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316A2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316A27">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773" w:rsidRDefault="00142773" w:rsidP="00AE472A">
      <w:r>
        <w:separator/>
      </w:r>
    </w:p>
    <w:p w:rsidR="00142773" w:rsidRDefault="00142773" w:rsidP="00AE472A"/>
  </w:endnote>
  <w:endnote w:type="continuationSeparator" w:id="0">
    <w:p w:rsidR="00142773" w:rsidRDefault="00142773" w:rsidP="00AE472A">
      <w:r>
        <w:continuationSeparator/>
      </w:r>
    </w:p>
    <w:p w:rsidR="00142773" w:rsidRDefault="00142773"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A513D">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A513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A513D">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A513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A513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A513D">
                            <w:rPr>
                              <w:rStyle w:val="slostrnky"/>
                              <w:noProof/>
                              <w:sz w:val="16"/>
                            </w:rPr>
                            <w:t>4</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A513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A513D">
                      <w:rPr>
                        <w:rStyle w:val="slostrnky"/>
                        <w:noProof/>
                        <w:sz w:val="16"/>
                      </w:rPr>
                      <w:t>4</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773" w:rsidRDefault="00142773" w:rsidP="00AE472A">
      <w:r>
        <w:separator/>
      </w:r>
    </w:p>
    <w:p w:rsidR="00142773" w:rsidRDefault="00142773" w:rsidP="00AE472A"/>
  </w:footnote>
  <w:footnote w:type="continuationSeparator" w:id="0">
    <w:p w:rsidR="00142773" w:rsidRDefault="00142773" w:rsidP="00AE472A">
      <w:r>
        <w:continuationSeparator/>
      </w:r>
    </w:p>
    <w:p w:rsidR="00142773" w:rsidRDefault="00142773"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773"/>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0076"/>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16A27"/>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513D"/>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6F58"/>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1FAA"/>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0CB96-FCED-4263-A4E3-9C235ACB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2021-01-04T12:37:00Z</dcterms:created>
  <dcterms:modified xsi:type="dcterms:W3CDTF">2021-01-04T12:37:00Z</dcterms:modified>
</cp:coreProperties>
</file>