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FB93E" w14:textId="77777777" w:rsidR="009A49A7" w:rsidRPr="00DD06CA" w:rsidRDefault="009166D9" w:rsidP="00DD06C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RÁMCOVÁ </w:t>
      </w:r>
      <w:r w:rsidR="009A49A7"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14:paraId="10D2464C" w14:textId="77777777"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14:paraId="335A8AA8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6DDF8768" w14:textId="77777777" w:rsidR="009A49A7" w:rsidRPr="005F7DA1" w:rsidRDefault="009A49A7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5F7DA1" w14:paraId="3BDC4DFD" w14:textId="77777777" w:rsidTr="00B13476">
        <w:tc>
          <w:tcPr>
            <w:tcW w:w="2696" w:type="dxa"/>
            <w:vAlign w:val="center"/>
          </w:tcPr>
          <w:p w14:paraId="33861BD5" w14:textId="77777777"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14:paraId="3AE69B30" w14:textId="77777777"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A49A7" w:rsidRPr="005F7DA1" w14:paraId="47A415BC" w14:textId="77777777" w:rsidTr="00B13476">
        <w:tc>
          <w:tcPr>
            <w:tcW w:w="2696" w:type="dxa"/>
            <w:vAlign w:val="center"/>
          </w:tcPr>
          <w:p w14:paraId="0DA8BCAD" w14:textId="77777777"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14:paraId="1D5B038E" w14:textId="77777777"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A49A7" w:rsidRPr="005F7DA1" w14:paraId="2F497000" w14:textId="77777777" w:rsidTr="00B13476">
        <w:tc>
          <w:tcPr>
            <w:tcW w:w="2696" w:type="dxa"/>
            <w:vAlign w:val="center"/>
          </w:tcPr>
          <w:p w14:paraId="7CE29B25" w14:textId="77777777"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1C66D015" w14:textId="77777777"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14:paraId="316733C9" w14:textId="77777777" w:rsidTr="00B13476">
        <w:tc>
          <w:tcPr>
            <w:tcW w:w="2696" w:type="dxa"/>
            <w:vAlign w:val="center"/>
          </w:tcPr>
          <w:p w14:paraId="2F5A7695" w14:textId="77777777"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3C841004" w14:textId="77777777" w:rsidR="009A49A7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14:paraId="49E04A18" w14:textId="77777777" w:rsidTr="00B13476">
        <w:tc>
          <w:tcPr>
            <w:tcW w:w="2696" w:type="dxa"/>
            <w:vAlign w:val="center"/>
          </w:tcPr>
          <w:p w14:paraId="5F3A60B0" w14:textId="77777777"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5D9C2264" w14:textId="3C866D66" w:rsidR="009A49A7" w:rsidRPr="00F62748" w:rsidRDefault="00F77CBD" w:rsidP="0028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PhDr. </w:t>
            </w:r>
            <w:proofErr w:type="spellStart"/>
            <w:r w:rsidR="00282884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="009A49A7">
              <w:rPr>
                <w:rFonts w:ascii="Arial" w:hAnsi="Arial" w:cs="Arial"/>
                <w:sz w:val="20"/>
                <w:szCs w:val="20"/>
              </w:rPr>
              <w:t>, Ph.D.</w:t>
            </w:r>
            <w:r w:rsidR="009A49A7"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14:paraId="19C52A9A" w14:textId="77777777" w:rsidTr="00B13476">
        <w:tc>
          <w:tcPr>
            <w:tcW w:w="2696" w:type="dxa"/>
            <w:vAlign w:val="center"/>
          </w:tcPr>
          <w:p w14:paraId="3C87468C" w14:textId="77777777" w:rsidR="009A49A7" w:rsidRPr="00E3302B" w:rsidRDefault="003C1D08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A49A7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14:paraId="2CAA3BCE" w14:textId="492C0CEB" w:rsidR="009A49A7" w:rsidRPr="00E3302B" w:rsidRDefault="00282884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Pr="00E330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9A7" w:rsidRPr="00E3302B">
              <w:rPr>
                <w:rFonts w:ascii="Arial" w:hAnsi="Arial" w:cs="Arial"/>
                <w:sz w:val="20"/>
                <w:szCs w:val="20"/>
              </w:rPr>
              <w:t>/0100</w:t>
            </w:r>
          </w:p>
        </w:tc>
      </w:tr>
      <w:tr w:rsidR="00427FE0" w:rsidRPr="008C27A8" w14:paraId="6E2EED83" w14:textId="77777777" w:rsidTr="00B13476">
        <w:tc>
          <w:tcPr>
            <w:tcW w:w="2696" w:type="dxa"/>
            <w:vAlign w:val="center"/>
          </w:tcPr>
          <w:p w14:paraId="3C00047A" w14:textId="77777777" w:rsidR="00427FE0" w:rsidRPr="00E3302B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14:paraId="67B88E71" w14:textId="47463DA6" w:rsidR="00427FE0" w:rsidRPr="00E3302B" w:rsidRDefault="003C1D08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28288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282884">
                <w:rPr>
                  <w:rFonts w:ascii="Arial" w:hAnsi="Arial" w:cs="Arial"/>
                  <w:sz w:val="20"/>
                  <w:szCs w:val="20"/>
                </w:rPr>
                <w:t>xxxxxxx</w:t>
              </w:r>
              <w:proofErr w:type="spellEnd"/>
              <w:r w:rsidR="00282884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427FE0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@ucl.cas.cz</w:t>
              </w:r>
            </w:hyperlink>
          </w:p>
        </w:tc>
        <w:tc>
          <w:tcPr>
            <w:tcW w:w="709" w:type="dxa"/>
            <w:vAlign w:val="center"/>
          </w:tcPr>
          <w:p w14:paraId="2E3D61E3" w14:textId="77777777"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14:paraId="03E11D55" w14:textId="3F8DCEF2" w:rsidR="00427FE0" w:rsidRPr="00506301" w:rsidRDefault="00427FE0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222 </w:t>
            </w:r>
            <w:proofErr w:type="spellStart"/>
            <w:r w:rsidR="00282884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</w:tbl>
    <w:p w14:paraId="195ABE2B" w14:textId="77777777" w:rsidR="009A49A7" w:rsidRDefault="009A49A7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14:paraId="70CEB256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493E2999" w14:textId="77777777" w:rsidR="009A49A7" w:rsidRPr="005F7DA1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9A49A7" w:rsidRPr="005F7DA1" w14:paraId="3DD766E9" w14:textId="77777777" w:rsidTr="00B13476">
        <w:tc>
          <w:tcPr>
            <w:tcW w:w="2696" w:type="dxa"/>
            <w:vAlign w:val="center"/>
          </w:tcPr>
          <w:p w14:paraId="449C92B1" w14:textId="77777777"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14:paraId="45B4571C" w14:textId="77777777" w:rsidR="009A49A7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Středisko společných činností AV ČR, v. v. i.</w:t>
            </w:r>
          </w:p>
          <w:p w14:paraId="327E999A" w14:textId="77777777" w:rsidR="0032477C" w:rsidRPr="005F7DA1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Nakladatelství Academia</w:t>
            </w:r>
          </w:p>
        </w:tc>
      </w:tr>
      <w:tr w:rsidR="009A49A7" w:rsidRPr="005F7DA1" w14:paraId="56564619" w14:textId="77777777" w:rsidTr="00B13476">
        <w:tc>
          <w:tcPr>
            <w:tcW w:w="2696" w:type="dxa"/>
            <w:vAlign w:val="center"/>
          </w:tcPr>
          <w:p w14:paraId="0B93DACE" w14:textId="77777777"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14:paraId="423DC25D" w14:textId="77777777" w:rsidR="009A49A7" w:rsidRPr="005F7DA1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Národní 3, 110 00 Praha 1</w:t>
            </w:r>
          </w:p>
        </w:tc>
      </w:tr>
      <w:tr w:rsidR="009A49A7" w:rsidRPr="005F7DA1" w14:paraId="1467E46B" w14:textId="77777777" w:rsidTr="00B13476">
        <w:tc>
          <w:tcPr>
            <w:tcW w:w="2696" w:type="dxa"/>
            <w:vAlign w:val="center"/>
          </w:tcPr>
          <w:p w14:paraId="46CBFE87" w14:textId="77777777"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1AF06BE5" w14:textId="77777777" w:rsidR="009A49A7" w:rsidRPr="005F7DA1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60457856CZ</w:t>
            </w:r>
          </w:p>
        </w:tc>
      </w:tr>
      <w:tr w:rsidR="009A49A7" w:rsidRPr="008C27A8" w14:paraId="30FE680B" w14:textId="77777777" w:rsidTr="00B13476">
        <w:tc>
          <w:tcPr>
            <w:tcW w:w="2696" w:type="dxa"/>
            <w:vAlign w:val="center"/>
          </w:tcPr>
          <w:p w14:paraId="70B2A77F" w14:textId="77777777"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10D0B00C" w14:textId="77777777" w:rsidR="009A49A7" w:rsidRDefault="0032477C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CZ60457856</w:t>
            </w:r>
          </w:p>
        </w:tc>
      </w:tr>
      <w:tr w:rsidR="009A49A7" w:rsidRPr="008C27A8" w14:paraId="70E605B1" w14:textId="77777777" w:rsidTr="00B13476">
        <w:tc>
          <w:tcPr>
            <w:tcW w:w="2696" w:type="dxa"/>
            <w:vAlign w:val="center"/>
          </w:tcPr>
          <w:p w14:paraId="2AEA43DE" w14:textId="77777777"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783A5544" w14:textId="44F1161A" w:rsidR="009A49A7" w:rsidRPr="00F62748" w:rsidRDefault="00E52CF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proofErr w:type="spellStart"/>
            <w:r w:rsidR="00282884">
              <w:rPr>
                <w:rFonts w:ascii="Arial" w:hAnsi="Arial" w:cs="Arial"/>
                <w:sz w:val="20"/>
                <w:szCs w:val="20"/>
              </w:rPr>
              <w:t>xxxxxxx</w:t>
            </w:r>
            <w:r w:rsidR="000F4C33">
              <w:rPr>
                <w:rFonts w:ascii="Arial" w:hAnsi="Arial" w:cs="Arial"/>
                <w:sz w:val="20"/>
                <w:szCs w:val="20"/>
              </w:rPr>
              <w:t>,MBA</w:t>
            </w:r>
            <w:proofErr w:type="spellEnd"/>
            <w:r w:rsidR="000F4C33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14:paraId="514CA3F3" w14:textId="77777777" w:rsidTr="00B13476">
        <w:tc>
          <w:tcPr>
            <w:tcW w:w="2696" w:type="dxa"/>
            <w:vAlign w:val="center"/>
          </w:tcPr>
          <w:p w14:paraId="43753809" w14:textId="77777777"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02F377EE" w14:textId="7D6D6199" w:rsidR="009A49A7" w:rsidRPr="00F62748" w:rsidRDefault="00282884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477C">
              <w:rPr>
                <w:rFonts w:ascii="Arial" w:hAnsi="Arial" w:cs="Arial"/>
                <w:sz w:val="20"/>
                <w:szCs w:val="20"/>
              </w:rPr>
              <w:t>/0100</w:t>
            </w:r>
          </w:p>
        </w:tc>
      </w:tr>
      <w:tr w:rsidR="00427FE0" w:rsidRPr="008C27A8" w14:paraId="4BF264C3" w14:textId="77777777" w:rsidTr="00B13476">
        <w:tc>
          <w:tcPr>
            <w:tcW w:w="2696" w:type="dxa"/>
            <w:vAlign w:val="center"/>
          </w:tcPr>
          <w:p w14:paraId="043A8DDB" w14:textId="77777777" w:rsidR="00427FE0" w:rsidRPr="0071266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14:paraId="5560B63E" w14:textId="34080EC5" w:rsidR="00427FE0" w:rsidRPr="00506301" w:rsidRDefault="00282884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Pr="000236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63D" w:rsidRPr="0002363D">
              <w:rPr>
                <w:rFonts w:ascii="Arial" w:hAnsi="Arial" w:cs="Arial"/>
                <w:sz w:val="20"/>
                <w:szCs w:val="20"/>
              </w:rPr>
              <w:t>@</w:t>
            </w:r>
            <w:r w:rsidR="0002363D">
              <w:rPr>
                <w:rFonts w:ascii="Arial" w:hAnsi="Arial" w:cs="Arial"/>
                <w:sz w:val="20"/>
                <w:szCs w:val="20"/>
              </w:rPr>
              <w:t>academia.cz</w:t>
            </w:r>
          </w:p>
        </w:tc>
        <w:tc>
          <w:tcPr>
            <w:tcW w:w="709" w:type="dxa"/>
            <w:vAlign w:val="center"/>
          </w:tcPr>
          <w:p w14:paraId="7A3C3E63" w14:textId="77777777"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  <w:r w:rsidR="000236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14:paraId="7432624F" w14:textId="6F955ADE" w:rsidR="00427FE0" w:rsidRPr="00506301" w:rsidRDefault="0002363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221 </w:t>
            </w:r>
            <w:proofErr w:type="spellStart"/>
            <w:r w:rsidR="00282884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</w:tbl>
    <w:p w14:paraId="2D10749E" w14:textId="77777777" w:rsidR="009A49A7" w:rsidRPr="00427FE0" w:rsidRDefault="009A49A7" w:rsidP="009A49A7">
      <w:pPr>
        <w:jc w:val="center"/>
        <w:rPr>
          <w:rFonts w:ascii="Arial" w:hAnsi="Arial" w:cs="Arial"/>
          <w:b/>
          <w:bCs/>
        </w:rPr>
      </w:pPr>
    </w:p>
    <w:p w14:paraId="6B569AD3" w14:textId="77777777" w:rsidR="00427FE0" w:rsidRPr="00427FE0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14:paraId="747E9127" w14:textId="77777777" w:rsidR="00427FE0" w:rsidRP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5F7DA1" w14:paraId="51A77F55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369372CA" w14:textId="77777777" w:rsidR="00427FE0" w:rsidRPr="005F7DA1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5F7DA1" w14:paraId="44E6C60F" w14:textId="77777777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14:paraId="21CCB274" w14:textId="77777777" w:rsidR="00427FE0" w:rsidRPr="005F7DA1" w:rsidRDefault="0002363D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Pravidelný odběr knih formou individuálního osobního výběru (v týdenních intervalech) v knihkupectví Academia, Václavské náměstí 34, Praha 1.</w:t>
            </w:r>
          </w:p>
        </w:tc>
      </w:tr>
      <w:tr w:rsidR="00114F9A" w:rsidRPr="005F7DA1" w14:paraId="673F5B1F" w14:textId="77777777" w:rsidTr="00B13476">
        <w:tc>
          <w:tcPr>
            <w:tcW w:w="4590" w:type="dxa"/>
            <w:shd w:val="clear" w:color="auto" w:fill="808080"/>
            <w:vAlign w:val="center"/>
          </w:tcPr>
          <w:p w14:paraId="644916F2" w14:textId="77777777"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14:paraId="63023886" w14:textId="77777777"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114F9A" w:rsidRPr="005F7DA1" w14:paraId="301AABF6" w14:textId="77777777" w:rsidTr="00114F9A">
        <w:trPr>
          <w:trHeight w:val="797"/>
        </w:trPr>
        <w:tc>
          <w:tcPr>
            <w:tcW w:w="4590" w:type="dxa"/>
            <w:vAlign w:val="center"/>
          </w:tcPr>
          <w:p w14:paraId="0497AA6D" w14:textId="77777777" w:rsidR="00114F9A" w:rsidRDefault="00DD06C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Maximální částka za celkový roční odběr 700 000 CZK.</w:t>
            </w:r>
          </w:p>
        </w:tc>
        <w:tc>
          <w:tcPr>
            <w:tcW w:w="4590" w:type="dxa"/>
            <w:vAlign w:val="center"/>
          </w:tcPr>
          <w:p w14:paraId="4971DC3B" w14:textId="77777777" w:rsidR="00114F9A" w:rsidRDefault="00114F9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427FE0" w:rsidRPr="005F7DA1" w14:paraId="63F9C967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0A43BEC2" w14:textId="77777777" w:rsidR="00427FE0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5F7DA1" w14:paraId="0A3AC32C" w14:textId="77777777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14:paraId="00B065B7" w14:textId="77777777" w:rsidR="00427FE0" w:rsidRDefault="00DD06C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průběžně</w:t>
            </w:r>
          </w:p>
        </w:tc>
      </w:tr>
    </w:tbl>
    <w:p w14:paraId="0B5E307A" w14:textId="77777777" w:rsid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5F7DA1" w14:paraId="55614F39" w14:textId="77777777" w:rsidTr="00B13476">
        <w:tc>
          <w:tcPr>
            <w:tcW w:w="9180" w:type="dxa"/>
            <w:gridSpan w:val="7"/>
            <w:shd w:val="clear" w:color="auto" w:fill="808080"/>
            <w:vAlign w:val="center"/>
          </w:tcPr>
          <w:p w14:paraId="37766DDC" w14:textId="77777777" w:rsidR="00B13476" w:rsidRPr="005F7DA1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8C27A8" w14:paraId="0C73BEDB" w14:textId="77777777" w:rsidTr="00AA1FAF">
        <w:tc>
          <w:tcPr>
            <w:tcW w:w="2268" w:type="dxa"/>
            <w:vAlign w:val="center"/>
          </w:tcPr>
          <w:p w14:paraId="11292C01" w14:textId="77777777"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14:paraId="7389E439" w14:textId="77777777"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0551F3" w14:textId="77777777"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="00DD06CA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gridSpan w:val="2"/>
            <w:vAlign w:val="center"/>
          </w:tcPr>
          <w:p w14:paraId="432598D7" w14:textId="77777777" w:rsidR="00B13476" w:rsidRPr="00506301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1465477A" w14:textId="77777777" w:rsidR="00B13476" w:rsidRPr="00506301" w:rsidRDefault="00F77CB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D06CA">
              <w:rPr>
                <w:rFonts w:ascii="Arial" w:hAnsi="Arial" w:cs="Arial"/>
                <w:sz w:val="20"/>
                <w:szCs w:val="20"/>
              </w:rPr>
              <w:t>. ledna 202</w:t>
            </w:r>
            <w:r w:rsidR="007953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13476" w:rsidRPr="008C27A8" w14:paraId="560BA1CC" w14:textId="77777777" w:rsidTr="00B13476">
        <w:tc>
          <w:tcPr>
            <w:tcW w:w="2268" w:type="dxa"/>
            <w:vAlign w:val="center"/>
          </w:tcPr>
          <w:p w14:paraId="4F6D9F7D" w14:textId="77777777"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8C66A3" w14:textId="77777777"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4A4818" w14:textId="77777777"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14:paraId="00BC8223" w14:textId="77777777"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5AD91BC8" w14:textId="77777777"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5F7DA1" w14:paraId="1F86252A" w14:textId="77777777" w:rsidTr="00B13476">
        <w:tc>
          <w:tcPr>
            <w:tcW w:w="2268" w:type="dxa"/>
            <w:vAlign w:val="center"/>
          </w:tcPr>
          <w:p w14:paraId="174AE1C2" w14:textId="77777777" w:rsidR="00B13476" w:rsidRPr="005F7DA1" w:rsidRDefault="00AA1FA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 w:rsidR="00B134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14:paraId="2EC3905E" w14:textId="35064E06" w:rsidR="00B13476" w:rsidRPr="005F7DA1" w:rsidRDefault="00DD06C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Mgr. </w:t>
            </w:r>
            <w:proofErr w:type="spellStart"/>
            <w:r w:rsidR="00282884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>
              <w:rPr>
                <w:rFonts w:ascii="Arial" w:hAnsi="Arial" w:cs="Arial"/>
                <w:sz w:val="20"/>
              </w:rPr>
              <w:t>, vedoucí knihovny ÚČL AV ČR</w:t>
            </w:r>
          </w:p>
        </w:tc>
      </w:tr>
      <w:tr w:rsidR="00AA1FAF" w:rsidRPr="008C27A8" w14:paraId="0DDDD79E" w14:textId="77777777" w:rsidTr="009F0A2E">
        <w:tc>
          <w:tcPr>
            <w:tcW w:w="2268" w:type="dxa"/>
            <w:vAlign w:val="center"/>
          </w:tcPr>
          <w:p w14:paraId="784C8CE1" w14:textId="77777777"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14:paraId="2BC57EAA" w14:textId="0E9DF454" w:rsidR="00AA1FAF" w:rsidRPr="00506301" w:rsidRDefault="00282884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Pr="000236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6CA" w:rsidRPr="0002363D">
              <w:rPr>
                <w:rFonts w:ascii="Arial" w:hAnsi="Arial" w:cs="Arial"/>
                <w:sz w:val="20"/>
                <w:szCs w:val="20"/>
              </w:rPr>
              <w:t>@</w:t>
            </w:r>
            <w:r w:rsidR="00DD06CA">
              <w:rPr>
                <w:rFonts w:ascii="Arial" w:hAnsi="Arial" w:cs="Arial"/>
                <w:sz w:val="20"/>
                <w:szCs w:val="20"/>
              </w:rPr>
              <w:t>ucl.cas.cz</w:t>
            </w:r>
          </w:p>
        </w:tc>
        <w:tc>
          <w:tcPr>
            <w:tcW w:w="709" w:type="dxa"/>
            <w:gridSpan w:val="2"/>
            <w:vAlign w:val="center"/>
          </w:tcPr>
          <w:p w14:paraId="5298FB06" w14:textId="77777777"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14:paraId="51E30905" w14:textId="07B7BD1B" w:rsidR="00AA1FAF" w:rsidRPr="00506301" w:rsidRDefault="00DD06CA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222 </w:t>
            </w:r>
            <w:proofErr w:type="spellStart"/>
            <w:r w:rsidR="00282884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</w:tbl>
    <w:p w14:paraId="12A570DD" w14:textId="77777777"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5F7DA1" w14:paraId="1FE861D3" w14:textId="77777777" w:rsidTr="009F0A2E">
        <w:tc>
          <w:tcPr>
            <w:tcW w:w="9180" w:type="dxa"/>
            <w:gridSpan w:val="6"/>
            <w:shd w:val="clear" w:color="auto" w:fill="808080"/>
            <w:vAlign w:val="center"/>
          </w:tcPr>
          <w:p w14:paraId="6FE7850E" w14:textId="77777777" w:rsidR="00AA1FAF" w:rsidRPr="005F7DA1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8C27A8" w14:paraId="35FED9D3" w14:textId="77777777" w:rsidTr="00125115">
        <w:tc>
          <w:tcPr>
            <w:tcW w:w="1843" w:type="dxa"/>
            <w:vAlign w:val="center"/>
          </w:tcPr>
          <w:p w14:paraId="30FD9952" w14:textId="77777777" w:rsidR="00AA1FAF" w:rsidRPr="00712661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14:paraId="0BEFA513" w14:textId="77777777" w:rsidR="00AA1FAF" w:rsidRPr="00506301" w:rsidRDefault="000166C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14:paraId="039C8BEB" w14:textId="77777777" w:rsidR="00AA1FAF" w:rsidRPr="00506301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27B06AD3" w14:textId="77777777" w:rsidR="00AA1FAF" w:rsidRPr="00506301" w:rsidRDefault="000166C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4. 1. 2021</w:t>
            </w:r>
          </w:p>
        </w:tc>
      </w:tr>
      <w:tr w:rsidR="00AA1FAF" w:rsidRPr="005F7DA1" w14:paraId="57BBF7A7" w14:textId="77777777" w:rsidTr="002F360F">
        <w:tc>
          <w:tcPr>
            <w:tcW w:w="9180" w:type="dxa"/>
            <w:gridSpan w:val="6"/>
            <w:vAlign w:val="center"/>
          </w:tcPr>
          <w:p w14:paraId="0CF73DD6" w14:textId="77777777" w:rsidR="00AA1FAF" w:rsidRPr="00AA1FAF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14:paraId="040BE77A" w14:textId="77777777" w:rsidR="00AA1FAF" w:rsidRPr="005F7DA1" w:rsidRDefault="00AA1FAF" w:rsidP="00AA1FAF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1FAF" w:rsidRPr="005F7DA1" w14:paraId="095E9B36" w14:textId="77777777" w:rsidTr="00AA1FAF">
        <w:tc>
          <w:tcPr>
            <w:tcW w:w="1843" w:type="dxa"/>
            <w:vAlign w:val="center"/>
          </w:tcPr>
          <w:p w14:paraId="6118B4AE" w14:textId="77777777" w:rsidR="00AA1FAF" w:rsidRPr="005F7DA1" w:rsidRDefault="00AA1FAF" w:rsidP="009F0A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14:paraId="0BD87073" w14:textId="3A2B74D8" w:rsidR="00AA1FAF" w:rsidRPr="005F7DA1" w:rsidRDefault="00282884" w:rsidP="009F0A2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AA1FAF" w:rsidRPr="008C27A8" w14:paraId="0085033D" w14:textId="77777777" w:rsidTr="00AA1FAF">
        <w:tc>
          <w:tcPr>
            <w:tcW w:w="1843" w:type="dxa"/>
            <w:vAlign w:val="center"/>
          </w:tcPr>
          <w:p w14:paraId="0D751946" w14:textId="77777777"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14:paraId="60573DD0" w14:textId="49F3BB31" w:rsidR="00AA1FAF" w:rsidRPr="00506301" w:rsidRDefault="00282884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@</w:t>
            </w:r>
            <w:bookmarkStart w:id="0" w:name="_GoBack"/>
            <w:bookmarkEnd w:id="0"/>
            <w:r w:rsidR="000166CB">
              <w:rPr>
                <w:rFonts w:ascii="Arial" w:hAnsi="Arial" w:cs="Arial"/>
                <w:sz w:val="20"/>
                <w:szCs w:val="20"/>
              </w:rPr>
              <w:t>academia.cz</w:t>
            </w:r>
          </w:p>
        </w:tc>
        <w:tc>
          <w:tcPr>
            <w:tcW w:w="709" w:type="dxa"/>
            <w:gridSpan w:val="2"/>
            <w:vAlign w:val="center"/>
          </w:tcPr>
          <w:p w14:paraId="0DEB34EC" w14:textId="77777777"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14:paraId="135A0BD7" w14:textId="62E048CB" w:rsidR="00AA1FAF" w:rsidRPr="00506301" w:rsidRDefault="000166C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221 </w:t>
            </w:r>
            <w:proofErr w:type="spellStart"/>
            <w:r w:rsidR="00282884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</w:tbl>
    <w:p w14:paraId="09D9DD42" w14:textId="77777777"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p w14:paraId="0609D2E5" w14:textId="77777777"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EC56B9" w14:textId="77777777" w:rsidR="00AA1FAF" w:rsidRDefault="00AA1FAF" w:rsidP="00E330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potvrdí objednávku vyplněním poslední části formulář</w:t>
      </w:r>
      <w:r w:rsidR="00E3302B">
        <w:rPr>
          <w:rFonts w:ascii="Arial" w:hAnsi="Arial" w:cs="Arial"/>
          <w:b/>
          <w:bCs/>
          <w:sz w:val="20"/>
          <w:szCs w:val="20"/>
        </w:rPr>
        <w:t xml:space="preserve">e. Po vyplnění ji zašle zpět                      na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 w:rsidR="000F52DC"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.doc,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14:paraId="22C7C9E4" w14:textId="77777777"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 w:rsidR="007B5950"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65990758" w14:textId="77777777" w:rsidR="0050001E" w:rsidRPr="00F62748" w:rsidRDefault="00AA1FAF" w:rsidP="003E52B9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 w:rsidR="003E52B9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50001E" w:rsidRPr="00F62748" w:rsidSect="004704AD">
      <w:headerReference w:type="default" r:id="rId14"/>
      <w:footerReference w:type="default" r:id="rId15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D9587" w14:textId="77777777" w:rsidR="003C1D08" w:rsidRDefault="003C1D08">
      <w:r>
        <w:separator/>
      </w:r>
    </w:p>
  </w:endnote>
  <w:endnote w:type="continuationSeparator" w:id="0">
    <w:p w14:paraId="40DFF4F8" w14:textId="77777777" w:rsidR="003C1D08" w:rsidRDefault="003C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12BA7" w14:textId="77777777" w:rsidR="00B13476" w:rsidRPr="00B31F7D" w:rsidRDefault="00B13476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6165F" w14:textId="77777777" w:rsidR="003C1D08" w:rsidRDefault="003C1D08">
      <w:r>
        <w:separator/>
      </w:r>
    </w:p>
  </w:footnote>
  <w:footnote w:type="continuationSeparator" w:id="0">
    <w:p w14:paraId="75139DF4" w14:textId="77777777" w:rsidR="003C1D08" w:rsidRDefault="003C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5CBC9" w14:textId="43902B10"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1D3070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1D3070" w:rsidRPr="00C264E3">
      <w:rPr>
        <w:sz w:val="18"/>
      </w:rPr>
      <w:fldChar w:fldCharType="separate"/>
    </w:r>
    <w:r w:rsidR="00282884">
      <w:rPr>
        <w:noProof/>
        <w:sz w:val="18"/>
      </w:rPr>
      <w:t>1</w:t>
    </w:r>
    <w:r w:rsidR="001D3070" w:rsidRPr="00C264E3">
      <w:rPr>
        <w:sz w:val="18"/>
      </w:rPr>
      <w:fldChar w:fldCharType="end"/>
    </w:r>
    <w:r w:rsidRPr="00C264E3">
      <w:rPr>
        <w:sz w:val="18"/>
      </w:rPr>
      <w:t>/</w:t>
    </w:r>
    <w:r w:rsidR="001D3070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1D3070" w:rsidRPr="00C264E3">
      <w:rPr>
        <w:sz w:val="18"/>
      </w:rPr>
      <w:fldChar w:fldCharType="separate"/>
    </w:r>
    <w:r w:rsidR="00282884">
      <w:rPr>
        <w:noProof/>
        <w:sz w:val="18"/>
      </w:rPr>
      <w:t>1</w:t>
    </w:r>
    <w:r w:rsidR="001D3070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3866"/>
    <w:rsid w:val="000166CB"/>
    <w:rsid w:val="00021AEA"/>
    <w:rsid w:val="0002363D"/>
    <w:rsid w:val="00035EFE"/>
    <w:rsid w:val="00046BDF"/>
    <w:rsid w:val="00047983"/>
    <w:rsid w:val="00067392"/>
    <w:rsid w:val="000723D9"/>
    <w:rsid w:val="00074438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6DA5"/>
    <w:rsid w:val="000F4C33"/>
    <w:rsid w:val="000F52DC"/>
    <w:rsid w:val="000F6800"/>
    <w:rsid w:val="001007B0"/>
    <w:rsid w:val="0011126D"/>
    <w:rsid w:val="00114F9A"/>
    <w:rsid w:val="00122E4C"/>
    <w:rsid w:val="0012655C"/>
    <w:rsid w:val="0015361F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D1DA7"/>
    <w:rsid w:val="001D3070"/>
    <w:rsid w:val="001D4AB2"/>
    <w:rsid w:val="001D4E4F"/>
    <w:rsid w:val="001F6787"/>
    <w:rsid w:val="001F6F7D"/>
    <w:rsid w:val="002103A1"/>
    <w:rsid w:val="00222F5E"/>
    <w:rsid w:val="0025024A"/>
    <w:rsid w:val="0025238C"/>
    <w:rsid w:val="00257E1B"/>
    <w:rsid w:val="00262C0B"/>
    <w:rsid w:val="002706FD"/>
    <w:rsid w:val="0027535E"/>
    <w:rsid w:val="00280BC7"/>
    <w:rsid w:val="00282884"/>
    <w:rsid w:val="00291223"/>
    <w:rsid w:val="002A4136"/>
    <w:rsid w:val="002A6041"/>
    <w:rsid w:val="002A7B46"/>
    <w:rsid w:val="002B4014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2477C"/>
    <w:rsid w:val="00340DDD"/>
    <w:rsid w:val="00343170"/>
    <w:rsid w:val="00345AB1"/>
    <w:rsid w:val="00357A06"/>
    <w:rsid w:val="00362484"/>
    <w:rsid w:val="003644C2"/>
    <w:rsid w:val="00380FC8"/>
    <w:rsid w:val="003A7449"/>
    <w:rsid w:val="003B1436"/>
    <w:rsid w:val="003C1D08"/>
    <w:rsid w:val="003C43B5"/>
    <w:rsid w:val="003E52B9"/>
    <w:rsid w:val="003F2B47"/>
    <w:rsid w:val="00410BDA"/>
    <w:rsid w:val="00410E33"/>
    <w:rsid w:val="00415191"/>
    <w:rsid w:val="004246CC"/>
    <w:rsid w:val="00427FE0"/>
    <w:rsid w:val="004320EA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87822"/>
    <w:rsid w:val="00487AEC"/>
    <w:rsid w:val="00492367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22DC9"/>
    <w:rsid w:val="005377BB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11DC0"/>
    <w:rsid w:val="006141A3"/>
    <w:rsid w:val="00621474"/>
    <w:rsid w:val="00646F92"/>
    <w:rsid w:val="00664A49"/>
    <w:rsid w:val="00664BF2"/>
    <w:rsid w:val="006902E2"/>
    <w:rsid w:val="006C6C3E"/>
    <w:rsid w:val="006C7889"/>
    <w:rsid w:val="006D70B4"/>
    <w:rsid w:val="006D73B6"/>
    <w:rsid w:val="006E18AF"/>
    <w:rsid w:val="006F6AD7"/>
    <w:rsid w:val="00703D06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552AE"/>
    <w:rsid w:val="00767505"/>
    <w:rsid w:val="00767EE9"/>
    <w:rsid w:val="00774DD5"/>
    <w:rsid w:val="0077523F"/>
    <w:rsid w:val="00777ADD"/>
    <w:rsid w:val="0078518D"/>
    <w:rsid w:val="00786079"/>
    <w:rsid w:val="007953F9"/>
    <w:rsid w:val="007B2E7E"/>
    <w:rsid w:val="007B5950"/>
    <w:rsid w:val="007C3528"/>
    <w:rsid w:val="007C6460"/>
    <w:rsid w:val="007E397E"/>
    <w:rsid w:val="00802EA7"/>
    <w:rsid w:val="0081398D"/>
    <w:rsid w:val="0081452B"/>
    <w:rsid w:val="0081663D"/>
    <w:rsid w:val="00852201"/>
    <w:rsid w:val="00897A06"/>
    <w:rsid w:val="008A3037"/>
    <w:rsid w:val="008A384A"/>
    <w:rsid w:val="008A4179"/>
    <w:rsid w:val="008A6442"/>
    <w:rsid w:val="008B05D7"/>
    <w:rsid w:val="008C0047"/>
    <w:rsid w:val="008F1FAD"/>
    <w:rsid w:val="008F21DC"/>
    <w:rsid w:val="008F5D60"/>
    <w:rsid w:val="0090653A"/>
    <w:rsid w:val="009166D9"/>
    <w:rsid w:val="00930ED2"/>
    <w:rsid w:val="00937846"/>
    <w:rsid w:val="009621D7"/>
    <w:rsid w:val="00966BC3"/>
    <w:rsid w:val="00981D27"/>
    <w:rsid w:val="00984158"/>
    <w:rsid w:val="00992A3D"/>
    <w:rsid w:val="00995A44"/>
    <w:rsid w:val="009A3600"/>
    <w:rsid w:val="009A49A7"/>
    <w:rsid w:val="009B4D4E"/>
    <w:rsid w:val="009B6156"/>
    <w:rsid w:val="009C7AF6"/>
    <w:rsid w:val="009F7002"/>
    <w:rsid w:val="00A04EA3"/>
    <w:rsid w:val="00A06B65"/>
    <w:rsid w:val="00A10E80"/>
    <w:rsid w:val="00A11285"/>
    <w:rsid w:val="00A11302"/>
    <w:rsid w:val="00A14C26"/>
    <w:rsid w:val="00A24A2D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36FB"/>
    <w:rsid w:val="00BB7070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758BB"/>
    <w:rsid w:val="00C87540"/>
    <w:rsid w:val="00C97BD6"/>
    <w:rsid w:val="00CA39FA"/>
    <w:rsid w:val="00CB2B76"/>
    <w:rsid w:val="00CC0CEE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6E66"/>
    <w:rsid w:val="00DA1A62"/>
    <w:rsid w:val="00DA2418"/>
    <w:rsid w:val="00DB2B22"/>
    <w:rsid w:val="00DC09C6"/>
    <w:rsid w:val="00DC1BA0"/>
    <w:rsid w:val="00DC35C7"/>
    <w:rsid w:val="00DD06CA"/>
    <w:rsid w:val="00DD364D"/>
    <w:rsid w:val="00DE2982"/>
    <w:rsid w:val="00E110E6"/>
    <w:rsid w:val="00E12B1D"/>
    <w:rsid w:val="00E25C7E"/>
    <w:rsid w:val="00E264C0"/>
    <w:rsid w:val="00E3302B"/>
    <w:rsid w:val="00E43250"/>
    <w:rsid w:val="00E43D90"/>
    <w:rsid w:val="00E454C0"/>
    <w:rsid w:val="00E464B1"/>
    <w:rsid w:val="00E5154C"/>
    <w:rsid w:val="00E52CF7"/>
    <w:rsid w:val="00E538C1"/>
    <w:rsid w:val="00E64313"/>
    <w:rsid w:val="00E7344E"/>
    <w:rsid w:val="00E80B42"/>
    <w:rsid w:val="00E935F8"/>
    <w:rsid w:val="00EA045C"/>
    <w:rsid w:val="00EA5D05"/>
    <w:rsid w:val="00EA778E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77CBD"/>
    <w:rsid w:val="00F936B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BCDEF"/>
  <w15:docId w15:val="{9F3C7B55-E025-4DE3-9D76-905749D2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teratura@ucl.cas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ucl.cas.cz/cs/kontak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E0A2C3A463540B3F33C56FE9796FC" ma:contentTypeVersion="10" ma:contentTypeDescription="Vytvoří nový dokument" ma:contentTypeScope="" ma:versionID="9cf830b8bb27502d4579db51d24a97e2">
  <xsd:schema xmlns:xsd="http://www.w3.org/2001/XMLSchema" xmlns:xs="http://www.w3.org/2001/XMLSchema" xmlns:p="http://schemas.microsoft.com/office/2006/metadata/properties" xmlns:ns3="4c6d0298-408e-42d3-859c-a990d06f82a0" targetNamespace="http://schemas.microsoft.com/office/2006/metadata/properties" ma:root="true" ma:fieldsID="20edf4db57fb8f21b5f3fbd6cc607cfe" ns3:_="">
    <xsd:import namespace="4c6d0298-408e-42d3-859c-a990d06f82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d0298-408e-42d3-859c-a990d06f8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B76C95-381A-4469-BA20-C59782033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d0298-408e-42d3-859c-a990d06f8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8FEE4-146C-40C2-9EED-8C15A9F2F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1FA21B-5F30-4516-B43D-97E1F4437B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FF59B3-45DA-4018-8C31-697BB171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0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2</cp:revision>
  <cp:lastPrinted>2017-01-20T13:30:00Z</cp:lastPrinted>
  <dcterms:created xsi:type="dcterms:W3CDTF">2021-01-04T12:23:00Z</dcterms:created>
  <dcterms:modified xsi:type="dcterms:W3CDTF">2021-01-04T12:23:00Z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0x0101002DFE0A2C3A463540B3F33C56FE9796FC</vt:lpwstr>
  </property>
</Properties>
</file>