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711F" w14:textId="77777777" w:rsidR="00794AF9" w:rsidRPr="004F4681" w:rsidRDefault="00794AF9" w:rsidP="004F4681">
      <w:pPr>
        <w:pStyle w:val="cpNzevsmlouvy"/>
        <w:spacing w:after="240"/>
      </w:pPr>
      <w:r w:rsidRPr="004F4681">
        <w:t xml:space="preserve">Dodatek č. </w:t>
      </w:r>
      <w:r w:rsidRPr="00C33C3D">
        <w:rPr>
          <w:noProof/>
        </w:rPr>
        <w:t>3</w:t>
      </w:r>
      <w:r>
        <w:t xml:space="preserve"> </w:t>
      </w:r>
      <w:r w:rsidRPr="004F4681">
        <w:t>k</w:t>
      </w:r>
      <w:r>
        <w:t>e</w:t>
      </w:r>
      <w:r w:rsidRPr="004F4681">
        <w:t> Smlouvě</w:t>
      </w:r>
      <w:r>
        <w:t xml:space="preserve"> o zajištění služeb pro Českou poštu, s.p. č</w:t>
      </w:r>
      <w:r w:rsidRPr="004F4681">
        <w:t xml:space="preserve">íslo </w:t>
      </w:r>
      <w:r w:rsidRPr="00C33C3D">
        <w:rPr>
          <w:noProof/>
        </w:rPr>
        <w:t>2020 / 05660</w:t>
      </w:r>
    </w:p>
    <w:tbl>
      <w:tblPr>
        <w:tblpPr w:leftFromText="141" w:rightFromText="141" w:vertAnchor="text" w:horzAnchor="margin" w:tblpY="501"/>
        <w:tblW w:w="9725" w:type="dxa"/>
        <w:tblLook w:val="01E0" w:firstRow="1" w:lastRow="1" w:firstColumn="1" w:lastColumn="1" w:noHBand="0" w:noVBand="0"/>
      </w:tblPr>
      <w:tblGrid>
        <w:gridCol w:w="3402"/>
        <w:gridCol w:w="6323"/>
      </w:tblGrid>
      <w:tr w:rsidR="00794AF9" w:rsidRPr="001C2D26" w14:paraId="2695D0A3" w14:textId="77777777" w:rsidTr="00613EAB">
        <w:tc>
          <w:tcPr>
            <w:tcW w:w="3402" w:type="dxa"/>
          </w:tcPr>
          <w:p w14:paraId="6258AD71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7F02B990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94AF9" w:rsidRPr="001C2D26" w14:paraId="7A33E238" w14:textId="77777777" w:rsidTr="00613EAB">
        <w:tc>
          <w:tcPr>
            <w:tcW w:w="3402" w:type="dxa"/>
          </w:tcPr>
          <w:p w14:paraId="5C71B27D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0D944DF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94AF9" w:rsidRPr="001C2D26" w14:paraId="4342CA9F" w14:textId="77777777" w:rsidTr="00613EAB">
        <w:tc>
          <w:tcPr>
            <w:tcW w:w="3402" w:type="dxa"/>
          </w:tcPr>
          <w:p w14:paraId="337A7BED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CF0F70E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794AF9" w:rsidRPr="001C2D26" w14:paraId="006B9AD3" w14:textId="77777777" w:rsidTr="00613EAB">
        <w:tc>
          <w:tcPr>
            <w:tcW w:w="3402" w:type="dxa"/>
          </w:tcPr>
          <w:p w14:paraId="74641D62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3FC840D2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794AF9" w:rsidRPr="001C2D26" w14:paraId="5E38413A" w14:textId="77777777" w:rsidTr="00613EAB">
        <w:tc>
          <w:tcPr>
            <w:tcW w:w="3402" w:type="dxa"/>
          </w:tcPr>
          <w:p w14:paraId="3B1F3EA9" w14:textId="77777777" w:rsidR="00794AF9" w:rsidRPr="001C2D26" w:rsidRDefault="00794AF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8B3A11A" w14:textId="77777777" w:rsidR="00794AF9" w:rsidRPr="001C2D26" w:rsidRDefault="00794AF9" w:rsidP="00AA501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794AF9" w:rsidRPr="001C2D26" w14:paraId="12371E69" w14:textId="77777777" w:rsidTr="00613EAB">
        <w:tc>
          <w:tcPr>
            <w:tcW w:w="3402" w:type="dxa"/>
          </w:tcPr>
          <w:p w14:paraId="2F2B45A8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2A1C13FA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794AF9" w:rsidRPr="001C2D26" w14:paraId="4992C592" w14:textId="77777777" w:rsidTr="00613EAB">
        <w:tc>
          <w:tcPr>
            <w:tcW w:w="3402" w:type="dxa"/>
          </w:tcPr>
          <w:p w14:paraId="67966BA6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0ACA06A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794AF9" w:rsidRPr="001C2D26" w14:paraId="60ECD3B2" w14:textId="77777777" w:rsidTr="00613EAB">
        <w:tc>
          <w:tcPr>
            <w:tcW w:w="3402" w:type="dxa"/>
          </w:tcPr>
          <w:p w14:paraId="1EB23B52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369A84FE" w14:textId="77777777" w:rsidR="00794AF9" w:rsidRPr="006E3C2E" w:rsidRDefault="00794AF9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Pr="006E3C2E">
              <w:t>/0300</w:t>
            </w:r>
          </w:p>
        </w:tc>
      </w:tr>
      <w:tr w:rsidR="00794AF9" w:rsidRPr="001C2D26" w14:paraId="6BCBAE21" w14:textId="77777777" w:rsidTr="00613EAB">
        <w:tc>
          <w:tcPr>
            <w:tcW w:w="3402" w:type="dxa"/>
          </w:tcPr>
          <w:p w14:paraId="7882422E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831DBD8" w14:textId="77777777" w:rsidR="00794AF9" w:rsidRPr="001C2D26" w:rsidRDefault="00794AF9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794AF9" w:rsidRPr="001C2D26" w14:paraId="4AD753D4" w14:textId="77777777" w:rsidTr="00613EAB">
        <w:tc>
          <w:tcPr>
            <w:tcW w:w="3402" w:type="dxa"/>
          </w:tcPr>
          <w:p w14:paraId="7FE41ED2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6D7F61C9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794AF9" w:rsidRPr="001C2D26" w14:paraId="384CE3E5" w14:textId="77777777" w:rsidTr="00613EAB">
        <w:tc>
          <w:tcPr>
            <w:tcW w:w="3402" w:type="dxa"/>
          </w:tcPr>
          <w:p w14:paraId="41B7D6F0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44BD96BF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794AF9" w:rsidRPr="001C2D26" w14:paraId="3AB88B7F" w14:textId="77777777" w:rsidTr="00613EAB">
        <w:tc>
          <w:tcPr>
            <w:tcW w:w="3402" w:type="dxa"/>
          </w:tcPr>
          <w:p w14:paraId="78CF9F1B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5017C39F" w14:textId="77777777" w:rsidR="00794AF9" w:rsidRPr="001C2D26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4CC4DB8" w14:textId="77777777" w:rsidR="00794AF9" w:rsidRPr="001C2D26" w:rsidRDefault="00794AF9" w:rsidP="001C2D26"/>
    <w:p w14:paraId="3CCE69BB" w14:textId="77777777" w:rsidR="00794AF9" w:rsidRPr="001C2D26" w:rsidRDefault="00794AF9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94AF9" w:rsidRPr="000E21ED" w14:paraId="7AFBDAF7" w14:textId="77777777" w:rsidTr="003C5BF8">
        <w:tc>
          <w:tcPr>
            <w:tcW w:w="3528" w:type="dxa"/>
          </w:tcPr>
          <w:p w14:paraId="55BAF543" w14:textId="395C9B54" w:rsidR="00794AF9" w:rsidRPr="000E21ED" w:rsidRDefault="000C18EC" w:rsidP="00E205E4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>XXX</w:t>
            </w:r>
          </w:p>
        </w:tc>
        <w:tc>
          <w:tcPr>
            <w:tcW w:w="6323" w:type="dxa"/>
          </w:tcPr>
          <w:p w14:paraId="005FEC60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794AF9" w:rsidRPr="000E21ED" w14:paraId="0F0F75B8" w14:textId="77777777" w:rsidTr="003C5BF8">
        <w:tc>
          <w:tcPr>
            <w:tcW w:w="3528" w:type="dxa"/>
          </w:tcPr>
          <w:p w14:paraId="2B0C297F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0CA0C76E" w14:textId="2941D1FC" w:rsidR="00794AF9" w:rsidRPr="000E21ED" w:rsidRDefault="000C18EC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13AA6304" w14:textId="77777777" w:rsidTr="003C5BF8">
        <w:tc>
          <w:tcPr>
            <w:tcW w:w="3528" w:type="dxa"/>
          </w:tcPr>
          <w:p w14:paraId="5F23D481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7C9C4FB2" w14:textId="74DEFF54" w:rsidR="00794AF9" w:rsidRPr="000E21ED" w:rsidRDefault="000C18EC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382C1D58" w14:textId="77777777" w:rsidTr="003C5BF8">
        <w:tc>
          <w:tcPr>
            <w:tcW w:w="3528" w:type="dxa"/>
          </w:tcPr>
          <w:p w14:paraId="0AA553F8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0392F776" w14:textId="77777777" w:rsidR="00794AF9" w:rsidRPr="000E21ED" w:rsidRDefault="00794AF9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794AF9" w:rsidRPr="000E21ED" w14:paraId="357E8E52" w14:textId="77777777" w:rsidTr="003C5BF8">
        <w:tc>
          <w:tcPr>
            <w:tcW w:w="3528" w:type="dxa"/>
          </w:tcPr>
          <w:p w14:paraId="0F6E8AA5" w14:textId="77777777" w:rsidR="00794AF9" w:rsidRPr="000E21ED" w:rsidRDefault="00794AF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1EC98EF8" w14:textId="58423EFA" w:rsidR="00794AF9" w:rsidRPr="000E21ED" w:rsidRDefault="000C18EC" w:rsidP="00613EAB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5EB165D6" w14:textId="77777777" w:rsidTr="003C5BF8">
        <w:tc>
          <w:tcPr>
            <w:tcW w:w="3528" w:type="dxa"/>
          </w:tcPr>
          <w:p w14:paraId="5326AB8A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0D8FBF7A" w14:textId="77777777" w:rsidR="00794AF9" w:rsidRPr="000E21ED" w:rsidRDefault="00794AF9" w:rsidP="00811832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</w:p>
        </w:tc>
      </w:tr>
      <w:tr w:rsidR="00794AF9" w:rsidRPr="000E21ED" w14:paraId="29DCE8A5" w14:textId="77777777" w:rsidTr="003C5BF8">
        <w:tc>
          <w:tcPr>
            <w:tcW w:w="3528" w:type="dxa"/>
          </w:tcPr>
          <w:p w14:paraId="569CBDA0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562378C4" w14:textId="384B1B1D" w:rsidR="00794AF9" w:rsidRPr="000E21ED" w:rsidRDefault="000C18EC" w:rsidP="00613EAB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09C598B1" w14:textId="77777777" w:rsidTr="003C5BF8">
        <w:tc>
          <w:tcPr>
            <w:tcW w:w="3528" w:type="dxa"/>
          </w:tcPr>
          <w:p w14:paraId="1AD5DBEF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19631912" w14:textId="75CD74A6" w:rsidR="00794AF9" w:rsidRPr="000E21ED" w:rsidRDefault="000C18EC" w:rsidP="00E205E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7D7BD30C" w14:textId="77777777" w:rsidTr="003C5BF8">
        <w:tc>
          <w:tcPr>
            <w:tcW w:w="3528" w:type="dxa"/>
          </w:tcPr>
          <w:p w14:paraId="7C7F66E9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3E9BE3B8" w14:textId="4AF14BF5" w:rsidR="00794AF9" w:rsidRPr="000E21ED" w:rsidRDefault="000C18EC" w:rsidP="0045288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1488D902" w14:textId="77777777" w:rsidTr="003C5BF8">
        <w:tc>
          <w:tcPr>
            <w:tcW w:w="3528" w:type="dxa"/>
          </w:tcPr>
          <w:p w14:paraId="125C5EF6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tc>
          <w:tcPr>
            <w:tcW w:w="6323" w:type="dxa"/>
          </w:tcPr>
          <w:p w14:paraId="7CB3B08C" w14:textId="727146B9" w:rsidR="00794AF9" w:rsidRPr="000E21ED" w:rsidRDefault="000C18EC" w:rsidP="00452884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794AF9" w:rsidRPr="000E21ED" w14:paraId="7463A5D3" w14:textId="77777777" w:rsidTr="003C5BF8">
        <w:tc>
          <w:tcPr>
            <w:tcW w:w="3528" w:type="dxa"/>
          </w:tcPr>
          <w:p w14:paraId="60F9D5CD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BIC/SWIFT:</w:t>
            </w:r>
          </w:p>
        </w:tc>
        <w:sdt>
          <w:sdtPr>
            <w:rPr>
              <w:color w:val="000000" w:themeColor="text1"/>
            </w:rPr>
            <w:id w:val="1912263128"/>
            <w:placeholder>
              <w:docPart w:val="3EC1FB5D204E4CBBABAD1E8C812141F0"/>
            </w:placeholder>
            <w:text/>
          </w:sdtPr>
          <w:sdtEndPr/>
          <w:sdtContent>
            <w:tc>
              <w:tcPr>
                <w:tcW w:w="6323" w:type="dxa"/>
              </w:tcPr>
              <w:p w14:paraId="6B8BFC87" w14:textId="77777777" w:rsidR="00794AF9" w:rsidRPr="000E21ED" w:rsidRDefault="00794AF9" w:rsidP="00613EAB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794AF9" w:rsidRPr="000E21ED" w14:paraId="269CE50D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2DDD8750" w14:textId="77777777" w:rsidR="00794AF9" w:rsidRPr="000E21ED" w:rsidRDefault="00794A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794AF9" w:rsidRPr="001C2D26" w14:paraId="37A445B4" w14:textId="77777777" w:rsidTr="001C2D26">
        <w:tc>
          <w:tcPr>
            <w:tcW w:w="9851" w:type="dxa"/>
            <w:gridSpan w:val="2"/>
          </w:tcPr>
          <w:p w14:paraId="6C0BE728" w14:textId="77777777" w:rsidR="00794AF9" w:rsidRDefault="00794A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FAFD5A8" w14:textId="77777777" w:rsidR="00794AF9" w:rsidRPr="001C2D26" w:rsidRDefault="00794AF9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3412E2A8" w14:textId="77777777" w:rsidR="00794AF9" w:rsidRDefault="00794AF9" w:rsidP="00473FA7">
      <w:pPr>
        <w:spacing w:after="200" w:line="276" w:lineRule="auto"/>
      </w:pPr>
    </w:p>
    <w:p w14:paraId="538E1FD2" w14:textId="77777777" w:rsidR="00794AF9" w:rsidRDefault="00794AF9" w:rsidP="00473FA7">
      <w:pPr>
        <w:spacing w:after="200" w:line="276" w:lineRule="auto"/>
      </w:pPr>
    </w:p>
    <w:p w14:paraId="0E679E7F" w14:textId="77777777" w:rsidR="00794AF9" w:rsidRPr="004916DF" w:rsidRDefault="00794AF9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</w:rPr>
        <w:t>3</w:t>
      </w:r>
      <w:r>
        <w:t xml:space="preserve"> ke Smlouvě o zajištění služeb pro Českou poštu, s.p. číslo </w:t>
      </w:r>
      <w:r>
        <w:rPr>
          <w:noProof/>
        </w:rPr>
        <w:t>2020 / 05660</w:t>
      </w:r>
      <w:r>
        <w:t xml:space="preserve"> ze dne </w:t>
      </w:r>
      <w:r>
        <w:rPr>
          <w:noProof/>
        </w:rPr>
        <w:t>17</w:t>
      </w:r>
      <w:r>
        <w:t>.</w:t>
      </w:r>
      <w:r>
        <w:rPr>
          <w:noProof/>
        </w:rPr>
        <w:t>2</w:t>
      </w:r>
      <w:r>
        <w:t>.</w:t>
      </w:r>
      <w:r>
        <w:rPr>
          <w:noProof/>
        </w:rPr>
        <w:t>2020</w:t>
      </w:r>
      <w:r w:rsidRPr="000E21ED">
        <w:rPr>
          <w:color w:val="000000" w:themeColor="text1"/>
        </w:rPr>
        <w:t xml:space="preserve"> </w:t>
      </w:r>
      <w:r>
        <w:t>(dále jen „Smlouva“).</w:t>
      </w:r>
    </w:p>
    <w:p w14:paraId="3838347F" w14:textId="77777777" w:rsidR="00794AF9" w:rsidRPr="001C2D26" w:rsidRDefault="00794AF9" w:rsidP="001C2D26">
      <w:pPr>
        <w:spacing w:after="480"/>
      </w:pPr>
    </w:p>
    <w:p w14:paraId="1D2B1698" w14:textId="77777777" w:rsidR="00794AF9" w:rsidRDefault="00794AF9" w:rsidP="00473FA7">
      <w:pPr>
        <w:pStyle w:val="cplnekslovan"/>
      </w:pPr>
      <w:r w:rsidRPr="00A05A24">
        <w:lastRenderedPageBreak/>
        <w:t>Ujednání</w:t>
      </w:r>
    </w:p>
    <w:p w14:paraId="190E7EC4" w14:textId="77777777" w:rsidR="00794AF9" w:rsidRPr="00A329BD" w:rsidRDefault="00794AF9" w:rsidP="00A329BD">
      <w:pPr>
        <w:pStyle w:val="cpodstavecslovan1"/>
      </w:pPr>
      <w:r w:rsidRPr="00B41ADA">
        <w:t xml:space="preserve">Smluvní strany se dohodly </w:t>
      </w:r>
      <w:r>
        <w:t xml:space="preserve">na rozšíření poskytovaných služeb o službu </w:t>
      </w:r>
      <w:r w:rsidRPr="00E45EC0">
        <w:rPr>
          <w:b/>
          <w:bCs/>
        </w:rPr>
        <w:t>Balík do Balíkovny</w:t>
      </w:r>
      <w:r>
        <w:t>.</w:t>
      </w:r>
    </w:p>
    <w:p w14:paraId="5C21EBDC" w14:textId="77777777" w:rsidR="00794AF9" w:rsidRDefault="00794AF9" w:rsidP="00E94A95">
      <w:pPr>
        <w:pStyle w:val="cpodstavecslovan1"/>
        <w:spacing w:after="240"/>
      </w:pPr>
      <w:r w:rsidRPr="0057184B">
        <w:t xml:space="preserve">Smluvní strany se dohodly, že se příloha č. </w:t>
      </w:r>
      <w:r>
        <w:t>2</w:t>
      </w:r>
      <w:r w:rsidRPr="0057184B">
        <w:t xml:space="preserve"> </w:t>
      </w:r>
      <w:r>
        <w:t xml:space="preserve">Smlouvy - </w:t>
      </w:r>
      <w:r w:rsidRPr="004D5CAD">
        <w:t>Seznam ujednaných služeb a provizí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>č. 1 t</w:t>
      </w:r>
      <w:r w:rsidRPr="0057184B">
        <w:t>ohoto dodatku.</w:t>
      </w:r>
    </w:p>
    <w:p w14:paraId="7F9C077F" w14:textId="77777777" w:rsidR="00794AF9" w:rsidRPr="00E7206A" w:rsidRDefault="00794AF9" w:rsidP="002E5886">
      <w:pPr>
        <w:pStyle w:val="Zkladntext2"/>
        <w:spacing w:line="260" w:lineRule="exact"/>
        <w:ind w:left="624"/>
      </w:pPr>
    </w:p>
    <w:p w14:paraId="1FD89AE9" w14:textId="77777777" w:rsidR="00794AF9" w:rsidRPr="007B331F" w:rsidRDefault="00794AF9" w:rsidP="00E94A95">
      <w:pPr>
        <w:pStyle w:val="cpodstavecslovan1"/>
        <w:numPr>
          <w:ilvl w:val="0"/>
          <w:numId w:val="0"/>
        </w:numPr>
        <w:ind w:left="624"/>
      </w:pPr>
    </w:p>
    <w:p w14:paraId="53BB9537" w14:textId="77777777" w:rsidR="00794AF9" w:rsidRPr="00A05A24" w:rsidRDefault="00794AF9" w:rsidP="00E94A95">
      <w:pPr>
        <w:pStyle w:val="cplnekslovan"/>
        <w:spacing w:before="120"/>
        <w:ind w:left="431" w:hanging="431"/>
      </w:pPr>
      <w:r w:rsidRPr="00A05A24">
        <w:t>Závěrečná ustanovení</w:t>
      </w:r>
    </w:p>
    <w:p w14:paraId="5E583E23" w14:textId="77777777" w:rsidR="00794AF9" w:rsidRDefault="00794AF9" w:rsidP="00E94A95">
      <w:pPr>
        <w:pStyle w:val="cpodstavecslovan1"/>
      </w:pPr>
      <w:r w:rsidRPr="00B27BC8">
        <w:t>Ostatní ujednání Smlouvy se nemění.</w:t>
      </w:r>
    </w:p>
    <w:p w14:paraId="7A54B8C7" w14:textId="575D7C68" w:rsidR="00794AF9" w:rsidRDefault="00794AF9" w:rsidP="00E94A95">
      <w:pPr>
        <w:pStyle w:val="cpodstavecslovan1"/>
        <w:rPr>
          <w:rStyle w:val="P-HEAD-WBULLETSChar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>
        <w:t>1. 1. 202</w:t>
      </w:r>
      <w:r w:rsidR="009D7E66">
        <w:t>1</w:t>
      </w:r>
      <w:r w:rsidRPr="00730D64">
        <w:rPr>
          <w:rStyle w:val="P-HEAD-WBULLETSChar"/>
        </w:rPr>
        <w:t>.</w:t>
      </w:r>
    </w:p>
    <w:p w14:paraId="1F4191FF" w14:textId="77777777" w:rsidR="00794AF9" w:rsidRPr="008B198B" w:rsidRDefault="00794AF9" w:rsidP="00E94A95">
      <w:pPr>
        <w:pStyle w:val="cpodstavecslovan1"/>
        <w:rPr>
          <w:rStyle w:val="P-HEAD-WBULLETSChar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318AA619" w14:textId="77777777" w:rsidR="00794AF9" w:rsidRPr="00A862BE" w:rsidRDefault="00794AF9" w:rsidP="00E94A95">
      <w:pPr>
        <w:pStyle w:val="cpodstavecslovan1"/>
        <w:rPr>
          <w:rStyle w:val="P-HEAD-WBULLETSChar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2F12EB58" w14:textId="77777777" w:rsidR="00794AF9" w:rsidRDefault="00794AF9" w:rsidP="00E94A95">
      <w:pPr>
        <w:pStyle w:val="cpodstavecslovan1"/>
        <w:numPr>
          <w:ilvl w:val="0"/>
          <w:numId w:val="0"/>
        </w:numPr>
        <w:ind w:left="624"/>
      </w:pPr>
      <w:r w:rsidRPr="00595BD4">
        <w:t xml:space="preserve">Příloha č. 1 – nové znění </w:t>
      </w:r>
      <w:r w:rsidRPr="0057184B">
        <w:t>příloh</w:t>
      </w:r>
      <w:r>
        <w:t>y</w:t>
      </w:r>
      <w:r w:rsidRPr="0057184B">
        <w:t xml:space="preserve"> č. </w:t>
      </w:r>
      <w:r>
        <w:t>2</w:t>
      </w:r>
      <w:r w:rsidRPr="0057184B">
        <w:t xml:space="preserve"> </w:t>
      </w:r>
      <w:r w:rsidRPr="004D5CAD">
        <w:t>Seznam ujednaných služeb a provizí</w:t>
      </w:r>
      <w:r>
        <w:t xml:space="preserve"> </w:t>
      </w:r>
    </w:p>
    <w:p w14:paraId="10767FB9" w14:textId="387A94B9" w:rsidR="00794AF9" w:rsidRDefault="00794AF9" w:rsidP="00E94A95">
      <w:pPr>
        <w:pStyle w:val="cpodstavecslovan1"/>
        <w:numPr>
          <w:ilvl w:val="0"/>
          <w:numId w:val="0"/>
        </w:numPr>
        <w:ind w:left="624"/>
      </w:pPr>
    </w:p>
    <w:p w14:paraId="51A8491C" w14:textId="77777777" w:rsidR="009D7E66" w:rsidRDefault="009D7E66" w:rsidP="00E94A95">
      <w:pPr>
        <w:pStyle w:val="cpodstavecslovan1"/>
        <w:numPr>
          <w:ilvl w:val="0"/>
          <w:numId w:val="0"/>
        </w:numPr>
        <w:ind w:left="624"/>
      </w:pPr>
    </w:p>
    <w:p w14:paraId="2D0E9A2D" w14:textId="77777777" w:rsidR="00794AF9" w:rsidRDefault="00794AF9" w:rsidP="00550BE7">
      <w:pPr>
        <w:spacing w:after="0"/>
        <w:ind w:left="624"/>
        <w:rPr>
          <w:rStyle w:val="P-HEAD-WBULLETSChar"/>
          <w:rFonts w:ascii="Times New Roman" w:hAnsi="Times New Roman"/>
        </w:rPr>
      </w:pPr>
    </w:p>
    <w:p w14:paraId="243D6C24" w14:textId="77777777" w:rsidR="00794AF9" w:rsidRPr="001C2D26" w:rsidRDefault="00794AF9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794AF9" w:rsidRPr="002E4508" w14:paraId="1A5CCD3B" w14:textId="77777777" w:rsidTr="001C2D26">
        <w:trPr>
          <w:trHeight w:val="709"/>
        </w:trPr>
        <w:tc>
          <w:tcPr>
            <w:tcW w:w="4889" w:type="dxa"/>
          </w:tcPr>
          <w:p w14:paraId="636A78F8" w14:textId="4D4B145C" w:rsidR="00794AF9" w:rsidRDefault="00794AF9" w:rsidP="00E205E4">
            <w:pPr>
              <w:pStyle w:val="cpodstavecslovan1"/>
              <w:numPr>
                <w:ilvl w:val="0"/>
                <w:numId w:val="0"/>
              </w:numPr>
            </w:pPr>
            <w:r>
              <w:t xml:space="preserve">V Praze dne </w:t>
            </w:r>
            <w:r w:rsidR="009D7E66">
              <w:t>17.12.2020</w:t>
            </w:r>
          </w:p>
        </w:tc>
        <w:tc>
          <w:tcPr>
            <w:tcW w:w="4889" w:type="dxa"/>
          </w:tcPr>
          <w:p w14:paraId="06AF9E69" w14:textId="6E1EEF92" w:rsidR="00794AF9" w:rsidRDefault="00794AF9" w:rsidP="00097CE2">
            <w:pPr>
              <w:pStyle w:val="cpodstavecslovan1"/>
              <w:numPr>
                <w:ilvl w:val="0"/>
                <w:numId w:val="0"/>
              </w:numPr>
            </w:pPr>
            <w:r w:rsidRPr="00E205E4">
              <w:t>V</w:t>
            </w:r>
            <w:r>
              <w:t xml:space="preserve"> </w:t>
            </w:r>
            <w:r w:rsidR="000C18EC">
              <w:t>XXX</w:t>
            </w:r>
            <w:r>
              <w:t xml:space="preserve">                          </w:t>
            </w:r>
            <w:r w:rsidRPr="00E205E4">
              <w:t xml:space="preserve"> dne</w:t>
            </w:r>
            <w:r>
              <w:t xml:space="preserve"> </w:t>
            </w:r>
          </w:p>
        </w:tc>
      </w:tr>
      <w:tr w:rsidR="00794AF9" w:rsidRPr="002E4508" w14:paraId="758B8911" w14:textId="77777777" w:rsidTr="001C2D26">
        <w:trPr>
          <w:trHeight w:val="703"/>
        </w:trPr>
        <w:tc>
          <w:tcPr>
            <w:tcW w:w="4889" w:type="dxa"/>
          </w:tcPr>
          <w:p w14:paraId="753A14EA" w14:textId="77777777" w:rsidR="00794AF9" w:rsidRDefault="00794AF9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504155F5" w14:textId="77777777" w:rsidR="00794AF9" w:rsidRDefault="00794AF9" w:rsidP="00DA0AB3">
            <w:pPr>
              <w:pStyle w:val="cpodstavecslovan1"/>
              <w:numPr>
                <w:ilvl w:val="0"/>
                <w:numId w:val="0"/>
              </w:numPr>
            </w:pPr>
            <w:r>
              <w:t>za zástupce:</w:t>
            </w:r>
          </w:p>
        </w:tc>
      </w:tr>
      <w:tr w:rsidR="00794AF9" w:rsidRPr="002E4508" w14:paraId="6F7D925C" w14:textId="77777777" w:rsidTr="001C2D26">
        <w:trPr>
          <w:trHeight w:val="583"/>
        </w:trPr>
        <w:tc>
          <w:tcPr>
            <w:tcW w:w="4889" w:type="dxa"/>
          </w:tcPr>
          <w:p w14:paraId="0516550E" w14:textId="77777777" w:rsidR="00794AF9" w:rsidRDefault="00794AF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4C9A193" w14:textId="77777777" w:rsidR="00794AF9" w:rsidRPr="000E21ED" w:rsidRDefault="00794AF9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color w:val="000000" w:themeColor="text1"/>
              </w:rPr>
            </w:pPr>
            <w:r w:rsidRPr="00C43717">
              <w:rPr>
                <w:i/>
                <w:iCs/>
              </w:rPr>
              <w:t>Boris Šlosar</w:t>
            </w:r>
          </w:p>
          <w:p w14:paraId="064853AE" w14:textId="77777777" w:rsidR="00794AF9" w:rsidRDefault="00794AF9" w:rsidP="00E94A95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>
              <w:t>ého</w:t>
            </w:r>
            <w:r w:rsidRPr="009112DB">
              <w:t xml:space="preserve"> útvar</w:t>
            </w:r>
            <w:r>
              <w:t>u</w:t>
            </w:r>
            <w:r w:rsidRPr="009112DB">
              <w:t xml:space="preserve"> </w:t>
            </w:r>
            <w:r>
              <w:t xml:space="preserve">                                                                  </w:t>
            </w: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FBEF46F" w14:textId="77777777" w:rsidR="00794AF9" w:rsidRDefault="00794AF9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p w14:paraId="7BB3FEF7" w14:textId="7A8D7B35" w:rsidR="00794AF9" w:rsidRPr="004B375C" w:rsidRDefault="000C18EC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14:paraId="43495639" w14:textId="3EE61F70" w:rsidR="00794AF9" w:rsidRDefault="000C18EC" w:rsidP="00613EAB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</w:p>
        </w:tc>
      </w:tr>
      <w:tr w:rsidR="00794AF9" w:rsidRPr="002E4508" w14:paraId="6BA4DC47" w14:textId="77777777" w:rsidTr="001C2D26">
        <w:tc>
          <w:tcPr>
            <w:tcW w:w="4889" w:type="dxa"/>
          </w:tcPr>
          <w:p w14:paraId="3F64C277" w14:textId="77777777" w:rsidR="00794AF9" w:rsidRDefault="00794AF9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7853091" w14:textId="77777777" w:rsidR="00794AF9" w:rsidRDefault="00794AF9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EA37313" w14:textId="77777777" w:rsidR="00794AF9" w:rsidRDefault="00794AF9" w:rsidP="00A855BB">
      <w:pPr>
        <w:rPr>
          <w:b/>
        </w:rPr>
        <w:sectPr w:rsidR="00794AF9" w:rsidSect="00794AF9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14:paraId="4F826D4D" w14:textId="77777777" w:rsidR="00794AF9" w:rsidRPr="008610AA" w:rsidRDefault="00794AF9" w:rsidP="00A855BB">
      <w:pPr>
        <w:rPr>
          <w:b/>
        </w:rPr>
      </w:pPr>
    </w:p>
    <w:sectPr w:rsidR="00794AF9" w:rsidRPr="008610AA" w:rsidSect="00794AF9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2CF82" w14:textId="77777777" w:rsidR="00794AF9" w:rsidRDefault="00794AF9" w:rsidP="00BB2C84">
      <w:pPr>
        <w:spacing w:after="0" w:line="240" w:lineRule="auto"/>
      </w:pPr>
      <w:r>
        <w:separator/>
      </w:r>
    </w:p>
  </w:endnote>
  <w:endnote w:type="continuationSeparator" w:id="0">
    <w:p w14:paraId="325214A6" w14:textId="77777777" w:rsidR="00794AF9" w:rsidRDefault="00794AF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A1835" w14:textId="1845BF6B" w:rsidR="00794AF9" w:rsidRPr="00160A6D" w:rsidRDefault="00794AF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97CE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97CE2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21F7AA1" w14:textId="77777777" w:rsidR="00794AF9" w:rsidRDefault="00794A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CB2AB" w14:textId="12C921EB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361B0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97CE2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45EF8BA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8152A" w14:textId="77777777" w:rsidR="00794AF9" w:rsidRDefault="00794AF9" w:rsidP="00BB2C84">
      <w:pPr>
        <w:spacing w:after="0" w:line="240" w:lineRule="auto"/>
      </w:pPr>
      <w:r>
        <w:separator/>
      </w:r>
    </w:p>
  </w:footnote>
  <w:footnote w:type="continuationSeparator" w:id="0">
    <w:p w14:paraId="6EF40AA6" w14:textId="77777777" w:rsidR="00794AF9" w:rsidRDefault="00794AF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0D6E7" w14:textId="77777777" w:rsidR="00794AF9" w:rsidRPr="00E6080F" w:rsidRDefault="00794AF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E25A69" wp14:editId="62B3389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210D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WFyg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" strokeweight="1pt">
              <w10:wrap anchorx="page"/>
            </v:shape>
          </w:pict>
        </mc:Fallback>
      </mc:AlternateContent>
    </w:r>
  </w:p>
  <w:p w14:paraId="4AA11FA7" w14:textId="77777777" w:rsidR="00794AF9" w:rsidRDefault="00794AF9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C33C3D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22482B4D" w14:textId="45043802" w:rsidR="00794AF9" w:rsidRDefault="00794AF9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Pr="00C33C3D">
      <w:rPr>
        <w:rFonts w:ascii="Arial" w:hAnsi="Arial" w:cs="Arial"/>
        <w:noProof/>
        <w:lang w:eastAsia="cs-CZ"/>
      </w:rPr>
      <w:t>2020 / 05660</w:t>
    </w:r>
    <w:r w:rsidRPr="001C2D26">
      <w:rPr>
        <w:rFonts w:ascii="Arial" w:hAnsi="Arial" w:cs="Arial"/>
        <w:noProof/>
        <w:lang w:eastAsia="cs-CZ"/>
      </w:rPr>
      <w:t xml:space="preserve">     </w:t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Pr="001C2D26">
      <w:rPr>
        <w:rFonts w:ascii="Arial" w:hAnsi="Arial" w:cs="Arial"/>
        <w:noProof/>
        <w:lang w:eastAsia="cs-CZ"/>
      </w:rPr>
      <w:t xml:space="preserve"> </w:t>
    </w:r>
  </w:p>
  <w:p w14:paraId="45B1F673" w14:textId="77777777" w:rsidR="00794AF9" w:rsidRDefault="00794AF9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0901ABC" wp14:editId="035E522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7486C92" w14:textId="77777777" w:rsidR="00794AF9" w:rsidRPr="00BB2C84" w:rsidRDefault="00794AF9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548249F4" wp14:editId="255C00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E751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7157B" wp14:editId="201FF03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665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574E2428" w14:textId="77777777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r w:rsidR="003368F5">
      <w:rPr>
        <w:rFonts w:ascii="Arial" w:hAnsi="Arial" w:cs="Arial"/>
        <w:noProof/>
        <w:lang w:eastAsia="cs-CZ"/>
      </w:rPr>
      <w:t xml:space="preserve"> </w:t>
    </w:r>
    <w:r w:rsidR="00837064" w:rsidRPr="00C33C3D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6BCDECAB" w14:textId="77777777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837064" w:rsidRPr="00C33C3D">
      <w:rPr>
        <w:rFonts w:ascii="Arial" w:hAnsi="Arial" w:cs="Arial"/>
        <w:noProof/>
        <w:lang w:eastAsia="cs-CZ"/>
      </w:rPr>
      <w:t>2020 / 05660</w:t>
    </w:r>
    <w:r w:rsidR="001C2D26" w:rsidRPr="001C2D26">
      <w:rPr>
        <w:rFonts w:ascii="Arial" w:hAnsi="Arial" w:cs="Arial"/>
        <w:noProof/>
        <w:lang w:eastAsia="cs-CZ"/>
      </w:rPr>
      <w:t xml:space="preserve">     </w:t>
    </w:r>
    <w:r w:rsidR="00E94A95">
      <w:rPr>
        <w:rFonts w:ascii="Arial" w:hAnsi="Arial" w:cs="Arial"/>
        <w:noProof/>
        <w:lang w:eastAsia="cs-CZ"/>
      </w:rPr>
      <w:tab/>
    </w:r>
    <w:r w:rsidR="00E94A95">
      <w:rPr>
        <w:rFonts w:ascii="Arial" w:hAnsi="Arial" w:cs="Arial"/>
        <w:noProof/>
        <w:lang w:eastAsia="cs-CZ"/>
      </w:rPr>
      <w:tab/>
    </w:r>
    <w:r w:rsidR="00837064" w:rsidRPr="00C33C3D">
      <w:rPr>
        <w:rFonts w:ascii="Arial" w:hAnsi="Arial" w:cs="Arial"/>
        <w:noProof/>
        <w:lang w:eastAsia="cs-CZ"/>
      </w:rPr>
      <w:t>Modlany (SČ)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55FD49AA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44E5FD8" wp14:editId="4DBFA5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FFEE2C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C375D43" wp14:editId="0301BEF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63F6"/>
    <w:rsid w:val="0004373A"/>
    <w:rsid w:val="00054997"/>
    <w:rsid w:val="00074F05"/>
    <w:rsid w:val="00081818"/>
    <w:rsid w:val="000951CF"/>
    <w:rsid w:val="00097CE2"/>
    <w:rsid w:val="000C0B03"/>
    <w:rsid w:val="000C18EC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05E1"/>
    <w:rsid w:val="001E4F60"/>
    <w:rsid w:val="001E712E"/>
    <w:rsid w:val="001F07B8"/>
    <w:rsid w:val="001F46E3"/>
    <w:rsid w:val="0021440B"/>
    <w:rsid w:val="002235CC"/>
    <w:rsid w:val="00232CBE"/>
    <w:rsid w:val="00266B50"/>
    <w:rsid w:val="002A5F6B"/>
    <w:rsid w:val="002E5886"/>
    <w:rsid w:val="00301BDD"/>
    <w:rsid w:val="00307528"/>
    <w:rsid w:val="00324529"/>
    <w:rsid w:val="00330396"/>
    <w:rsid w:val="003317F4"/>
    <w:rsid w:val="003368F5"/>
    <w:rsid w:val="00355FFC"/>
    <w:rsid w:val="00361B09"/>
    <w:rsid w:val="00367D59"/>
    <w:rsid w:val="00367F2B"/>
    <w:rsid w:val="00395BA6"/>
    <w:rsid w:val="003C5BF8"/>
    <w:rsid w:val="003D3E09"/>
    <w:rsid w:val="003E0E92"/>
    <w:rsid w:val="003E2C93"/>
    <w:rsid w:val="003E48DB"/>
    <w:rsid w:val="003E78DD"/>
    <w:rsid w:val="00407DEC"/>
    <w:rsid w:val="00411D14"/>
    <w:rsid w:val="00411FC3"/>
    <w:rsid w:val="004300B0"/>
    <w:rsid w:val="00442D6F"/>
    <w:rsid w:val="004433EA"/>
    <w:rsid w:val="00452884"/>
    <w:rsid w:val="0045609B"/>
    <w:rsid w:val="00460E56"/>
    <w:rsid w:val="00473FA7"/>
    <w:rsid w:val="004964FF"/>
    <w:rsid w:val="004A5077"/>
    <w:rsid w:val="004B375C"/>
    <w:rsid w:val="004D1488"/>
    <w:rsid w:val="004F4681"/>
    <w:rsid w:val="00516D86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B150F"/>
    <w:rsid w:val="005D325A"/>
    <w:rsid w:val="005F73E1"/>
    <w:rsid w:val="00602989"/>
    <w:rsid w:val="00612237"/>
    <w:rsid w:val="00613EAB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705DEA"/>
    <w:rsid w:val="00730D64"/>
    <w:rsid w:val="00731911"/>
    <w:rsid w:val="0073595F"/>
    <w:rsid w:val="00741D12"/>
    <w:rsid w:val="00786E3F"/>
    <w:rsid w:val="00794AF9"/>
    <w:rsid w:val="007A0E45"/>
    <w:rsid w:val="007B2EBD"/>
    <w:rsid w:val="007C21B1"/>
    <w:rsid w:val="007C378A"/>
    <w:rsid w:val="007C7400"/>
    <w:rsid w:val="007D2C36"/>
    <w:rsid w:val="007E36E6"/>
    <w:rsid w:val="00802687"/>
    <w:rsid w:val="00811832"/>
    <w:rsid w:val="0082030D"/>
    <w:rsid w:val="00830DC3"/>
    <w:rsid w:val="00834B01"/>
    <w:rsid w:val="00837064"/>
    <w:rsid w:val="00837D3E"/>
    <w:rsid w:val="00840ADA"/>
    <w:rsid w:val="00857729"/>
    <w:rsid w:val="008610AA"/>
    <w:rsid w:val="00875CD7"/>
    <w:rsid w:val="00895914"/>
    <w:rsid w:val="008A07A1"/>
    <w:rsid w:val="008A08ED"/>
    <w:rsid w:val="008A4ACF"/>
    <w:rsid w:val="008B4703"/>
    <w:rsid w:val="00941D8B"/>
    <w:rsid w:val="0095032E"/>
    <w:rsid w:val="00951179"/>
    <w:rsid w:val="00952E9E"/>
    <w:rsid w:val="0096396E"/>
    <w:rsid w:val="0098168D"/>
    <w:rsid w:val="00993718"/>
    <w:rsid w:val="009D2E04"/>
    <w:rsid w:val="009D2F45"/>
    <w:rsid w:val="009D7E66"/>
    <w:rsid w:val="009E3EF0"/>
    <w:rsid w:val="009E5DDE"/>
    <w:rsid w:val="009F73C4"/>
    <w:rsid w:val="00A05A24"/>
    <w:rsid w:val="00A073C6"/>
    <w:rsid w:val="00A3091F"/>
    <w:rsid w:val="00A329BD"/>
    <w:rsid w:val="00A40F40"/>
    <w:rsid w:val="00A47954"/>
    <w:rsid w:val="00A50C0B"/>
    <w:rsid w:val="00A56E01"/>
    <w:rsid w:val="00A7032C"/>
    <w:rsid w:val="00A773CA"/>
    <w:rsid w:val="00A77E95"/>
    <w:rsid w:val="00A82852"/>
    <w:rsid w:val="00A855BB"/>
    <w:rsid w:val="00A96A52"/>
    <w:rsid w:val="00AA0618"/>
    <w:rsid w:val="00AA501B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2DC"/>
    <w:rsid w:val="00B6631E"/>
    <w:rsid w:val="00B66D64"/>
    <w:rsid w:val="00B75D17"/>
    <w:rsid w:val="00B81E05"/>
    <w:rsid w:val="00B866A7"/>
    <w:rsid w:val="00B91099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43717"/>
    <w:rsid w:val="00C57BAD"/>
    <w:rsid w:val="00C86954"/>
    <w:rsid w:val="00C9085A"/>
    <w:rsid w:val="00CB1E2D"/>
    <w:rsid w:val="00CB5F5E"/>
    <w:rsid w:val="00CC416D"/>
    <w:rsid w:val="00CD1E3E"/>
    <w:rsid w:val="00CE2877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05E4"/>
    <w:rsid w:val="00E22C2C"/>
    <w:rsid w:val="00E25713"/>
    <w:rsid w:val="00E50681"/>
    <w:rsid w:val="00E5459E"/>
    <w:rsid w:val="00E6080F"/>
    <w:rsid w:val="00E608B8"/>
    <w:rsid w:val="00E618B7"/>
    <w:rsid w:val="00E75510"/>
    <w:rsid w:val="00E9076B"/>
    <w:rsid w:val="00E94A95"/>
    <w:rsid w:val="00E97F68"/>
    <w:rsid w:val="00EC1BFE"/>
    <w:rsid w:val="00F15FA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828415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EC1FB5D204E4CBBABAD1E8C812141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C787FA-4553-4630-B6B6-0DDB118B8B02}"/>
      </w:docPartPr>
      <w:docPartBody>
        <w:p w:rsidR="00203B45" w:rsidRDefault="00276C90" w:rsidP="00276C90">
          <w:pPr>
            <w:pStyle w:val="3EC1FB5D204E4CBBABAD1E8C812141F0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90"/>
    <w:rsid w:val="00203B45"/>
    <w:rsid w:val="002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6C90"/>
    <w:rPr>
      <w:color w:val="808080"/>
    </w:rPr>
  </w:style>
  <w:style w:type="paragraph" w:customStyle="1" w:styleId="3EC1FB5D204E4CBBABAD1E8C812141F0">
    <w:name w:val="3EC1FB5D204E4CBBABAD1E8C812141F0"/>
    <w:rsid w:val="00276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15</TotalTime>
  <Pages>2</Pages>
  <Words>265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Josef Kadlec</cp:lastModifiedBy>
  <cp:revision>5</cp:revision>
  <cp:lastPrinted>2020-12-15T07:18:00Z</cp:lastPrinted>
  <dcterms:created xsi:type="dcterms:W3CDTF">2020-12-14T20:26:00Z</dcterms:created>
  <dcterms:modified xsi:type="dcterms:W3CDTF">2020-12-30T21:55:00Z</dcterms:modified>
</cp:coreProperties>
</file>