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DD32" w14:textId="65F27D2C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501DC">
        <w:t>1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BF163D">
        <w:t>20</w:t>
      </w:r>
      <w:r w:rsidR="001501DC">
        <w:t>20</w:t>
      </w:r>
      <w:r w:rsidR="000F07A8">
        <w:t>/</w:t>
      </w:r>
      <w:r w:rsidR="00B02EC9">
        <w:t>0</w:t>
      </w:r>
      <w:r w:rsidR="001501DC">
        <w:t>9</w:t>
      </w:r>
      <w:r w:rsidR="00B413EE">
        <w:t>565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9AFE48F" w14:textId="77777777" w:rsidTr="003C5BF8">
        <w:tc>
          <w:tcPr>
            <w:tcW w:w="3528" w:type="dxa"/>
          </w:tcPr>
          <w:p w14:paraId="410D9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19344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9C1E80B" w14:textId="77777777" w:rsidTr="003C5BF8">
        <w:tc>
          <w:tcPr>
            <w:tcW w:w="3528" w:type="dxa"/>
          </w:tcPr>
          <w:p w14:paraId="7BE030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2B8E1F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849421D" w14:textId="77777777" w:rsidTr="003C5BF8">
        <w:tc>
          <w:tcPr>
            <w:tcW w:w="3528" w:type="dxa"/>
          </w:tcPr>
          <w:p w14:paraId="4EEFD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34A66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4FBE037" w14:textId="77777777" w:rsidTr="003C5BF8">
        <w:tc>
          <w:tcPr>
            <w:tcW w:w="3528" w:type="dxa"/>
          </w:tcPr>
          <w:p w14:paraId="6D7A21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6183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0B49DB0" w14:textId="77777777" w:rsidTr="003C5BF8">
        <w:tc>
          <w:tcPr>
            <w:tcW w:w="3528" w:type="dxa"/>
          </w:tcPr>
          <w:p w14:paraId="1DD55BE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3260B4" w14:textId="2430E98D" w:rsidR="00367F2B" w:rsidRPr="001C2D26" w:rsidRDefault="0098503A" w:rsidP="009850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 w:rsidR="00B413EE">
              <w:rPr>
                <w:lang w:eastAsia="cs-CZ"/>
              </w:rPr>
              <w:t xml:space="preserve">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F27C174" w14:textId="77777777" w:rsidTr="003C5BF8">
        <w:tc>
          <w:tcPr>
            <w:tcW w:w="3528" w:type="dxa"/>
          </w:tcPr>
          <w:p w14:paraId="1C124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3F8E9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6F31C8A" w14:textId="77777777" w:rsidTr="003C5BF8">
        <w:tc>
          <w:tcPr>
            <w:tcW w:w="3528" w:type="dxa"/>
          </w:tcPr>
          <w:p w14:paraId="333580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687131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186297E" w14:textId="77777777" w:rsidTr="003C5BF8">
        <w:tc>
          <w:tcPr>
            <w:tcW w:w="3528" w:type="dxa"/>
          </w:tcPr>
          <w:p w14:paraId="579A97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0BE59C1" w14:textId="77777777" w:rsidR="00367F2B" w:rsidRPr="001C2D26" w:rsidRDefault="00BF163D" w:rsidP="00BF163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163D">
              <w:t>133406370</w:t>
            </w:r>
            <w:r w:rsidR="003D3E09">
              <w:t>/</w:t>
            </w:r>
            <w:r w:rsidRPr="00BF163D">
              <w:t>0300</w:t>
            </w:r>
          </w:p>
        </w:tc>
      </w:tr>
      <w:tr w:rsidR="00367F2B" w:rsidRPr="001C2D26" w14:paraId="49CB3534" w14:textId="77777777" w:rsidTr="003C5BF8">
        <w:tc>
          <w:tcPr>
            <w:tcW w:w="3528" w:type="dxa"/>
          </w:tcPr>
          <w:p w14:paraId="12F27B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B6E193D" w14:textId="77777777" w:rsidR="00367F2B" w:rsidRPr="001C2D26" w:rsidRDefault="00BF163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FB4D41B" w14:textId="77777777" w:rsidTr="003C5BF8">
        <w:tc>
          <w:tcPr>
            <w:tcW w:w="3528" w:type="dxa"/>
          </w:tcPr>
          <w:p w14:paraId="13C4ED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4DEBA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DD16AF3" w14:textId="77777777" w:rsidTr="003C5BF8">
        <w:tc>
          <w:tcPr>
            <w:tcW w:w="3528" w:type="dxa"/>
          </w:tcPr>
          <w:p w14:paraId="073A05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7FB46A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570DC57" w14:textId="77777777" w:rsidTr="003C5BF8">
        <w:tc>
          <w:tcPr>
            <w:tcW w:w="3528" w:type="dxa"/>
          </w:tcPr>
          <w:p w14:paraId="4600CB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791F5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5C1B930" w14:textId="77777777" w:rsidR="00367F2B" w:rsidRPr="001C2D26" w:rsidRDefault="00367F2B" w:rsidP="001C2D26"/>
    <w:p w14:paraId="23EA607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13EE" w:rsidRPr="001C2D26" w14:paraId="52F21611" w14:textId="77777777" w:rsidTr="003C5BF8">
        <w:tc>
          <w:tcPr>
            <w:tcW w:w="3528" w:type="dxa"/>
          </w:tcPr>
          <w:p w14:paraId="7184BDED" w14:textId="460931D0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0C772C7B" w14:textId="7777777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413EE" w:rsidRPr="001C2D26" w14:paraId="00110482" w14:textId="77777777" w:rsidTr="003C5BF8">
        <w:tc>
          <w:tcPr>
            <w:tcW w:w="3528" w:type="dxa"/>
          </w:tcPr>
          <w:p w14:paraId="2C456A89" w14:textId="253106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E14D3DF" w14:textId="7167F677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54734" w14:textId="77777777" w:rsidTr="003C5BF8">
        <w:tc>
          <w:tcPr>
            <w:tcW w:w="3528" w:type="dxa"/>
          </w:tcPr>
          <w:p w14:paraId="27E69152" w14:textId="58D55C8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5361C311" w14:textId="4585E048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33492841" w14:textId="77777777" w:rsidTr="003C5BF8">
        <w:tc>
          <w:tcPr>
            <w:tcW w:w="3528" w:type="dxa"/>
          </w:tcPr>
          <w:p w14:paraId="5C098289" w14:textId="686FB846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73E1AA24" w14:textId="7CA51E40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352A4" w14:textId="77777777" w:rsidTr="003C5BF8">
        <w:tc>
          <w:tcPr>
            <w:tcW w:w="3528" w:type="dxa"/>
          </w:tcPr>
          <w:p w14:paraId="189A2526" w14:textId="575A0CC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6C8FECFB" w14:textId="2608D5D3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49E8A2E" w14:textId="77777777" w:rsidTr="003C5BF8">
        <w:tc>
          <w:tcPr>
            <w:tcW w:w="3528" w:type="dxa"/>
          </w:tcPr>
          <w:p w14:paraId="1106485B" w14:textId="3E3F47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39127851" w14:textId="47F8E7BE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70D0E7EB" w14:textId="77777777" w:rsidTr="003C5BF8">
        <w:tc>
          <w:tcPr>
            <w:tcW w:w="3528" w:type="dxa"/>
          </w:tcPr>
          <w:p w14:paraId="2127B684" w14:textId="7AA79A48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B91BB73" w14:textId="4EB6A445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CEEA4E6" w14:textId="77777777" w:rsidTr="003C5BF8">
        <w:tc>
          <w:tcPr>
            <w:tcW w:w="3528" w:type="dxa"/>
          </w:tcPr>
          <w:p w14:paraId="195E049B" w14:textId="0BAF5A1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6E366E1" w14:textId="2945473B" w:rsidR="00B413EE" w:rsidRPr="001C2D26" w:rsidRDefault="003B2EB3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501DC" w:rsidRPr="001C2D26" w14:paraId="34A837E3" w14:textId="77777777" w:rsidTr="003C5BF8">
        <w:tc>
          <w:tcPr>
            <w:tcW w:w="3528" w:type="dxa"/>
          </w:tcPr>
          <w:p w14:paraId="0D25A08C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778CD048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A38D942" w14:textId="701F478D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1BC298A1" w14:textId="599A250F" w:rsidR="001501DC" w:rsidRPr="00B60B7A" w:rsidRDefault="003B2EB3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13661C74" w14:textId="25390CE9" w:rsidR="001501DC" w:rsidRPr="00B60B7A" w:rsidRDefault="003B2EB3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41F37A50" w14:textId="453344EE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501DC" w:rsidRPr="001C2D26" w14:paraId="5B6E28AA" w14:textId="77777777" w:rsidTr="003C5BF8">
        <w:tc>
          <w:tcPr>
            <w:tcW w:w="3528" w:type="dxa"/>
          </w:tcPr>
          <w:p w14:paraId="3474DDBA" w14:textId="45DED177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26AEF62" w14:textId="5E88EC51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71264DFD" w14:textId="77777777" w:rsidTr="003C5BF8">
        <w:tc>
          <w:tcPr>
            <w:tcW w:w="3528" w:type="dxa"/>
          </w:tcPr>
          <w:p w14:paraId="2C1AE61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1EF9D32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114D5AB5" w14:textId="77777777" w:rsidTr="001C2D26">
        <w:tc>
          <w:tcPr>
            <w:tcW w:w="9851" w:type="dxa"/>
            <w:gridSpan w:val="2"/>
          </w:tcPr>
          <w:p w14:paraId="658AE668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B61B98" w14:textId="77777777" w:rsidR="001C2D26" w:rsidRPr="001C2D26" w:rsidRDefault="001C2D26" w:rsidP="00BF163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BF163D" w:rsidRPr="00BF163D">
              <w:t>Zástupce</w:t>
            </w:r>
            <w:r w:rsidRPr="00BF163D">
              <w:t>“</w:t>
            </w:r>
          </w:p>
        </w:tc>
      </w:tr>
    </w:tbl>
    <w:p w14:paraId="5F9D85FA" w14:textId="77777777" w:rsidR="00473FA7" w:rsidRDefault="00473FA7" w:rsidP="00473FA7">
      <w:pPr>
        <w:spacing w:after="200" w:line="276" w:lineRule="auto"/>
      </w:pPr>
    </w:p>
    <w:p w14:paraId="3929B8D0" w14:textId="77777777" w:rsidR="00301BDD" w:rsidRDefault="00301BDD" w:rsidP="00473FA7">
      <w:pPr>
        <w:spacing w:after="200" w:line="276" w:lineRule="auto"/>
      </w:pPr>
    </w:p>
    <w:p w14:paraId="10A3DA1C" w14:textId="785DE83D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1501DC">
        <w:t>1</w:t>
      </w:r>
      <w:r>
        <w:t xml:space="preserve"> ke Smlouvě o zajištění služeb pro Českou poštu, s.p. číslo </w:t>
      </w:r>
      <w:r w:rsidR="001501DC">
        <w:rPr>
          <w:rStyle w:val="P-HEAD-WBULLETSChar"/>
          <w:rFonts w:ascii="Times New Roman" w:hAnsi="Times New Roman"/>
        </w:rPr>
        <w:t>2020/09</w:t>
      </w:r>
      <w:r w:rsidR="00B413EE">
        <w:rPr>
          <w:rStyle w:val="P-HEAD-WBULLETSChar"/>
          <w:rFonts w:ascii="Times New Roman" w:hAnsi="Times New Roman"/>
        </w:rPr>
        <w:t>565</w:t>
      </w:r>
      <w:r>
        <w:t xml:space="preserve"> ze dne </w:t>
      </w:r>
      <w:r w:rsidR="001501DC">
        <w:t>1</w:t>
      </w:r>
      <w:r w:rsidR="00B413EE">
        <w:t>9</w:t>
      </w:r>
      <w:r w:rsidR="001501DC">
        <w:t>.</w:t>
      </w:r>
      <w:r w:rsidR="00B413EE">
        <w:t>11</w:t>
      </w:r>
      <w:r w:rsidR="001501DC">
        <w:t>.2020</w:t>
      </w:r>
      <w:r>
        <w:t xml:space="preserve"> </w:t>
      </w:r>
      <w:r w:rsidR="00E50681">
        <w:t>(dále jen „Smlouva“)</w:t>
      </w:r>
      <w:r w:rsidR="00542FD9">
        <w:t>.</w:t>
      </w:r>
    </w:p>
    <w:p w14:paraId="1FB13A8F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65F5A0B5" w14:textId="77777777" w:rsidR="002C10EF" w:rsidRDefault="002C10EF" w:rsidP="002C10EF">
      <w:pPr>
        <w:pStyle w:val="cpodstavecslovan1"/>
        <w:spacing w:after="0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 na úplném nahrazení odstavce 6.1. následujícím textem:</w:t>
      </w:r>
    </w:p>
    <w:p w14:paraId="1B233E9C" w14:textId="16279FCC" w:rsidR="002C10EF" w:rsidRDefault="005D0C6D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 xml:space="preserve">6.1. </w:t>
      </w:r>
      <w:r w:rsidR="002C10EF">
        <w:rPr>
          <w:rStyle w:val="P-HEAD-WBULLETSChar"/>
          <w:rFonts w:ascii="Times New Roman" w:hAnsi="Times New Roman"/>
        </w:rPr>
        <w:t xml:space="preserve">Tato Smlouvy je uzavřena dnem podpisu a nabývá účinnosti dne </w:t>
      </w:r>
      <w:r w:rsidR="003B2EB3">
        <w:rPr>
          <w:rStyle w:val="P-HEAD-WBULLETSChar"/>
          <w:rFonts w:ascii="Times New Roman" w:hAnsi="Times New Roman"/>
          <w:b/>
        </w:rPr>
        <w:t>XXX</w:t>
      </w:r>
      <w:r w:rsidR="002C10EF">
        <w:rPr>
          <w:rStyle w:val="P-HEAD-WBULLETSChar"/>
          <w:rFonts w:ascii="Times New Roman" w:hAnsi="Times New Roman"/>
        </w:rPr>
        <w:t>. Tento den se považuje za počátek výkonu činnosti Zástupce na základě této Smlouvy. Tato Smlouva se uzavírá na dobu neurčitou. Zástupce se zavazuje na žádost banky uvedené v příloze č. 1 doručenou Zástupci prostřednictvím ČP pozastavit, omezit nebo ukončit zajišťování služeb pro banku uvedených v příloze č. 1, jestliže k tomu banku uvedenou v příloze č. 1 vyzve v rámci výkonu dohledu nad činností bank Česká národní banka.</w:t>
      </w:r>
    </w:p>
    <w:p w14:paraId="3399B3E2" w14:textId="2A96A28B" w:rsidR="00733225" w:rsidRDefault="00733225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FE6863C" w14:textId="7B383EE2" w:rsidR="00733225" w:rsidRPr="00B27BC8" w:rsidRDefault="00733225" w:rsidP="00733225">
      <w:pPr>
        <w:pStyle w:val="cpodstavecslovan1"/>
        <w:numPr>
          <w:ilvl w:val="0"/>
          <w:numId w:val="0"/>
        </w:numPr>
        <w:spacing w:after="0"/>
        <w:ind w:left="624"/>
      </w:pPr>
    </w:p>
    <w:p w14:paraId="3225AE01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t>Závěrečná ustanovení</w:t>
      </w:r>
    </w:p>
    <w:p w14:paraId="6A913334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5F663FBC" w14:textId="77777777"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C93D1B">
        <w:t xml:space="preserve">platnosti </w:t>
      </w:r>
      <w:r w:rsidR="000F07A8">
        <w:t xml:space="preserve">a účinnosti </w:t>
      </w:r>
      <w:r w:rsidR="00C93D1B">
        <w:t>dnem podpisu obou smluvních stran</w:t>
      </w:r>
      <w:r w:rsidR="001E712E" w:rsidRPr="00730D64">
        <w:rPr>
          <w:rStyle w:val="P-HEAD-WBULLETSChar"/>
          <w:rFonts w:ascii="Times New Roman" w:hAnsi="Times New Roman"/>
        </w:rPr>
        <w:t>.</w:t>
      </w:r>
    </w:p>
    <w:p w14:paraId="70A7F413" w14:textId="2FCA3277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450ED464" w14:textId="6A644DB9" w:rsidR="00A346E9" w:rsidRDefault="00A346E9" w:rsidP="0058785D">
      <w:pPr>
        <w:spacing w:before="120" w:after="120"/>
        <w:ind w:left="624"/>
      </w:pPr>
    </w:p>
    <w:p w14:paraId="6ABC704A" w14:textId="77777777" w:rsidR="000F07A8" w:rsidRPr="00B27BC8" w:rsidRDefault="000F07A8" w:rsidP="002C10EF">
      <w:pPr>
        <w:spacing w:before="120" w:after="120"/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28F6A62" w14:textId="77777777" w:rsidTr="002C10EF">
        <w:trPr>
          <w:trHeight w:val="283"/>
        </w:trPr>
        <w:tc>
          <w:tcPr>
            <w:tcW w:w="4826" w:type="dxa"/>
          </w:tcPr>
          <w:p w14:paraId="5A2CA6B7" w14:textId="7EDF1166" w:rsidR="001C2D26" w:rsidRDefault="001C2D26" w:rsidP="00B413EE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dne</w:t>
            </w:r>
            <w:r w:rsidR="005D0C6D">
              <w:t xml:space="preserve"> </w:t>
            </w:r>
            <w:r w:rsidR="00B413EE">
              <w:t>11</w:t>
            </w:r>
            <w:r w:rsidR="008E30E9">
              <w:t>.1</w:t>
            </w:r>
            <w:r w:rsidR="00B413EE">
              <w:t>2</w:t>
            </w:r>
            <w:r w:rsidR="008E30E9">
              <w:t>.2020</w:t>
            </w:r>
            <w:r>
              <w:t xml:space="preserve"> </w:t>
            </w:r>
          </w:p>
        </w:tc>
        <w:tc>
          <w:tcPr>
            <w:tcW w:w="4812" w:type="dxa"/>
          </w:tcPr>
          <w:p w14:paraId="7E04A088" w14:textId="36B5F972" w:rsidR="001C2D26" w:rsidRDefault="002C10EF" w:rsidP="00B413E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B2EB3">
              <w:t>XXX</w:t>
            </w:r>
            <w:r w:rsidR="000F07A8">
              <w:t xml:space="preserve"> </w:t>
            </w:r>
            <w:r w:rsidR="001C2D26">
              <w:t xml:space="preserve">dne </w:t>
            </w:r>
          </w:p>
        </w:tc>
      </w:tr>
      <w:tr w:rsidR="001C2D26" w:rsidRPr="002E4508" w14:paraId="63ADEEAE" w14:textId="77777777" w:rsidTr="0058785D">
        <w:trPr>
          <w:trHeight w:val="703"/>
        </w:trPr>
        <w:tc>
          <w:tcPr>
            <w:tcW w:w="4826" w:type="dxa"/>
          </w:tcPr>
          <w:p w14:paraId="22F0F78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1542220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3EFA7A71" w14:textId="77777777" w:rsidTr="002C10EF">
        <w:trPr>
          <w:trHeight w:val="928"/>
        </w:trPr>
        <w:tc>
          <w:tcPr>
            <w:tcW w:w="4826" w:type="dxa"/>
          </w:tcPr>
          <w:p w14:paraId="22AA66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3954CC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8770380" w14:textId="28D85B17" w:rsidR="002C10EF" w:rsidRPr="000E21ED" w:rsidRDefault="0098503A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98503A">
              <w:rPr>
                <w:i/>
                <w:color w:val="000000" w:themeColor="text1"/>
              </w:rPr>
              <w:t>Boris Šlosar</w:t>
            </w:r>
          </w:p>
          <w:p w14:paraId="08CE4D33" w14:textId="3D95D6FB" w:rsidR="001C2D26" w:rsidRPr="002C10EF" w:rsidRDefault="0098503A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  <w:r w:rsidRPr="009112DB">
              <w:t>manažer specializovan</w:t>
            </w:r>
            <w:r>
              <w:t>ého</w:t>
            </w:r>
            <w:r w:rsidRPr="009112DB">
              <w:t xml:space="preserve"> útvar</w:t>
            </w:r>
            <w:r>
              <w:t>u</w:t>
            </w:r>
            <w:r w:rsidRPr="009112DB">
              <w:t xml:space="preserve"> </w:t>
            </w:r>
            <w:r>
              <w:t xml:space="preserve">                                   </w:t>
            </w: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12" w:type="dxa"/>
          </w:tcPr>
          <w:p w14:paraId="6D744F3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F6824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1AF66F" w14:textId="263E1469" w:rsidR="002C10EF" w:rsidRPr="00B413EE" w:rsidRDefault="003B2EB3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noProof/>
              </w:rPr>
              <w:t>XXX</w:t>
            </w:r>
          </w:p>
          <w:p w14:paraId="596CD37E" w14:textId="4931FD19" w:rsidR="001C2D26" w:rsidRPr="002C10EF" w:rsidRDefault="003B2EB3" w:rsidP="00B413EE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  <w:r>
              <w:rPr>
                <w:noProof/>
              </w:rPr>
              <w:t>XXX</w:t>
            </w:r>
          </w:p>
        </w:tc>
      </w:tr>
    </w:tbl>
    <w:p w14:paraId="2A380995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DEAB1" w14:textId="77777777" w:rsidR="002F33DB" w:rsidRDefault="002F33DB" w:rsidP="00BB2C84">
      <w:pPr>
        <w:spacing w:after="0" w:line="240" w:lineRule="auto"/>
      </w:pPr>
      <w:r>
        <w:separator/>
      </w:r>
    </w:p>
  </w:endnote>
  <w:endnote w:type="continuationSeparator" w:id="0">
    <w:p w14:paraId="5BB1B505" w14:textId="77777777" w:rsidR="002F33DB" w:rsidRDefault="002F33D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FD8F9" w14:textId="5132BB3F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2C5C56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2C5C5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53937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6C60" w14:textId="77777777" w:rsidR="002F33DB" w:rsidRDefault="002F33DB" w:rsidP="00BB2C84">
      <w:pPr>
        <w:spacing w:after="0" w:line="240" w:lineRule="auto"/>
      </w:pPr>
      <w:r>
        <w:separator/>
      </w:r>
    </w:p>
  </w:footnote>
  <w:footnote w:type="continuationSeparator" w:id="0">
    <w:p w14:paraId="5E578336" w14:textId="77777777" w:rsidR="002F33DB" w:rsidRDefault="002F33D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07D6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D38BEF0" wp14:editId="4501CFA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36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816783A" w14:textId="39273A66" w:rsidR="002C10EF" w:rsidRDefault="006A07A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="00733225">
      <w:rPr>
        <w:rFonts w:ascii="Arial" w:hAnsi="Arial" w:cs="Arial"/>
        <w:noProof/>
        <w:lang w:eastAsia="cs-CZ"/>
      </w:rPr>
      <w:t xml:space="preserve">č. </w:t>
    </w:r>
    <w:r w:rsidR="001501DC">
      <w:rPr>
        <w:rFonts w:ascii="Arial" w:hAnsi="Arial" w:cs="Arial"/>
        <w:noProof/>
        <w:lang w:eastAsia="cs-CZ"/>
      </w:rPr>
      <w:t>1</w:t>
    </w:r>
    <w:r w:rsidR="00733225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</w:p>
  <w:p w14:paraId="110F40F5" w14:textId="14718ABA" w:rsidR="001C2D26" w:rsidRPr="00BB2C84" w:rsidRDefault="00733225" w:rsidP="00785FBD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číslo </w:t>
    </w:r>
    <w:r w:rsidR="00B413EE">
      <w:rPr>
        <w:rFonts w:ascii="Arial" w:hAnsi="Arial" w:cs="Arial"/>
      </w:rPr>
      <w:t xml:space="preserve">2020 / 09565                                                                  </w:t>
    </w:r>
    <w:r w:rsidR="001C2D26">
      <w:rPr>
        <w:noProof/>
        <w:lang w:eastAsia="cs-CZ"/>
      </w:rPr>
      <w:drawing>
        <wp:anchor distT="0" distB="0" distL="114300" distR="114300" simplePos="0" relativeHeight="251672064" behindDoc="1" locked="0" layoutInCell="1" allowOverlap="1" wp14:anchorId="718945E3" wp14:editId="3A4B03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>
      <w:rPr>
        <w:noProof/>
        <w:lang w:eastAsia="cs-CZ"/>
      </w:rPr>
      <w:drawing>
        <wp:anchor distT="0" distB="0" distL="114300" distR="114300" simplePos="0" relativeHeight="251701760" behindDoc="1" locked="0" layoutInCell="1" allowOverlap="1" wp14:anchorId="6AC232F0" wp14:editId="37291A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70D9"/>
    <w:rsid w:val="00012164"/>
    <w:rsid w:val="00054997"/>
    <w:rsid w:val="00074F05"/>
    <w:rsid w:val="000951CF"/>
    <w:rsid w:val="000C0B03"/>
    <w:rsid w:val="000C6A07"/>
    <w:rsid w:val="000E2816"/>
    <w:rsid w:val="000F05C4"/>
    <w:rsid w:val="000F07A8"/>
    <w:rsid w:val="000F47F7"/>
    <w:rsid w:val="0010129E"/>
    <w:rsid w:val="00101EEF"/>
    <w:rsid w:val="00126F67"/>
    <w:rsid w:val="001501DC"/>
    <w:rsid w:val="0015059A"/>
    <w:rsid w:val="00160A6D"/>
    <w:rsid w:val="00160BAE"/>
    <w:rsid w:val="00162252"/>
    <w:rsid w:val="00174FAF"/>
    <w:rsid w:val="001A0FF9"/>
    <w:rsid w:val="001C2581"/>
    <w:rsid w:val="001C2D26"/>
    <w:rsid w:val="001E4F60"/>
    <w:rsid w:val="001E712E"/>
    <w:rsid w:val="001F07B8"/>
    <w:rsid w:val="001F46E3"/>
    <w:rsid w:val="001F64E0"/>
    <w:rsid w:val="002235CC"/>
    <w:rsid w:val="00232CBE"/>
    <w:rsid w:val="00266B50"/>
    <w:rsid w:val="002A5F6B"/>
    <w:rsid w:val="002C10EF"/>
    <w:rsid w:val="002C5C56"/>
    <w:rsid w:val="002F33DB"/>
    <w:rsid w:val="00301BDD"/>
    <w:rsid w:val="00307528"/>
    <w:rsid w:val="00330D8E"/>
    <w:rsid w:val="003317F4"/>
    <w:rsid w:val="00337B97"/>
    <w:rsid w:val="00355FFC"/>
    <w:rsid w:val="00367D59"/>
    <w:rsid w:val="00367F2B"/>
    <w:rsid w:val="00395BA6"/>
    <w:rsid w:val="003B2EB3"/>
    <w:rsid w:val="003C0E62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D1220"/>
    <w:rsid w:val="004D1488"/>
    <w:rsid w:val="004D5CAD"/>
    <w:rsid w:val="004F4681"/>
    <w:rsid w:val="00521743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D0C6D"/>
    <w:rsid w:val="005D325A"/>
    <w:rsid w:val="005F73E1"/>
    <w:rsid w:val="00602989"/>
    <w:rsid w:val="00612237"/>
    <w:rsid w:val="00653849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3225"/>
    <w:rsid w:val="0073595F"/>
    <w:rsid w:val="00741D12"/>
    <w:rsid w:val="00761DAF"/>
    <w:rsid w:val="00785FBD"/>
    <w:rsid w:val="00786E3F"/>
    <w:rsid w:val="007A0E45"/>
    <w:rsid w:val="007A170C"/>
    <w:rsid w:val="007C21B1"/>
    <w:rsid w:val="007C378A"/>
    <w:rsid w:val="007D2C36"/>
    <w:rsid w:val="007E36E6"/>
    <w:rsid w:val="00802687"/>
    <w:rsid w:val="00814B6D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8E30E9"/>
    <w:rsid w:val="0095032E"/>
    <w:rsid w:val="00952E9E"/>
    <w:rsid w:val="00965CB9"/>
    <w:rsid w:val="0098168D"/>
    <w:rsid w:val="0098503A"/>
    <w:rsid w:val="00993718"/>
    <w:rsid w:val="009D2E04"/>
    <w:rsid w:val="009D2F45"/>
    <w:rsid w:val="009E3EF0"/>
    <w:rsid w:val="009E5DDE"/>
    <w:rsid w:val="009F2B09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02EC9"/>
    <w:rsid w:val="00B10799"/>
    <w:rsid w:val="00B13913"/>
    <w:rsid w:val="00B20F21"/>
    <w:rsid w:val="00B27BC8"/>
    <w:rsid w:val="00B313CF"/>
    <w:rsid w:val="00B413EE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163D"/>
    <w:rsid w:val="00C10478"/>
    <w:rsid w:val="00C1192F"/>
    <w:rsid w:val="00C24742"/>
    <w:rsid w:val="00C30287"/>
    <w:rsid w:val="00C342D1"/>
    <w:rsid w:val="00C41149"/>
    <w:rsid w:val="00C86954"/>
    <w:rsid w:val="00C9085A"/>
    <w:rsid w:val="00C93D1B"/>
    <w:rsid w:val="00CA2669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073E9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B478FF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01D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01D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locked/>
    <w:rsid w:val="001501D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501DC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55</TotalTime>
  <Pages>2</Pages>
  <Words>293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Josef Kadlec</cp:lastModifiedBy>
  <cp:revision>21</cp:revision>
  <cp:lastPrinted>2020-12-09T09:17:00Z</cp:lastPrinted>
  <dcterms:created xsi:type="dcterms:W3CDTF">2019-09-26T07:23:00Z</dcterms:created>
  <dcterms:modified xsi:type="dcterms:W3CDTF">2020-12-30T21:11:00Z</dcterms:modified>
</cp:coreProperties>
</file>