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146050</wp:posOffset>
            </wp:positionV>
            <wp:extent cx="7556500" cy="104140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6500" cy="1041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1558615</wp:posOffset>
            </wp:positionH>
            <wp:positionV relativeFrom="page">
              <wp:posOffset>2673902</wp:posOffset>
            </wp:positionV>
            <wp:extent cx="1229265" cy="157733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29265" cy="157733"/>
                    </a:xfrm>
                    <a:custGeom>
                      <a:rect l="l" t="t" r="r" b="b"/>
                      <a:pathLst>
                        <a:path w="1229265" h="157733">
                          <a:moveTo>
                            <a:pt x="0" y="157733"/>
                          </a:moveTo>
                          <a:lnTo>
                            <a:pt x="1229265" y="157733"/>
                          </a:lnTo>
                          <a:lnTo>
                            <a:pt x="122926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2152373</wp:posOffset>
            </wp:positionH>
            <wp:positionV relativeFrom="page">
              <wp:posOffset>2743490</wp:posOffset>
            </wp:positionV>
            <wp:extent cx="4638" cy="463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38" cy="4639"/>
                    </a:xfrm>
                    <a:custGeom>
                      <a:rect l="l" t="t" r="r" b="b"/>
                      <a:pathLst>
                        <a:path w="42738" h="42739">
                          <a:moveTo>
                            <a:pt x="0" y="42739"/>
                          </a:moveTo>
                          <a:lnTo>
                            <a:pt x="42738" y="42739"/>
                          </a:lnTo>
                          <a:lnTo>
                            <a:pt x="42738" y="0"/>
                          </a:lnTo>
                          <a:lnTo>
                            <a:pt x="0" y="0"/>
                          </a:lnTo>
                          <a:lnTo>
                            <a:pt x="0" y="427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3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709726</wp:posOffset>
            </wp:positionH>
            <wp:positionV relativeFrom="page">
              <wp:posOffset>8477565</wp:posOffset>
            </wp:positionV>
            <wp:extent cx="2268342" cy="1716511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68342" cy="1716511"/>
                    </a:xfrm>
                    <a:custGeom>
                      <a:rect l="l" t="t" r="r" b="b"/>
                      <a:pathLst>
                        <a:path w="2268342" h="1716511">
                          <a:moveTo>
                            <a:pt x="0" y="1716511"/>
                          </a:moveTo>
                          <a:lnTo>
                            <a:pt x="2268342" y="1716511"/>
                          </a:lnTo>
                          <a:lnTo>
                            <a:pt x="226834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4040338</wp:posOffset>
            </wp:positionH>
            <wp:positionV relativeFrom="page">
              <wp:posOffset>8505400</wp:posOffset>
            </wp:positionV>
            <wp:extent cx="2866738" cy="181393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738" cy="1813935"/>
                    </a:xfrm>
                    <a:custGeom>
                      <a:rect l="l" t="t" r="r" b="b"/>
                      <a:pathLst>
                        <a:path w="2866738" h="1813935">
                          <a:moveTo>
                            <a:pt x="0" y="1813935"/>
                          </a:moveTo>
                          <a:lnTo>
                            <a:pt x="2866738" y="1813935"/>
                          </a:lnTo>
                          <a:lnTo>
                            <a:pt x="286673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0" w:h="16850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2020-12-30T11:58:35Z</dcterms:created>
  <dcterms:modified xsi:type="dcterms:W3CDTF">2020-12-30T11:58:35Z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