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-311150</wp:posOffset>
            </wp:positionV>
            <wp:extent cx="75692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5901095</wp:posOffset>
            </wp:positionH>
            <wp:positionV relativeFrom="paragraph">
              <wp:posOffset>-148546</wp:posOffset>
            </wp:positionV>
            <wp:extent cx="1170926" cy="69222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70926" cy="692224"/>
                    </a:xfrm>
                    <a:custGeom>
                      <a:rect l="l" t="t" r="r" b="b"/>
                      <a:pathLst>
                        <a:path w="1170926" h="692224">
                          <a:moveTo>
                            <a:pt x="0" y="692224"/>
                          </a:moveTo>
                          <a:lnTo>
                            <a:pt x="1170926" y="692224"/>
                          </a:lnTo>
                          <a:lnTo>
                            <a:pt x="117092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239" w:tblpY="-270"/>
        <w:tblOverlap w:val="never"/>
        "
        <w:tblW w:w="2424" w:type="dxa"/>
        <w:tblLook w:val="04A0" w:firstRow="1" w:lastRow="0" w:firstColumn="1" w:lastColumn="0" w:noHBand="0" w:noVBand="1"/>
      </w:tblPr>
      <w:tblGrid>
        <w:gridCol w:w="219"/>
        <w:gridCol w:w="1551"/>
        <w:gridCol w:w="424"/>
        <w:gridCol w:w="87"/>
        <w:gridCol w:w="160"/>
      </w:tblGrid>
      <w:tr>
        <w:trPr>
          <w:trHeight w:val="314"/>
        </w:trPr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14"/>
        </w:trPr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1"/>
        </w:trPr>
        <w:tc>
          <w:tcPr>
            <w:tcW w:w="2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30" w:h="16830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3865914</wp:posOffset>
            </wp:positionH>
            <wp:positionV relativeFrom="page">
              <wp:posOffset>5088858</wp:posOffset>
            </wp:positionV>
            <wp:extent cx="478592" cy="14866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8592" cy="148666"/>
                    </a:xfrm>
                    <a:custGeom>
                      <a:rect l="l" t="t" r="r" b="b"/>
                      <a:pathLst>
                        <a:path w="478592" h="148666">
                          <a:moveTo>
                            <a:pt x="0" y="148666"/>
                          </a:moveTo>
                          <a:lnTo>
                            <a:pt x="478592" y="148666"/>
                          </a:lnTo>
                          <a:lnTo>
                            <a:pt x="4785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4367739</wp:posOffset>
            </wp:positionH>
            <wp:positionV relativeFrom="page">
              <wp:posOffset>3867013</wp:posOffset>
            </wp:positionV>
            <wp:extent cx="2597411" cy="76191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97411" cy="761911"/>
                    </a:xfrm>
                    <a:custGeom>
                      <a:rect l="l" t="t" r="r" b="b"/>
                      <a:pathLst>
                        <a:path w="2597411" h="761911">
                          <a:moveTo>
                            <a:pt x="0" y="761911"/>
                          </a:moveTo>
                          <a:lnTo>
                            <a:pt x="2597411" y="761911"/>
                          </a:lnTo>
                          <a:lnTo>
                            <a:pt x="259741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975771</wp:posOffset>
            </wp:positionH>
            <wp:positionV relativeFrom="page">
              <wp:posOffset>3885596</wp:posOffset>
            </wp:positionV>
            <wp:extent cx="2606704" cy="94309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6704" cy="943097"/>
                    </a:xfrm>
                    <a:custGeom>
                      <a:rect l="l" t="t" r="r" b="b"/>
                      <a:pathLst>
                        <a:path w="2606704" h="943097">
                          <a:moveTo>
                            <a:pt x="0" y="943097"/>
                          </a:moveTo>
                          <a:lnTo>
                            <a:pt x="2606704" y="943097"/>
                          </a:lnTo>
                          <a:lnTo>
                            <a:pt x="260670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943245</wp:posOffset>
            </wp:positionH>
            <wp:positionV relativeFrom="page">
              <wp:posOffset>5209649</wp:posOffset>
            </wp:positionV>
            <wp:extent cx="2402257" cy="64576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02257" cy="645767"/>
                    </a:xfrm>
                    <a:custGeom>
                      <a:rect l="l" t="t" r="r" b="b"/>
                      <a:pathLst>
                        <a:path w="2402257" h="645767">
                          <a:moveTo>
                            <a:pt x="0" y="645767"/>
                          </a:moveTo>
                          <a:lnTo>
                            <a:pt x="2402257" y="645767"/>
                          </a:lnTo>
                          <a:lnTo>
                            <a:pt x="2402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4367739</wp:posOffset>
            </wp:positionH>
            <wp:positionV relativeFrom="page">
              <wp:posOffset>5246816</wp:posOffset>
            </wp:positionV>
            <wp:extent cx="2295387" cy="65505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5387" cy="655058"/>
                    </a:xfrm>
                    <a:custGeom>
                      <a:rect l="l" t="t" r="r" b="b"/>
                      <a:pathLst>
                        <a:path w="2295387" h="655058">
                          <a:moveTo>
                            <a:pt x="0" y="655058"/>
                          </a:moveTo>
                          <a:lnTo>
                            <a:pt x="2295387" y="655058"/>
                          </a:lnTo>
                          <a:lnTo>
                            <a:pt x="22953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9200" cy="1068070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30" w:h="1683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2020-12-30T10:20:50Z</dcterms:created>
  <dcterms:modified xsi:type="dcterms:W3CDTF">2020-12-30T10:20:50Z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