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3A" w:rsidRPr="004F4681" w:rsidRDefault="003A073A" w:rsidP="004F4681">
      <w:pPr>
        <w:pStyle w:val="cpNzevsmlouvy"/>
        <w:spacing w:after="240"/>
      </w:pPr>
      <w:r w:rsidRPr="004F4681">
        <w:t xml:space="preserve">Dodatek č. </w:t>
      </w:r>
      <w:r w:rsidRPr="00BC7967">
        <w:rPr>
          <w:noProof/>
        </w:rPr>
        <w:t>6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2017/5167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A073A" w:rsidRPr="001C2D26" w:rsidRDefault="003A073A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A073A" w:rsidRPr="001C2D26" w:rsidRDefault="003A073A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A073A" w:rsidRPr="001C2D26" w:rsidRDefault="003A073A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A073A" w:rsidRPr="001C2D26" w:rsidRDefault="003A073A" w:rsidP="001C2D26"/>
    <w:p w:rsidR="003A073A" w:rsidRPr="001C2D26" w:rsidRDefault="003A073A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A073A" w:rsidRPr="001C2D26" w:rsidTr="003C5BF8">
        <w:tc>
          <w:tcPr>
            <w:tcW w:w="3528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A073A" w:rsidRPr="001C2D26" w:rsidRDefault="00D62A4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A073A" w:rsidRPr="001C2D26" w:rsidTr="003C5BF8">
        <w:tc>
          <w:tcPr>
            <w:tcW w:w="3528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A073A" w:rsidRPr="001C2D26" w:rsidRDefault="003A073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A073A" w:rsidRPr="001C2D26" w:rsidTr="001C2D26">
        <w:tc>
          <w:tcPr>
            <w:tcW w:w="9851" w:type="dxa"/>
            <w:gridSpan w:val="2"/>
          </w:tcPr>
          <w:p w:rsidR="003A073A" w:rsidRDefault="003A073A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3A073A" w:rsidRPr="001C2D26" w:rsidRDefault="003A073A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3A073A" w:rsidRDefault="003A073A" w:rsidP="00473FA7">
      <w:pPr>
        <w:spacing w:after="200" w:line="276" w:lineRule="auto"/>
      </w:pPr>
    </w:p>
    <w:p w:rsidR="003A073A" w:rsidRDefault="003A073A" w:rsidP="00473FA7">
      <w:pPr>
        <w:spacing w:after="200" w:line="276" w:lineRule="auto"/>
      </w:pPr>
    </w:p>
    <w:p w:rsidR="003A073A" w:rsidRPr="004916DF" w:rsidRDefault="003A073A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6</w:t>
      </w:r>
      <w:r>
        <w:t xml:space="preserve"> ke Smlouvě o zajištění služeb pro Českou poštu, s.p. číslo </w:t>
      </w:r>
      <w:r>
        <w:rPr>
          <w:noProof/>
          <w:lang w:eastAsia="cs-CZ"/>
        </w:rPr>
        <w:t>2017/5167</w:t>
      </w:r>
      <w:r>
        <w:t xml:space="preserve"> ze dne </w:t>
      </w:r>
      <w:r>
        <w:rPr>
          <w:noProof/>
        </w:rPr>
        <w:t>25</w:t>
      </w:r>
      <w:r>
        <w:t>.</w:t>
      </w:r>
      <w:r>
        <w:rPr>
          <w:noProof/>
        </w:rPr>
        <w:t>4</w:t>
      </w:r>
      <w:r>
        <w:t>.</w:t>
      </w:r>
      <w:r>
        <w:rPr>
          <w:noProof/>
        </w:rPr>
        <w:t>2017</w:t>
      </w:r>
      <w:r>
        <w:t xml:space="preserve"> (dále jen „Smlouva“).</w:t>
      </w:r>
    </w:p>
    <w:p w:rsidR="003A073A" w:rsidRPr="001C2D26" w:rsidRDefault="003A073A" w:rsidP="001C2D26">
      <w:pPr>
        <w:spacing w:after="480"/>
      </w:pPr>
    </w:p>
    <w:p w:rsidR="003A073A" w:rsidRPr="00A05A24" w:rsidRDefault="003A073A" w:rsidP="00473FA7">
      <w:pPr>
        <w:pStyle w:val="cplnekslovan"/>
      </w:pPr>
      <w:r w:rsidRPr="00A05A24">
        <w:lastRenderedPageBreak/>
        <w:t>Ujednání</w:t>
      </w:r>
    </w:p>
    <w:p w:rsidR="003A073A" w:rsidRPr="003124BA" w:rsidRDefault="003A073A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3A073A" w:rsidRPr="003124BA" w:rsidRDefault="003A073A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3A073A" w:rsidRPr="003124BA" w:rsidRDefault="003A073A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3A073A" w:rsidRPr="003124BA" w:rsidRDefault="003A073A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3A073A" w:rsidRPr="00246C9E" w:rsidRDefault="003A073A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3A073A" w:rsidRPr="00246C9E" w:rsidRDefault="003A073A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3A073A" w:rsidRPr="00246C9E" w:rsidRDefault="003A073A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16, 17, 18</w:t>
      </w:r>
      <w:r w:rsidRPr="00246C9E">
        <w:t xml:space="preserve"> má přednost znění těchto příloh.</w:t>
      </w:r>
    </w:p>
    <w:p w:rsidR="003A073A" w:rsidRPr="00246C9E" w:rsidRDefault="003A073A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6.20.</w:t>
      </w:r>
      <w:r w:rsidRPr="00246C9E">
        <w:t>. o následující text:</w:t>
      </w:r>
    </w:p>
    <w:p w:rsidR="003A073A" w:rsidRPr="00246C9E" w:rsidRDefault="003A073A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3A073A" w:rsidRPr="00246C9E" w:rsidRDefault="003A073A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3A073A" w:rsidRPr="00246C9E" w:rsidRDefault="003A073A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3A073A" w:rsidRPr="00246C9E" w:rsidRDefault="003A073A" w:rsidP="00637AA3">
      <w:pPr>
        <w:pStyle w:val="cplnekslovan"/>
      </w:pPr>
      <w:r w:rsidRPr="00246C9E">
        <w:t>Závěrečná ustanovení</w:t>
      </w:r>
    </w:p>
    <w:p w:rsidR="003A073A" w:rsidRPr="00246C9E" w:rsidRDefault="003A073A" w:rsidP="00637AA3">
      <w:pPr>
        <w:pStyle w:val="cpodstavecslovan1"/>
      </w:pPr>
      <w:r w:rsidRPr="00246C9E">
        <w:t>Ostatní ujednání Smlouvy se nemění.</w:t>
      </w:r>
    </w:p>
    <w:p w:rsidR="003A073A" w:rsidRPr="00246C9E" w:rsidRDefault="003A073A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3A073A" w:rsidRPr="00246C9E" w:rsidRDefault="003A073A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CF6003">
      <w:pPr>
        <w:pStyle w:val="cpodstavecslovan1"/>
        <w:numPr>
          <w:ilvl w:val="0"/>
          <w:numId w:val="0"/>
        </w:numPr>
        <w:ind w:left="624"/>
      </w:pPr>
    </w:p>
    <w:p w:rsidR="003A073A" w:rsidRPr="00246C9E" w:rsidRDefault="003A073A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3A073A" w:rsidRPr="00246C9E" w:rsidRDefault="003A073A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3A073A" w:rsidRPr="00246C9E" w:rsidTr="0058785D">
        <w:trPr>
          <w:trHeight w:val="709"/>
        </w:trPr>
        <w:tc>
          <w:tcPr>
            <w:tcW w:w="4826" w:type="dxa"/>
          </w:tcPr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3A073A" w:rsidRPr="00246C9E" w:rsidTr="0058785D">
        <w:trPr>
          <w:trHeight w:val="703"/>
        </w:trPr>
        <w:tc>
          <w:tcPr>
            <w:tcW w:w="4826" w:type="dxa"/>
          </w:tcPr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A073A" w:rsidRPr="00246C9E" w:rsidRDefault="003A073A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3A073A" w:rsidRPr="00246C9E" w:rsidTr="0058785D">
        <w:trPr>
          <w:trHeight w:val="583"/>
        </w:trPr>
        <w:tc>
          <w:tcPr>
            <w:tcW w:w="4826" w:type="dxa"/>
          </w:tcPr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A073A" w:rsidRPr="00246C9E" w:rsidRDefault="003A073A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A073A" w:rsidRPr="00246C9E" w:rsidTr="0058785D">
        <w:tc>
          <w:tcPr>
            <w:tcW w:w="4826" w:type="dxa"/>
          </w:tcPr>
          <w:p w:rsidR="003A073A" w:rsidRPr="00246C9E" w:rsidRDefault="003A073A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3A073A" w:rsidRPr="00246C9E" w:rsidRDefault="003A073A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3A073A" w:rsidRPr="00246C9E" w:rsidRDefault="00D62A44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3A073A" w:rsidRPr="00246C9E" w:rsidRDefault="00D62A44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3A073A" w:rsidRDefault="003A073A" w:rsidP="00542FD9">
      <w:pPr>
        <w:rPr>
          <w:b/>
        </w:rPr>
        <w:sectPr w:rsidR="003A073A" w:rsidSect="003A073A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A073A" w:rsidRPr="00246C9E" w:rsidRDefault="003A073A" w:rsidP="00542FD9">
      <w:pPr>
        <w:rPr>
          <w:b/>
        </w:rPr>
      </w:pPr>
    </w:p>
    <w:sectPr w:rsidR="003A073A" w:rsidRPr="00246C9E" w:rsidSect="003A073A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1B" w:rsidRDefault="0038681B" w:rsidP="00BB2C84">
      <w:pPr>
        <w:spacing w:after="0" w:line="240" w:lineRule="auto"/>
      </w:pPr>
      <w:r>
        <w:separator/>
      </w:r>
    </w:p>
  </w:endnote>
  <w:endnote w:type="continuationSeparator" w:id="0">
    <w:p w:rsidR="0038681B" w:rsidRDefault="0038681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3A" w:rsidRPr="00160A6D" w:rsidRDefault="003A073A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62A44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D62A4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A073A" w:rsidRDefault="003A07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160A6D" w:rsidRDefault="00717F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A073A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A073A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17FDD" w:rsidRDefault="00717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1B" w:rsidRDefault="0038681B" w:rsidP="00BB2C84">
      <w:pPr>
        <w:spacing w:after="0" w:line="240" w:lineRule="auto"/>
      </w:pPr>
      <w:r>
        <w:separator/>
      </w:r>
    </w:p>
  </w:footnote>
  <w:footnote w:type="continuationSeparator" w:id="0">
    <w:p w:rsidR="0038681B" w:rsidRDefault="0038681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3A" w:rsidRPr="00E6080F" w:rsidRDefault="003A073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421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A073A" w:rsidRDefault="003A073A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3A073A" w:rsidRPr="00BB2C84" w:rsidRDefault="003A073A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E6080F" w:rsidRDefault="00717F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B13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17FDD" w:rsidRDefault="00717F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6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17FDD" w:rsidRPr="00BB2C84" w:rsidRDefault="00717F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BC7967">
      <w:rPr>
        <w:rFonts w:ascii="Arial" w:hAnsi="Arial" w:cs="Arial"/>
        <w:noProof/>
        <w:lang w:eastAsia="cs-CZ"/>
      </w:rPr>
      <w:t>Budeč (JČ)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8681B"/>
    <w:rsid w:val="00395BA6"/>
    <w:rsid w:val="003A073A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31D9E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7738C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17FDD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62A44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066E8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2020-12-21T11:47:00Z</dcterms:created>
  <dcterms:modified xsi:type="dcterms:W3CDTF">2020-12-29T09:56:00Z</dcterms:modified>
</cp:coreProperties>
</file>