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10" w:rsidRPr="004F4681" w:rsidRDefault="00BA3510" w:rsidP="004F4681">
      <w:pPr>
        <w:pStyle w:val="cpNzevsmlouvy"/>
        <w:spacing w:after="240"/>
      </w:pPr>
      <w:bookmarkStart w:id="0" w:name="_GoBack"/>
      <w:bookmarkEnd w:id="0"/>
      <w:r w:rsidRPr="004F4681">
        <w:t xml:space="preserve">Dodatek č. </w:t>
      </w:r>
      <w:r w:rsidRPr="00BC7967">
        <w:rPr>
          <w:noProof/>
        </w:rPr>
        <w:t>1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BC7967">
        <w:rPr>
          <w:noProof/>
        </w:rPr>
        <w:t>2020/05658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BA3510" w:rsidRPr="001C2D26" w:rsidRDefault="00BA3510" w:rsidP="00EC134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Štěpánem, ředitelem divize státní poštovní služby</w:t>
            </w:r>
            <w:r w:rsidRPr="001C2D26">
              <w:t xml:space="preserve">  </w:t>
            </w: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BA3510" w:rsidRPr="001C2D26" w:rsidRDefault="00BA3510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BA3510" w:rsidRPr="001C2D26" w:rsidRDefault="00BA3510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BA3510" w:rsidRPr="001C2D26" w:rsidRDefault="00BA3510" w:rsidP="001C2D26"/>
    <w:p w:rsidR="00BA3510" w:rsidRPr="001C2D26" w:rsidRDefault="00BA3510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BC7967">
              <w:rPr>
                <w:b/>
                <w:noProof/>
              </w:rPr>
              <w:t>Z+M Logistics, s.r.o.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C7967">
              <w:rPr>
                <w:noProof/>
              </w:rPr>
              <w:t>Gorkého 621/26, 702 00 Ostrava</w:t>
            </w: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C7967">
              <w:rPr>
                <w:noProof/>
              </w:rPr>
              <w:t>28650808</w:t>
            </w: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C7967">
              <w:rPr>
                <w:noProof/>
              </w:rPr>
              <w:t>CZ28650808</w:t>
            </w: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C7967">
              <w:rPr>
                <w:noProof/>
              </w:rPr>
              <w:t>David Ševčík</w:t>
            </w: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C7967">
              <w:rPr>
                <w:noProof/>
              </w:rPr>
              <w:t>Česká spořitelna, a.s.</w:t>
            </w: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C7967">
              <w:rPr>
                <w:noProof/>
              </w:rPr>
              <w:t>6215432/0800</w:t>
            </w: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C7967">
              <w:rPr>
                <w:noProof/>
              </w:rPr>
              <w:t>Gorkého 621/26, 702 00 Ostrava</w:t>
            </w: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A3510" w:rsidRPr="001C2D26" w:rsidTr="003C5BF8">
        <w:tc>
          <w:tcPr>
            <w:tcW w:w="3528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BA3510" w:rsidRPr="001C2D26" w:rsidRDefault="00BA35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A3510" w:rsidRPr="001C2D26" w:rsidTr="001C2D26">
        <w:tc>
          <w:tcPr>
            <w:tcW w:w="9851" w:type="dxa"/>
            <w:gridSpan w:val="2"/>
          </w:tcPr>
          <w:p w:rsidR="00BA3510" w:rsidRDefault="00BA3510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BA3510" w:rsidRPr="001C2D26" w:rsidRDefault="00BA3510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BA3510" w:rsidRDefault="00BA3510" w:rsidP="00473FA7">
      <w:pPr>
        <w:spacing w:after="200" w:line="276" w:lineRule="auto"/>
      </w:pPr>
    </w:p>
    <w:p w:rsidR="00BA3510" w:rsidRDefault="00BA3510" w:rsidP="00473FA7">
      <w:pPr>
        <w:spacing w:after="200" w:line="276" w:lineRule="auto"/>
      </w:pPr>
    </w:p>
    <w:p w:rsidR="00BA3510" w:rsidRPr="004916DF" w:rsidRDefault="00BA3510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1</w:t>
      </w:r>
      <w:r>
        <w:t xml:space="preserve"> ke Smlouvě o zajištění služeb pro Českou poštu, s.p. číslo </w:t>
      </w:r>
      <w:r>
        <w:rPr>
          <w:noProof/>
          <w:lang w:eastAsia="cs-CZ"/>
        </w:rPr>
        <w:t>2020/05658</w:t>
      </w:r>
      <w:r>
        <w:t xml:space="preserve"> ze dne </w:t>
      </w:r>
      <w:r>
        <w:rPr>
          <w:noProof/>
        </w:rPr>
        <w:t>23</w:t>
      </w:r>
      <w:r>
        <w:t>.</w:t>
      </w:r>
      <w:r>
        <w:rPr>
          <w:noProof/>
        </w:rPr>
        <w:t>7</w:t>
      </w:r>
      <w:r>
        <w:t>.</w:t>
      </w:r>
      <w:r>
        <w:rPr>
          <w:noProof/>
        </w:rPr>
        <w:t>2020</w:t>
      </w:r>
      <w:r>
        <w:t xml:space="preserve"> (dále jen „Smlouva“).</w:t>
      </w:r>
    </w:p>
    <w:p w:rsidR="00BA3510" w:rsidRPr="001C2D26" w:rsidRDefault="00BA3510" w:rsidP="001C2D26">
      <w:pPr>
        <w:spacing w:after="480"/>
      </w:pPr>
    </w:p>
    <w:p w:rsidR="00BA3510" w:rsidRPr="00A05A24" w:rsidRDefault="00BA3510" w:rsidP="00473FA7">
      <w:pPr>
        <w:pStyle w:val="cplnekslovan"/>
      </w:pPr>
      <w:r w:rsidRPr="00A05A24">
        <w:lastRenderedPageBreak/>
        <w:t>Ujednání</w:t>
      </w:r>
    </w:p>
    <w:p w:rsidR="00BA3510" w:rsidRPr="003124BA" w:rsidRDefault="00BA3510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BA3510" w:rsidRPr="003124BA" w:rsidRDefault="00BA3510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2.1</w:t>
      </w:r>
      <w:r>
        <w:t>.</w:t>
      </w:r>
      <w:r w:rsidRPr="003124BA">
        <w:t xml:space="preserve"> následujícím textem:</w:t>
      </w:r>
    </w:p>
    <w:p w:rsidR="00BA3510" w:rsidRPr="003124BA" w:rsidRDefault="00BA3510" w:rsidP="00F6339F">
      <w:pPr>
        <w:pStyle w:val="cpodstavecslovan1"/>
        <w:numPr>
          <w:ilvl w:val="0"/>
          <w:numId w:val="0"/>
        </w:numPr>
        <w:ind w:left="624"/>
      </w:pPr>
      <w:r w:rsidRPr="003124BA">
        <w:t>V případě prodeje elektronických dálničních známek podle přílohy č</w:t>
      </w:r>
      <w:r>
        <w:t>.</w:t>
      </w:r>
      <w:r w:rsidRPr="00BC7967">
        <w:rPr>
          <w:noProof/>
        </w:rPr>
        <w:t>18</w:t>
      </w:r>
      <w:r w:rsidRPr="003124BA">
        <w:t xml:space="preserve"> bude Zástupce vykonávat činnost podle této Smlouvy jménem ČP, na účet Státního fondu dopravní infrastruktury. </w:t>
      </w:r>
    </w:p>
    <w:p w:rsidR="00BA3510" w:rsidRPr="003124BA" w:rsidRDefault="00BA3510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 textem:</w:t>
      </w:r>
    </w:p>
    <w:p w:rsidR="00BA3510" w:rsidRPr="00246C9E" w:rsidRDefault="00BA3510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  <w:t>č.</w:t>
      </w:r>
      <w:r w:rsidRPr="00BC7967">
        <w:rPr>
          <w:noProof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BA3510" w:rsidRPr="00246C9E" w:rsidRDefault="00BA3510" w:rsidP="00C10478">
      <w:pPr>
        <w:pStyle w:val="cpodstavecslovan1"/>
      </w:pPr>
      <w:r w:rsidRPr="00246C9E">
        <w:t xml:space="preserve">Smluvní strany se dohodly na nahrazení čl. 6. bodu </w:t>
      </w:r>
      <w:r w:rsidRPr="00BC7967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BA3510" w:rsidRPr="00246C9E" w:rsidRDefault="00BA3510" w:rsidP="00AA3554">
      <w:pPr>
        <w:pStyle w:val="cpodstavecslovan1"/>
        <w:numPr>
          <w:ilvl w:val="0"/>
          <w:numId w:val="0"/>
        </w:numPr>
        <w:ind w:left="624"/>
      </w:pPr>
      <w:r w:rsidRPr="00BC7967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BC7967">
        <w:rPr>
          <w:noProof/>
        </w:rPr>
        <w:t>13, 14, 16, 17, 18</w:t>
      </w:r>
      <w:r w:rsidRPr="00246C9E">
        <w:t xml:space="preserve"> má přednost znění těchto příloh.</w:t>
      </w:r>
    </w:p>
    <w:p w:rsidR="00BA3510" w:rsidRPr="00246C9E" w:rsidRDefault="00BA3510" w:rsidP="00C10478">
      <w:pPr>
        <w:pStyle w:val="cpodstavecslovan1"/>
      </w:pPr>
      <w:r w:rsidRPr="00246C9E">
        <w:t>Smluvní strany se dále dohodly na vložení nové přílohy č.</w:t>
      </w:r>
      <w:r w:rsidRPr="00BC7967">
        <w:rPr>
          <w:noProof/>
        </w:rPr>
        <w:t>18</w:t>
      </w:r>
      <w:r w:rsidRPr="00246C9E">
        <w:t xml:space="preserve"> „Pravidla prodeje elektronických dálničních známek“, která je přílohou č. 1 tohoto dodatku a na doplnění článku 6. bodu </w:t>
      </w:r>
      <w:r w:rsidRPr="00BC7967">
        <w:rPr>
          <w:noProof/>
        </w:rPr>
        <w:t>6.19.</w:t>
      </w:r>
      <w:r w:rsidRPr="00246C9E">
        <w:t>. o následující text:</w:t>
      </w:r>
    </w:p>
    <w:p w:rsidR="00BA3510" w:rsidRPr="00246C9E" w:rsidRDefault="00BA3510" w:rsidP="00221AE4">
      <w:pPr>
        <w:pStyle w:val="cpodstavecslovan1"/>
        <w:numPr>
          <w:ilvl w:val="0"/>
          <w:numId w:val="0"/>
        </w:numPr>
        <w:ind w:left="624"/>
      </w:pPr>
      <w:r w:rsidRPr="00246C9E">
        <w:t>„Příloha č.</w:t>
      </w:r>
      <w:r w:rsidRPr="00BC7967">
        <w:rPr>
          <w:noProof/>
        </w:rPr>
        <w:t>18</w:t>
      </w:r>
      <w:r w:rsidRPr="00246C9E">
        <w:t xml:space="preserve"> Pravidla prodeje elektronických dálničních známek“.</w:t>
      </w:r>
    </w:p>
    <w:p w:rsidR="00BA3510" w:rsidRPr="00246C9E" w:rsidRDefault="00BA3510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BA3510" w:rsidRPr="00246C9E" w:rsidRDefault="00BA3510" w:rsidP="00B00543">
      <w:pPr>
        <w:pStyle w:val="cpodstavecslovan1"/>
      </w:pPr>
      <w:r w:rsidRPr="00246C9E">
        <w:t>Smluvní strany se dohodly na ukončení platnosti přílohy č.</w:t>
      </w:r>
      <w:r w:rsidRPr="00BC7967">
        <w:rPr>
          <w:noProof/>
        </w:rPr>
        <w:t>17</w:t>
      </w:r>
      <w:r w:rsidRPr="00246C9E">
        <w:t xml:space="preserve"> Pravidla prodeje dálničních kupónů k 31. 12. 2020.</w:t>
      </w:r>
    </w:p>
    <w:p w:rsidR="00BA3510" w:rsidRPr="00246C9E" w:rsidRDefault="00BA3510" w:rsidP="00637AA3">
      <w:pPr>
        <w:pStyle w:val="cplnekslovan"/>
      </w:pPr>
      <w:r w:rsidRPr="00246C9E">
        <w:t>Závěrečná ustanovení</w:t>
      </w:r>
    </w:p>
    <w:p w:rsidR="00BA3510" w:rsidRPr="00246C9E" w:rsidRDefault="00BA3510" w:rsidP="00637AA3">
      <w:pPr>
        <w:pStyle w:val="cpodstavecslovan1"/>
      </w:pPr>
      <w:r w:rsidRPr="00246C9E">
        <w:t>Ostatní ujednání Smlouvy se nemění.</w:t>
      </w:r>
    </w:p>
    <w:p w:rsidR="00BA3510" w:rsidRPr="00246C9E" w:rsidRDefault="00BA3510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BA3510" w:rsidRPr="00246C9E" w:rsidRDefault="00BA3510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BA3510" w:rsidRPr="00246C9E" w:rsidRDefault="00BA3510" w:rsidP="00CF6003">
      <w:pPr>
        <w:pStyle w:val="cpodstavecslovan1"/>
        <w:numPr>
          <w:ilvl w:val="0"/>
          <w:numId w:val="0"/>
        </w:numPr>
        <w:ind w:left="624"/>
      </w:pPr>
    </w:p>
    <w:p w:rsidR="00BA3510" w:rsidRPr="00246C9E" w:rsidRDefault="00BA3510" w:rsidP="00CF6003">
      <w:pPr>
        <w:pStyle w:val="cpodstavecslovan1"/>
        <w:numPr>
          <w:ilvl w:val="0"/>
          <w:numId w:val="0"/>
        </w:numPr>
        <w:ind w:left="624"/>
      </w:pPr>
    </w:p>
    <w:p w:rsidR="00BA3510" w:rsidRPr="00246C9E" w:rsidRDefault="00BA3510" w:rsidP="00CF6003">
      <w:pPr>
        <w:pStyle w:val="cpodstavecslovan1"/>
        <w:numPr>
          <w:ilvl w:val="0"/>
          <w:numId w:val="0"/>
        </w:numPr>
        <w:ind w:left="624"/>
      </w:pPr>
    </w:p>
    <w:p w:rsidR="00BA3510" w:rsidRPr="00246C9E" w:rsidRDefault="00BA3510" w:rsidP="00CF6003">
      <w:pPr>
        <w:pStyle w:val="cpodstavecslovan1"/>
        <w:numPr>
          <w:ilvl w:val="0"/>
          <w:numId w:val="0"/>
        </w:numPr>
        <w:ind w:left="624"/>
      </w:pPr>
    </w:p>
    <w:p w:rsidR="00BA3510" w:rsidRPr="00246C9E" w:rsidRDefault="00BA3510" w:rsidP="00CF6003">
      <w:pPr>
        <w:pStyle w:val="cpodstavecslovan1"/>
        <w:numPr>
          <w:ilvl w:val="0"/>
          <w:numId w:val="0"/>
        </w:numPr>
        <w:ind w:left="624"/>
      </w:pPr>
    </w:p>
    <w:p w:rsidR="00BA3510" w:rsidRPr="00246C9E" w:rsidRDefault="00BA3510" w:rsidP="00CF6003">
      <w:pPr>
        <w:pStyle w:val="cpodstavecslovan1"/>
        <w:numPr>
          <w:ilvl w:val="0"/>
          <w:numId w:val="0"/>
        </w:numPr>
        <w:ind w:left="624"/>
      </w:pPr>
    </w:p>
    <w:p w:rsidR="00BA3510" w:rsidRPr="00246C9E" w:rsidRDefault="00BA3510" w:rsidP="00CF6003">
      <w:pPr>
        <w:pStyle w:val="cpodstavecslovan1"/>
        <w:numPr>
          <w:ilvl w:val="0"/>
          <w:numId w:val="0"/>
        </w:numPr>
        <w:ind w:left="624"/>
      </w:pPr>
    </w:p>
    <w:p w:rsidR="00BA3510" w:rsidRPr="00246C9E" w:rsidRDefault="00BA3510" w:rsidP="00CF6003">
      <w:pPr>
        <w:pStyle w:val="cpodstavecslovan1"/>
        <w:numPr>
          <w:ilvl w:val="0"/>
          <w:numId w:val="0"/>
        </w:numPr>
        <w:ind w:left="624"/>
      </w:pPr>
    </w:p>
    <w:p w:rsidR="00BA3510" w:rsidRPr="00246C9E" w:rsidRDefault="00BA3510" w:rsidP="00CF6003">
      <w:pPr>
        <w:pStyle w:val="cpodstavecslovan1"/>
        <w:numPr>
          <w:ilvl w:val="0"/>
          <w:numId w:val="0"/>
        </w:numPr>
        <w:ind w:left="624"/>
      </w:pPr>
    </w:p>
    <w:p w:rsidR="00BA3510" w:rsidRPr="00246C9E" w:rsidRDefault="00BA3510" w:rsidP="00CF6003">
      <w:pPr>
        <w:pStyle w:val="cpodstavecslovan1"/>
        <w:numPr>
          <w:ilvl w:val="0"/>
          <w:numId w:val="0"/>
        </w:numPr>
        <w:ind w:left="624"/>
      </w:pPr>
    </w:p>
    <w:p w:rsidR="00BA3510" w:rsidRPr="00246C9E" w:rsidRDefault="00BA3510" w:rsidP="00CF6003">
      <w:pPr>
        <w:pStyle w:val="cpodstavecslovan1"/>
        <w:numPr>
          <w:ilvl w:val="0"/>
          <w:numId w:val="0"/>
        </w:numPr>
        <w:ind w:left="624"/>
      </w:pPr>
    </w:p>
    <w:p w:rsidR="00BA3510" w:rsidRPr="00246C9E" w:rsidRDefault="00BA3510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BA3510" w:rsidRPr="00246C9E" w:rsidRDefault="00BA3510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>Příloha č. 1 – Příloha č.</w:t>
      </w:r>
      <w:r>
        <w:rPr>
          <w:noProof/>
          <w:lang w:eastAsia="cs-CZ"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BA3510" w:rsidRPr="00246C9E" w:rsidTr="0058785D">
        <w:trPr>
          <w:trHeight w:val="709"/>
        </w:trPr>
        <w:tc>
          <w:tcPr>
            <w:tcW w:w="4826" w:type="dxa"/>
          </w:tcPr>
          <w:p w:rsidR="00BA3510" w:rsidRPr="00246C9E" w:rsidRDefault="00BA3510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A3510" w:rsidRPr="00246C9E" w:rsidRDefault="00BA3510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A3510" w:rsidRPr="00246C9E" w:rsidRDefault="00BA3510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A3510" w:rsidRPr="00246C9E" w:rsidRDefault="00BA3510" w:rsidP="00850750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  <w:r>
              <w:t>9.12.2020</w:t>
            </w:r>
          </w:p>
        </w:tc>
        <w:tc>
          <w:tcPr>
            <w:tcW w:w="4812" w:type="dxa"/>
          </w:tcPr>
          <w:p w:rsidR="00BA3510" w:rsidRPr="00246C9E" w:rsidRDefault="00BA3510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A3510" w:rsidRPr="00246C9E" w:rsidRDefault="00BA3510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A3510" w:rsidRPr="00246C9E" w:rsidRDefault="00BA3510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A3510" w:rsidRPr="00246C9E" w:rsidRDefault="00BA3510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BA3510" w:rsidRPr="00246C9E" w:rsidTr="0058785D">
        <w:trPr>
          <w:trHeight w:val="703"/>
        </w:trPr>
        <w:tc>
          <w:tcPr>
            <w:tcW w:w="4826" w:type="dxa"/>
          </w:tcPr>
          <w:p w:rsidR="00BA3510" w:rsidRPr="00246C9E" w:rsidRDefault="00BA3510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BA3510" w:rsidRPr="00246C9E" w:rsidRDefault="00BA3510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A3510" w:rsidRPr="00246C9E" w:rsidRDefault="00BA3510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A3510" w:rsidRPr="00246C9E" w:rsidRDefault="00BA3510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BA3510" w:rsidRPr="00246C9E" w:rsidRDefault="00BA3510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BA3510" w:rsidRPr="00246C9E" w:rsidTr="0058785D">
        <w:trPr>
          <w:trHeight w:val="583"/>
        </w:trPr>
        <w:tc>
          <w:tcPr>
            <w:tcW w:w="4826" w:type="dxa"/>
          </w:tcPr>
          <w:p w:rsidR="00BA3510" w:rsidRPr="00246C9E" w:rsidRDefault="00BA3510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BA3510" w:rsidRPr="00246C9E" w:rsidRDefault="00BA3510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BA3510" w:rsidRPr="00246C9E" w:rsidRDefault="00BA3510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BA3510" w:rsidRPr="00246C9E" w:rsidRDefault="00BA3510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BA3510" w:rsidRPr="00246C9E" w:rsidTr="0058785D">
        <w:tc>
          <w:tcPr>
            <w:tcW w:w="4826" w:type="dxa"/>
          </w:tcPr>
          <w:p w:rsidR="00BA3510" w:rsidRPr="00246C9E" w:rsidRDefault="00BA3510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iCs/>
              </w:rPr>
              <w:t>Ing. Miroslav Štěpán</w:t>
            </w:r>
          </w:p>
          <w:p w:rsidR="00BA3510" w:rsidRPr="00246C9E" w:rsidRDefault="00BA3510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81615C">
              <w:t>ředitel divize</w:t>
            </w:r>
            <w:r w:rsidRPr="00246C9E">
              <w:t xml:space="preserve"> </w:t>
            </w:r>
            <w:r w:rsidRPr="00246C9E">
              <w:br/>
            </w:r>
            <w:r w:rsidRPr="0081615C">
              <w:t>divize státní poštovní služby</w:t>
            </w:r>
          </w:p>
        </w:tc>
        <w:tc>
          <w:tcPr>
            <w:tcW w:w="4812" w:type="dxa"/>
          </w:tcPr>
          <w:p w:rsidR="00BA3510" w:rsidRPr="00246C9E" w:rsidRDefault="00BA3510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 w:rsidRPr="00BC7967">
              <w:rPr>
                <w:i/>
                <w:noProof/>
              </w:rPr>
              <w:t>David Ševčík</w:t>
            </w:r>
          </w:p>
          <w:p w:rsidR="00BA3510" w:rsidRPr="00246C9E" w:rsidRDefault="00BA3510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BC7967">
              <w:rPr>
                <w:noProof/>
              </w:rPr>
              <w:t>jednatel</w:t>
            </w:r>
          </w:p>
        </w:tc>
      </w:tr>
    </w:tbl>
    <w:p w:rsidR="00BA3510" w:rsidRDefault="00BA3510" w:rsidP="00542FD9">
      <w:pPr>
        <w:rPr>
          <w:b/>
        </w:rPr>
        <w:sectPr w:rsidR="00BA3510" w:rsidSect="00BA3510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BA3510" w:rsidRPr="00246C9E" w:rsidRDefault="00BA3510" w:rsidP="00542FD9">
      <w:pPr>
        <w:rPr>
          <w:b/>
        </w:rPr>
      </w:pPr>
    </w:p>
    <w:sectPr w:rsidR="00BA3510" w:rsidRPr="00246C9E" w:rsidSect="00BA3510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ACA" w:rsidRDefault="000C7ACA" w:rsidP="00BB2C84">
      <w:pPr>
        <w:spacing w:after="0" w:line="240" w:lineRule="auto"/>
      </w:pPr>
      <w:r>
        <w:separator/>
      </w:r>
    </w:p>
  </w:endnote>
  <w:endnote w:type="continuationSeparator" w:id="0">
    <w:p w:rsidR="000C7ACA" w:rsidRDefault="000C7AC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10" w:rsidRPr="00160A6D" w:rsidRDefault="00BA3510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BA3510" w:rsidRDefault="00BA3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DD" w:rsidRPr="00160A6D" w:rsidRDefault="00717FDD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BA3510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BA3510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717FDD" w:rsidRDefault="00717F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ACA" w:rsidRDefault="000C7ACA" w:rsidP="00BB2C84">
      <w:pPr>
        <w:spacing w:after="0" w:line="240" w:lineRule="auto"/>
      </w:pPr>
      <w:r>
        <w:separator/>
      </w:r>
    </w:p>
  </w:footnote>
  <w:footnote w:type="continuationSeparator" w:id="0">
    <w:p w:rsidR="000C7ACA" w:rsidRDefault="000C7AC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10" w:rsidRPr="00E6080F" w:rsidRDefault="00BA3510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2ED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BA3510" w:rsidRDefault="00BA3510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BC7967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BA3510" w:rsidRPr="00BB2C84" w:rsidRDefault="00BA3510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Pr="00BC7967">
      <w:rPr>
        <w:rFonts w:ascii="Arial" w:hAnsi="Arial" w:cs="Arial"/>
        <w:noProof/>
        <w:lang w:eastAsia="cs-CZ"/>
      </w:rPr>
      <w:t>Žimutice (JČ)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DD" w:rsidRPr="00E6080F" w:rsidRDefault="00717FD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2ED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17FDD" w:rsidRDefault="00717FDD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67738C" w:rsidRPr="00BC7967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717FDD" w:rsidRPr="00BB2C84" w:rsidRDefault="00717FDD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67738C" w:rsidRPr="00BC7967">
      <w:rPr>
        <w:rFonts w:ascii="Arial" w:hAnsi="Arial" w:cs="Arial"/>
        <w:noProof/>
        <w:lang w:eastAsia="cs-CZ"/>
      </w:rPr>
      <w:t>Žimutice (JČ)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C7ACA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1382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74354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0711B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21B31"/>
    <w:rsid w:val="00637AA3"/>
    <w:rsid w:val="00653849"/>
    <w:rsid w:val="00672CB2"/>
    <w:rsid w:val="00675251"/>
    <w:rsid w:val="00675F2D"/>
    <w:rsid w:val="0067738C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17FDD"/>
    <w:rsid w:val="00723E84"/>
    <w:rsid w:val="00730D64"/>
    <w:rsid w:val="00731911"/>
    <w:rsid w:val="0073595F"/>
    <w:rsid w:val="00741D12"/>
    <w:rsid w:val="00743655"/>
    <w:rsid w:val="00761DAF"/>
    <w:rsid w:val="0076716B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46614"/>
    <w:rsid w:val="00850750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A3510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315D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D1D0D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341"/>
    <w:rsid w:val="00EC1BFE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25CE0E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3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1</cp:revision>
  <dcterms:created xsi:type="dcterms:W3CDTF">2020-12-21T11:47:00Z</dcterms:created>
  <dcterms:modified xsi:type="dcterms:W3CDTF">2020-12-21T11:48:00Z</dcterms:modified>
</cp:coreProperties>
</file>