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1" w:rsidRPr="000562E1" w:rsidRDefault="002960FD" w:rsidP="000562E1">
      <w:pPr>
        <w:pStyle w:val="Nzev"/>
        <w:rPr>
          <w:sz w:val="22"/>
          <w:szCs w:val="22"/>
        </w:rPr>
      </w:pPr>
      <w:r w:rsidRPr="00F509D2">
        <w:rPr>
          <w:sz w:val="22"/>
          <w:szCs w:val="22"/>
        </w:rPr>
        <w:t xml:space="preserve">DODATEK Č. 1 </w:t>
      </w:r>
      <w:r w:rsidR="000562E1">
        <w:rPr>
          <w:sz w:val="22"/>
          <w:szCs w:val="22"/>
        </w:rPr>
        <w:t>KE SMLOUVĚ</w:t>
      </w:r>
      <w:r w:rsidR="000562E1" w:rsidRPr="000562E1">
        <w:rPr>
          <w:sz w:val="22"/>
          <w:szCs w:val="22"/>
        </w:rPr>
        <w:t xml:space="preserve"> </w:t>
      </w:r>
    </w:p>
    <w:p w:rsidR="00B31E4B" w:rsidRPr="00763181" w:rsidRDefault="000562E1" w:rsidP="00B31E4B">
      <w:pPr>
        <w:pStyle w:val="Nzev"/>
      </w:pPr>
      <w:r w:rsidRPr="000562E1">
        <w:rPr>
          <w:sz w:val="22"/>
          <w:szCs w:val="22"/>
        </w:rPr>
        <w:t xml:space="preserve">O </w:t>
      </w:r>
      <w:r w:rsidR="00B31E4B" w:rsidRPr="00763181">
        <w:t>VYHODNOCENÍ PRO</w:t>
      </w:r>
      <w:r w:rsidR="00B31E4B">
        <w:t>JEKTU</w:t>
      </w:r>
      <w:r w:rsidR="00B31E4B" w:rsidRPr="00763181">
        <w:t xml:space="preserve"> ZAHRANIČNÍ ROZVOJOVÉ SPOLUPRÁCE ČESKÉ REPUBLIKY </w:t>
      </w:r>
      <w:r w:rsidR="00B31E4B">
        <w:t xml:space="preserve">ZAJIŠTĚNÍ UDRŽITELNÉ A STABILNÍ PRODUKCE KRMIVA PRO DOJNÝ SKOT DROBNÝCH FARMÁŘŮ“ ZA LÉTA 2014-2018  </w:t>
      </w:r>
    </w:p>
    <w:p w:rsidR="00B31E4B" w:rsidRPr="00E437E2" w:rsidRDefault="00B31E4B" w:rsidP="00B31E4B">
      <w:pPr>
        <w:pStyle w:val="Nzev"/>
      </w:pPr>
      <w:r w:rsidRPr="008E16AB">
        <w:t>č</w:t>
      </w:r>
      <w:r>
        <w:t>. SM1120-025</w:t>
      </w:r>
    </w:p>
    <w:p w:rsidR="00B31E4B" w:rsidRPr="008E16AB" w:rsidRDefault="00B31E4B" w:rsidP="00B31E4B">
      <w:pPr>
        <w:pStyle w:val="Nadpis1"/>
        <w:tabs>
          <w:tab w:val="left" w:pos="2160"/>
        </w:tabs>
      </w:pPr>
    </w:p>
    <w:p w:rsidR="00B31E4B" w:rsidRPr="008E16AB" w:rsidRDefault="00B31E4B" w:rsidP="00B31E4B">
      <w:pPr>
        <w:pStyle w:val="Zkladntext"/>
        <w:rPr>
          <w:b/>
        </w:rPr>
      </w:pPr>
      <w:r w:rsidRPr="008E16AB">
        <w:rPr>
          <w:b/>
        </w:rPr>
        <w:t>Objednatel:</w:t>
      </w:r>
      <w:r w:rsidRPr="008E16AB">
        <w:rPr>
          <w:b/>
        </w:rPr>
        <w:tab/>
        <w:t>Česká republika – Ministerstvo zahraničních věcí</w:t>
      </w:r>
    </w:p>
    <w:p w:rsidR="00B31E4B" w:rsidRPr="008E16AB" w:rsidRDefault="00B31E4B" w:rsidP="00B31E4B">
      <w:pPr>
        <w:pStyle w:val="Zkladntext"/>
        <w:tabs>
          <w:tab w:val="left" w:pos="1418"/>
        </w:tabs>
      </w:pPr>
      <w:r w:rsidRPr="008E16AB">
        <w:rPr>
          <w:b/>
        </w:rPr>
        <w:tab/>
      </w:r>
      <w:r w:rsidRPr="008E16AB">
        <w:t>se sídlem: Loretánské nám. 101/5, 118 00 Praha 1 – Hradčany</w:t>
      </w:r>
    </w:p>
    <w:p w:rsidR="00B31E4B" w:rsidRPr="008E16AB" w:rsidRDefault="00B31E4B" w:rsidP="00B31E4B">
      <w:pPr>
        <w:pStyle w:val="Zkladntext"/>
        <w:tabs>
          <w:tab w:val="left" w:pos="1418"/>
        </w:tabs>
      </w:pPr>
      <w:r w:rsidRPr="008E16AB">
        <w:tab/>
        <w:t>zastoupena: Ing. Václavem Bálkem</w:t>
      </w:r>
    </w:p>
    <w:p w:rsidR="00B31E4B" w:rsidRPr="008E16AB" w:rsidRDefault="00B31E4B" w:rsidP="00B31E4B">
      <w:pPr>
        <w:pStyle w:val="Zkladntext"/>
        <w:tabs>
          <w:tab w:val="left" w:pos="1418"/>
        </w:tabs>
      </w:pPr>
      <w:r w:rsidRPr="008E16AB">
        <w:tab/>
        <w:t>ředitelem odboru rozvojové spolupráce a humanitární pomoci</w:t>
      </w:r>
    </w:p>
    <w:p w:rsidR="00B31E4B" w:rsidRPr="008E16AB" w:rsidRDefault="00B31E4B" w:rsidP="00B31E4B">
      <w:pPr>
        <w:pStyle w:val="Zkladntext"/>
        <w:tabs>
          <w:tab w:val="left" w:pos="1418"/>
        </w:tabs>
      </w:pPr>
      <w:r w:rsidRPr="008E16AB">
        <w:tab/>
        <w:t>bankovní spojení: ČNB Praha</w:t>
      </w:r>
    </w:p>
    <w:p w:rsidR="00B31E4B" w:rsidRPr="008E16AB" w:rsidRDefault="00B31E4B" w:rsidP="00B31E4B">
      <w:pPr>
        <w:pStyle w:val="Zkladntext"/>
        <w:tabs>
          <w:tab w:val="left" w:pos="1418"/>
        </w:tabs>
      </w:pPr>
      <w:r w:rsidRPr="008E16AB">
        <w:tab/>
        <w:t>číslo účtu: 17228-001/0710</w:t>
      </w:r>
    </w:p>
    <w:p w:rsidR="00B31E4B" w:rsidRPr="008E16AB" w:rsidRDefault="00B31E4B" w:rsidP="00B31E4B">
      <w:pPr>
        <w:pStyle w:val="Zkladntext"/>
        <w:tabs>
          <w:tab w:val="left" w:pos="1418"/>
        </w:tabs>
      </w:pPr>
      <w:r w:rsidRPr="008E16AB">
        <w:tab/>
        <w:t>IČ: 45769851</w:t>
      </w:r>
    </w:p>
    <w:p w:rsidR="00B31E4B" w:rsidRPr="008E16AB" w:rsidRDefault="00B31E4B" w:rsidP="00B31E4B">
      <w:pPr>
        <w:pStyle w:val="Zkladntext"/>
        <w:tabs>
          <w:tab w:val="left" w:pos="1418"/>
        </w:tabs>
      </w:pPr>
      <w:r w:rsidRPr="008E16AB">
        <w:tab/>
        <w:t>(dále jen „</w:t>
      </w:r>
      <w:r w:rsidRPr="008E16AB">
        <w:rPr>
          <w:b/>
        </w:rPr>
        <w:t>objednatel</w:t>
      </w:r>
      <w:r w:rsidRPr="008E16AB">
        <w:t>“)</w:t>
      </w:r>
    </w:p>
    <w:p w:rsidR="00B31E4B" w:rsidRPr="008E16AB" w:rsidRDefault="00B31E4B" w:rsidP="00B31E4B">
      <w:pPr>
        <w:pStyle w:val="Zkladntext"/>
        <w:tabs>
          <w:tab w:val="left" w:pos="1418"/>
        </w:tabs>
      </w:pPr>
    </w:p>
    <w:p w:rsidR="00B31E4B" w:rsidRPr="00650904" w:rsidRDefault="00B31E4B" w:rsidP="00B31E4B">
      <w:pPr>
        <w:pStyle w:val="Zkladntext"/>
        <w:tabs>
          <w:tab w:val="left" w:pos="1418"/>
        </w:tabs>
        <w:rPr>
          <w:b/>
        </w:rPr>
      </w:pPr>
      <w:r w:rsidRPr="008E16AB">
        <w:rPr>
          <w:b/>
        </w:rPr>
        <w:t>Dodavatel:</w:t>
      </w:r>
      <w:r w:rsidRPr="008E16AB">
        <w:rPr>
          <w:b/>
        </w:rPr>
        <w:tab/>
      </w:r>
      <w:r w:rsidRPr="00650904">
        <w:rPr>
          <w:b/>
        </w:rPr>
        <w:t>Evaluation Advisory CE s.r.o.</w:t>
      </w:r>
    </w:p>
    <w:p w:rsidR="00B31E4B" w:rsidRDefault="00B31E4B" w:rsidP="00B31E4B">
      <w:pPr>
        <w:pStyle w:val="Zkladntext"/>
        <w:tabs>
          <w:tab w:val="left" w:pos="1418"/>
        </w:tabs>
      </w:pPr>
      <w:r w:rsidRPr="00650904">
        <w:rPr>
          <w:b/>
        </w:rPr>
        <w:tab/>
      </w:r>
      <w:r>
        <w:t>se sídlem: Křižíkova 2987/70b, KRÁLOVO POLE, 612 00 Brno 12</w:t>
      </w:r>
    </w:p>
    <w:p w:rsidR="00B31E4B" w:rsidRDefault="00B31E4B" w:rsidP="00B31E4B">
      <w:pPr>
        <w:pStyle w:val="Zkladntext"/>
        <w:tabs>
          <w:tab w:val="left" w:pos="1418"/>
        </w:tabs>
      </w:pPr>
      <w:r>
        <w:tab/>
        <w:t>zastoupen: Radimem Gillem, jednatelem</w:t>
      </w:r>
    </w:p>
    <w:p w:rsidR="00B31E4B" w:rsidRPr="00B95BBE" w:rsidRDefault="00B31E4B" w:rsidP="00B31E4B">
      <w:pPr>
        <w:pStyle w:val="Zkladntext"/>
        <w:tabs>
          <w:tab w:val="left" w:pos="1418"/>
        </w:tabs>
      </w:pPr>
      <w:r>
        <w:tab/>
        <w:t>bankovní spojení: Sberbank CZ, a.s.</w:t>
      </w:r>
    </w:p>
    <w:p w:rsidR="00B31E4B" w:rsidRDefault="00B31E4B" w:rsidP="00B31E4B">
      <w:pPr>
        <w:pStyle w:val="Zkladntext"/>
        <w:tabs>
          <w:tab w:val="left" w:pos="1418"/>
        </w:tabs>
      </w:pPr>
      <w:r w:rsidRPr="00B95BBE">
        <w:tab/>
        <w:t>číslo účtu: 4100001703/6800</w:t>
      </w:r>
      <w:r>
        <w:t xml:space="preserve"> </w:t>
      </w:r>
    </w:p>
    <w:p w:rsidR="00B31E4B" w:rsidRPr="00650904" w:rsidRDefault="00B31E4B" w:rsidP="00B31E4B">
      <w:pPr>
        <w:pStyle w:val="Zkladntext"/>
        <w:tabs>
          <w:tab w:val="left" w:pos="1418"/>
        </w:tabs>
      </w:pPr>
      <w:r w:rsidRPr="00650904">
        <w:t xml:space="preserve">                        IČ: 25342282</w:t>
      </w:r>
    </w:p>
    <w:p w:rsidR="00B31E4B" w:rsidRPr="008E16AB" w:rsidRDefault="00B31E4B" w:rsidP="00B31E4B">
      <w:pPr>
        <w:tabs>
          <w:tab w:val="left" w:pos="2160"/>
        </w:tabs>
      </w:pPr>
      <w:r w:rsidRPr="00650904">
        <w:t xml:space="preserve">                        (dále jen „</w:t>
      </w:r>
      <w:r w:rsidRPr="00650904">
        <w:rPr>
          <w:b/>
        </w:rPr>
        <w:t>dodavatel</w:t>
      </w:r>
      <w:r w:rsidRPr="00650904">
        <w:t>“)</w:t>
      </w:r>
    </w:p>
    <w:p w:rsidR="00B71216" w:rsidRDefault="00B71216" w:rsidP="00B31E4B">
      <w:pPr>
        <w:pStyle w:val="Nzev"/>
        <w:rPr>
          <w:b w:val="0"/>
          <w:sz w:val="22"/>
          <w:szCs w:val="22"/>
        </w:rPr>
      </w:pPr>
    </w:p>
    <w:p w:rsidR="00171843" w:rsidRPr="00F509D2" w:rsidRDefault="00171843" w:rsidP="00C75B42">
      <w:pPr>
        <w:pStyle w:val="Zkladntext2"/>
        <w:tabs>
          <w:tab w:val="left" w:pos="709"/>
        </w:tabs>
        <w:spacing w:after="120"/>
        <w:jc w:val="both"/>
        <w:rPr>
          <w:sz w:val="22"/>
          <w:szCs w:val="22"/>
        </w:rPr>
      </w:pPr>
      <w:r w:rsidRPr="00F509D2">
        <w:rPr>
          <w:sz w:val="22"/>
          <w:szCs w:val="22"/>
        </w:rPr>
        <w:t xml:space="preserve">uzavírají </w:t>
      </w:r>
      <w:r w:rsidR="0023087C" w:rsidRPr="00F509D2">
        <w:rPr>
          <w:sz w:val="22"/>
          <w:szCs w:val="22"/>
        </w:rPr>
        <w:t>níže uvedeného dne, měs</w:t>
      </w:r>
      <w:r w:rsidR="007645CF" w:rsidRPr="00F509D2">
        <w:rPr>
          <w:sz w:val="22"/>
          <w:szCs w:val="22"/>
        </w:rPr>
        <w:t>í</w:t>
      </w:r>
      <w:r w:rsidR="0023087C" w:rsidRPr="00F509D2">
        <w:rPr>
          <w:sz w:val="22"/>
          <w:szCs w:val="22"/>
        </w:rPr>
        <w:t xml:space="preserve">ce a roku </w:t>
      </w:r>
      <w:r w:rsidRPr="00F509D2">
        <w:rPr>
          <w:sz w:val="22"/>
          <w:szCs w:val="22"/>
        </w:rPr>
        <w:t>v souladu s ustanovením §</w:t>
      </w:r>
      <w:r w:rsidR="00741F13" w:rsidRPr="00F509D2">
        <w:rPr>
          <w:sz w:val="22"/>
          <w:szCs w:val="22"/>
        </w:rPr>
        <w:t xml:space="preserve"> </w:t>
      </w:r>
      <w:r w:rsidR="002501D2" w:rsidRPr="00F509D2">
        <w:rPr>
          <w:sz w:val="22"/>
          <w:szCs w:val="22"/>
        </w:rPr>
        <w:t>1724</w:t>
      </w:r>
      <w:r w:rsidR="00B54CFB" w:rsidRPr="00F509D2">
        <w:rPr>
          <w:sz w:val="22"/>
          <w:szCs w:val="22"/>
        </w:rPr>
        <w:t>, odst. 2</w:t>
      </w:r>
      <w:r w:rsidR="002501D2" w:rsidRPr="00F509D2">
        <w:rPr>
          <w:sz w:val="22"/>
          <w:szCs w:val="22"/>
        </w:rPr>
        <w:t xml:space="preserve"> </w:t>
      </w:r>
      <w:r w:rsidRPr="00F509D2">
        <w:rPr>
          <w:sz w:val="22"/>
          <w:szCs w:val="22"/>
        </w:rPr>
        <w:t xml:space="preserve">zákona </w:t>
      </w:r>
      <w:r w:rsidR="00741F13" w:rsidRPr="00F509D2">
        <w:rPr>
          <w:sz w:val="22"/>
          <w:szCs w:val="22"/>
        </w:rPr>
        <w:t xml:space="preserve">č. </w:t>
      </w:r>
      <w:r w:rsidR="002501D2" w:rsidRPr="00F509D2">
        <w:rPr>
          <w:sz w:val="22"/>
          <w:szCs w:val="22"/>
        </w:rPr>
        <w:t>89</w:t>
      </w:r>
      <w:r w:rsidRPr="00F509D2">
        <w:rPr>
          <w:sz w:val="22"/>
          <w:szCs w:val="22"/>
        </w:rPr>
        <w:t>/</w:t>
      </w:r>
      <w:r w:rsidR="002501D2" w:rsidRPr="00F509D2">
        <w:rPr>
          <w:sz w:val="22"/>
          <w:szCs w:val="22"/>
        </w:rPr>
        <w:t>2012</w:t>
      </w:r>
      <w:r w:rsidRPr="00F509D2">
        <w:rPr>
          <w:sz w:val="22"/>
          <w:szCs w:val="22"/>
        </w:rPr>
        <w:t xml:space="preserve"> Sb., ob</w:t>
      </w:r>
      <w:r w:rsidR="002501D2" w:rsidRPr="00F509D2">
        <w:rPr>
          <w:sz w:val="22"/>
          <w:szCs w:val="22"/>
        </w:rPr>
        <w:t>čanský</w:t>
      </w:r>
      <w:r w:rsidRPr="00F509D2">
        <w:rPr>
          <w:sz w:val="22"/>
          <w:szCs w:val="22"/>
        </w:rPr>
        <w:t xml:space="preserve"> zákoník,</w:t>
      </w:r>
      <w:r w:rsidR="00353603" w:rsidRPr="00F509D2">
        <w:rPr>
          <w:sz w:val="22"/>
          <w:szCs w:val="22"/>
        </w:rPr>
        <w:t xml:space="preserve"> ve znění pozdějších předpisů,</w:t>
      </w:r>
      <w:r w:rsidRPr="00F509D2">
        <w:rPr>
          <w:sz w:val="22"/>
          <w:szCs w:val="22"/>
        </w:rPr>
        <w:t xml:space="preserve"> t</w:t>
      </w:r>
      <w:r w:rsidR="002960FD" w:rsidRPr="00F509D2">
        <w:rPr>
          <w:sz w:val="22"/>
          <w:szCs w:val="22"/>
        </w:rPr>
        <w:t xml:space="preserve">ento dodatek </w:t>
      </w:r>
      <w:r w:rsidR="003859F3">
        <w:rPr>
          <w:sz w:val="22"/>
          <w:szCs w:val="22"/>
        </w:rPr>
        <w:t xml:space="preserve">v důsledku přesunu mise do Zambie do r. 2021 v důsledku </w:t>
      </w:r>
      <w:r w:rsidR="00B50DDF">
        <w:rPr>
          <w:sz w:val="22"/>
          <w:szCs w:val="22"/>
        </w:rPr>
        <w:t xml:space="preserve">pandemie </w:t>
      </w:r>
      <w:r w:rsidR="003859F3">
        <w:rPr>
          <w:sz w:val="22"/>
          <w:szCs w:val="22"/>
        </w:rPr>
        <w:t xml:space="preserve">COVIDU-19, </w:t>
      </w:r>
      <w:r w:rsidR="002960FD" w:rsidRPr="00F509D2">
        <w:rPr>
          <w:sz w:val="22"/>
          <w:szCs w:val="22"/>
        </w:rPr>
        <w:t xml:space="preserve">za účelem úpravy znění čl. II Práva a povinnosti dodavatele, </w:t>
      </w:r>
      <w:r w:rsidR="00E360BE">
        <w:rPr>
          <w:sz w:val="22"/>
          <w:szCs w:val="22"/>
        </w:rPr>
        <w:t xml:space="preserve">v </w:t>
      </w:r>
      <w:r w:rsidR="00D00622">
        <w:rPr>
          <w:sz w:val="22"/>
          <w:szCs w:val="22"/>
        </w:rPr>
        <w:t>bod</w:t>
      </w:r>
      <w:r w:rsidR="00E360BE">
        <w:rPr>
          <w:sz w:val="22"/>
          <w:szCs w:val="22"/>
        </w:rPr>
        <w:t>ě</w:t>
      </w:r>
      <w:r w:rsidR="002960FD" w:rsidRPr="00F509D2">
        <w:rPr>
          <w:sz w:val="22"/>
          <w:szCs w:val="22"/>
        </w:rPr>
        <w:t xml:space="preserve"> </w:t>
      </w:r>
      <w:r w:rsidR="00D00622">
        <w:rPr>
          <w:sz w:val="22"/>
          <w:szCs w:val="22"/>
        </w:rPr>
        <w:t>3</w:t>
      </w:r>
      <w:r w:rsidR="00E360BE">
        <w:rPr>
          <w:sz w:val="22"/>
          <w:szCs w:val="22"/>
        </w:rPr>
        <w:t>. c., e.</w:t>
      </w:r>
      <w:r w:rsidR="002960FD" w:rsidRPr="00F509D2">
        <w:rPr>
          <w:sz w:val="22"/>
          <w:szCs w:val="22"/>
        </w:rPr>
        <w:t xml:space="preserve"> v následujícím znění</w:t>
      </w:r>
      <w:r w:rsidRPr="00F509D2">
        <w:rPr>
          <w:sz w:val="22"/>
          <w:szCs w:val="22"/>
        </w:rPr>
        <w:t>:</w:t>
      </w:r>
    </w:p>
    <w:p w:rsidR="00D26E80" w:rsidRPr="00F509D2" w:rsidRDefault="00D26E80" w:rsidP="002960FD">
      <w:pPr>
        <w:pStyle w:val="Zkladntext2"/>
        <w:spacing w:after="120"/>
        <w:jc w:val="left"/>
        <w:rPr>
          <w:sz w:val="22"/>
          <w:szCs w:val="22"/>
        </w:rPr>
      </w:pPr>
    </w:p>
    <w:p w:rsidR="00171843" w:rsidRPr="00F509D2" w:rsidRDefault="005B4F9D" w:rsidP="0050139F">
      <w:pPr>
        <w:pStyle w:val="Zkladntext"/>
        <w:tabs>
          <w:tab w:val="num" w:pos="540"/>
        </w:tabs>
        <w:jc w:val="center"/>
        <w:rPr>
          <w:b/>
          <w:bCs/>
          <w:sz w:val="22"/>
          <w:szCs w:val="22"/>
        </w:rPr>
      </w:pPr>
      <w:r w:rsidRPr="00F509D2">
        <w:rPr>
          <w:b/>
          <w:bCs/>
          <w:sz w:val="22"/>
          <w:szCs w:val="22"/>
        </w:rPr>
        <w:t>II.</w:t>
      </w:r>
      <w:r w:rsidRPr="00F509D2">
        <w:rPr>
          <w:b/>
          <w:bCs/>
          <w:sz w:val="22"/>
          <w:szCs w:val="22"/>
        </w:rPr>
        <w:tab/>
      </w:r>
      <w:r w:rsidR="005F24B4" w:rsidRPr="00F509D2">
        <w:rPr>
          <w:b/>
          <w:bCs/>
          <w:sz w:val="22"/>
          <w:szCs w:val="22"/>
        </w:rPr>
        <w:t>Práva a p</w:t>
      </w:r>
      <w:r w:rsidR="00171843" w:rsidRPr="00F509D2">
        <w:rPr>
          <w:b/>
          <w:bCs/>
          <w:sz w:val="22"/>
          <w:szCs w:val="22"/>
        </w:rPr>
        <w:t xml:space="preserve">ovinnosti </w:t>
      </w:r>
      <w:r w:rsidR="00BF5D3D" w:rsidRPr="00F509D2">
        <w:rPr>
          <w:b/>
          <w:bCs/>
          <w:sz w:val="22"/>
          <w:szCs w:val="22"/>
        </w:rPr>
        <w:t>dodavatele</w:t>
      </w:r>
    </w:p>
    <w:p w:rsidR="00D26E80" w:rsidRPr="00F509D2" w:rsidRDefault="00D26E80" w:rsidP="0050139F">
      <w:pPr>
        <w:pStyle w:val="Zkladntext"/>
        <w:tabs>
          <w:tab w:val="num" w:pos="540"/>
        </w:tabs>
        <w:jc w:val="center"/>
        <w:rPr>
          <w:b/>
          <w:bCs/>
          <w:sz w:val="22"/>
          <w:szCs w:val="22"/>
        </w:rPr>
      </w:pPr>
    </w:p>
    <w:p w:rsidR="00F509D2" w:rsidRDefault="00F509D2">
      <w:pPr>
        <w:pStyle w:val="Zkladntext"/>
        <w:rPr>
          <w:sz w:val="22"/>
          <w:szCs w:val="22"/>
        </w:rPr>
      </w:pPr>
    </w:p>
    <w:p w:rsidR="00B31E4B" w:rsidRPr="000B179B" w:rsidRDefault="00C75B42" w:rsidP="00C75B42">
      <w:pPr>
        <w:tabs>
          <w:tab w:val="left" w:pos="426"/>
        </w:tabs>
        <w:ind w:left="709" w:hanging="709"/>
        <w:jc w:val="both"/>
        <w:rPr>
          <w:rFonts w:eastAsia="MS Mincho"/>
        </w:rPr>
      </w:pPr>
      <w:r w:rsidRPr="000B179B">
        <w:rPr>
          <w:rFonts w:eastAsia="MS Mincho"/>
        </w:rPr>
        <w:t>3.</w:t>
      </w:r>
      <w:r w:rsidRPr="000B179B">
        <w:rPr>
          <w:rFonts w:eastAsia="MS Mincho"/>
          <w:b/>
        </w:rPr>
        <w:t xml:space="preserve"> </w:t>
      </w:r>
      <w:r>
        <w:rPr>
          <w:rFonts w:eastAsia="MS Mincho"/>
          <w:b/>
        </w:rPr>
        <w:t xml:space="preserve"> </w:t>
      </w:r>
      <w:bookmarkStart w:id="0" w:name="_GoBack"/>
      <w:bookmarkEnd w:id="0"/>
      <w:r w:rsidRPr="00C75B42">
        <w:rPr>
          <w:rFonts w:eastAsia="MS Mincho"/>
        </w:rPr>
        <w:t>c.</w:t>
      </w:r>
      <w:r w:rsidR="000B179B" w:rsidRPr="000B179B">
        <w:rPr>
          <w:rFonts w:eastAsia="MS Mincho"/>
        </w:rPr>
        <w:t xml:space="preserve"> </w:t>
      </w:r>
      <w:r w:rsidR="00B31E4B" w:rsidRPr="000B179B">
        <w:rPr>
          <w:rFonts w:eastAsia="MS Mincho"/>
        </w:rPr>
        <w:t xml:space="preserve">Návrh závěrečné evaluační zprávy, v editované podobě a se všemi náležitostmi dle zadávacích podmínek a dle závazné osnovy závěrečné evaluační zprávy, musí být odevzdán objednateli k připomínkám </w:t>
      </w:r>
      <w:r w:rsidR="00B31E4B" w:rsidRPr="00060822">
        <w:rPr>
          <w:rFonts w:eastAsia="MS Mincho"/>
          <w:b/>
        </w:rPr>
        <w:t xml:space="preserve">do </w:t>
      </w:r>
      <w:r w:rsidR="00B50DDF" w:rsidRPr="00060822">
        <w:rPr>
          <w:rFonts w:eastAsia="MS Mincho"/>
          <w:b/>
        </w:rPr>
        <w:t xml:space="preserve">30. dubna </w:t>
      </w:r>
      <w:r w:rsidR="00B31E4B" w:rsidRPr="00060822">
        <w:rPr>
          <w:rFonts w:eastAsia="MS Mincho"/>
          <w:b/>
        </w:rPr>
        <w:t>202</w:t>
      </w:r>
      <w:r w:rsidR="00BA374C" w:rsidRPr="00060822">
        <w:rPr>
          <w:rFonts w:eastAsia="MS Mincho"/>
          <w:b/>
        </w:rPr>
        <w:t>1</w:t>
      </w:r>
      <w:r w:rsidR="00B31E4B" w:rsidRPr="00060822">
        <w:rPr>
          <w:rFonts w:eastAsia="MS Mincho"/>
          <w:b/>
        </w:rPr>
        <w:t>.</w:t>
      </w:r>
      <w:r w:rsidR="00B31E4B" w:rsidRPr="000B179B">
        <w:rPr>
          <w:rFonts w:eastAsia="MS Mincho"/>
          <w:b/>
        </w:rPr>
        <w:t xml:space="preserve"> </w:t>
      </w:r>
      <w:r w:rsidR="00B31E4B" w:rsidRPr="000B179B">
        <w:rPr>
          <w:rFonts w:eastAsia="MS Mincho"/>
        </w:rPr>
        <w:t xml:space="preserve">Objednatel shromáždí připomínky od referenční skupiny a předá tyto připomínky dodavateli nejpozději 14 kalendářních dnů před stanoveným termínem představení závěrečné evaluační zprávy na prezentaci s diskusí uspořádané ze strany objednatele. Dodavatel je povinen obsahové připomínky </w:t>
      </w:r>
      <w:r w:rsidR="00B31E4B" w:rsidRPr="000B179B">
        <w:rPr>
          <w:rFonts w:eastAsia="MS Mincho"/>
          <w:b/>
        </w:rPr>
        <w:t>písemně vypořádat</w:t>
      </w:r>
      <w:r w:rsidR="00B31E4B" w:rsidRPr="000B179B">
        <w:rPr>
          <w:rFonts w:eastAsia="MS Mincho"/>
        </w:rPr>
        <w:t xml:space="preserve"> (tzn. zapracovat do textu zprávy, nebo se zdůvodněním odmítnout, v každém případě písemnou formou). Pokud jsou k </w:t>
      </w:r>
      <w:r w:rsidR="00B31E4B" w:rsidRPr="000B179B">
        <w:rPr>
          <w:rFonts w:eastAsia="MS Mincho"/>
          <w:b/>
        </w:rPr>
        <w:t>zaslání připomínek</w:t>
      </w:r>
      <w:r w:rsidR="00B31E4B" w:rsidRPr="000B179B">
        <w:rPr>
          <w:rFonts w:eastAsia="MS Mincho"/>
        </w:rPr>
        <w:t xml:space="preserve"> vyzváni také </w:t>
      </w:r>
      <w:r w:rsidR="00B31E4B" w:rsidRPr="000B179B">
        <w:rPr>
          <w:rFonts w:eastAsia="MS Mincho"/>
          <w:b/>
        </w:rPr>
        <w:t>realizátoři projektů</w:t>
      </w:r>
      <w:r w:rsidR="00B31E4B" w:rsidRPr="000B179B">
        <w:rPr>
          <w:rFonts w:eastAsia="MS Mincho"/>
        </w:rPr>
        <w:t>, dodavatel se musí zabývat i jejich podněty.</w:t>
      </w:r>
    </w:p>
    <w:p w:rsidR="00B31E4B" w:rsidRPr="008E16AB" w:rsidRDefault="00B31E4B" w:rsidP="000B179B">
      <w:pPr>
        <w:ind w:left="709" w:hanging="709"/>
        <w:jc w:val="both"/>
        <w:rPr>
          <w:rFonts w:eastAsia="MS Mincho"/>
        </w:rPr>
      </w:pPr>
    </w:p>
    <w:p w:rsidR="00B31E4B" w:rsidRPr="008E16AB" w:rsidRDefault="00B31E4B" w:rsidP="00BA374C">
      <w:pPr>
        <w:ind w:left="709" w:hanging="283"/>
        <w:jc w:val="both"/>
        <w:rPr>
          <w:rFonts w:eastAsia="MS Mincho"/>
        </w:rPr>
      </w:pPr>
    </w:p>
    <w:p w:rsidR="00B31E4B" w:rsidRPr="000B179B" w:rsidRDefault="00BA374C" w:rsidP="001D5140">
      <w:pPr>
        <w:tabs>
          <w:tab w:val="left" w:pos="426"/>
        </w:tabs>
        <w:ind w:left="709" w:hanging="709"/>
        <w:jc w:val="both"/>
        <w:rPr>
          <w:rFonts w:eastAsia="MS Mincho"/>
        </w:rPr>
      </w:pPr>
      <w:r>
        <w:rPr>
          <w:rFonts w:eastAsia="MS Mincho"/>
        </w:rPr>
        <w:t>3.</w:t>
      </w:r>
      <w:r w:rsidR="001D5140">
        <w:rPr>
          <w:rFonts w:eastAsia="MS Mincho"/>
        </w:rPr>
        <w:t xml:space="preserve"> </w:t>
      </w:r>
      <w:r>
        <w:rPr>
          <w:rFonts w:eastAsia="MS Mincho"/>
        </w:rPr>
        <w:t xml:space="preserve"> </w:t>
      </w:r>
      <w:r w:rsidR="000B179B" w:rsidRPr="000B179B">
        <w:rPr>
          <w:rFonts w:eastAsia="MS Mincho"/>
        </w:rPr>
        <w:t>e</w:t>
      </w:r>
      <w:r>
        <w:rPr>
          <w:rFonts w:eastAsia="MS Mincho"/>
        </w:rPr>
        <w:t>.</w:t>
      </w:r>
      <w:r w:rsidR="000B179B" w:rsidRPr="000B179B">
        <w:rPr>
          <w:rFonts w:eastAsia="MS Mincho"/>
        </w:rPr>
        <w:t xml:space="preserve"> </w:t>
      </w:r>
      <w:r w:rsidR="00B31E4B" w:rsidRPr="000B179B">
        <w:rPr>
          <w:rFonts w:eastAsia="MS Mincho"/>
        </w:rPr>
        <w:t xml:space="preserve">Finální verze závěrečné evaluační zprávy, včetně přehledu o způsobu zohlednění jak všech písemných připomínek referenční skupiny a realizátorů (příp. i místních partnerů), tak případně dalších poznatků z prezentace zprávy u objednatele, musí být odevzdány </w:t>
      </w:r>
      <w:r w:rsidR="00B31E4B" w:rsidRPr="00060822">
        <w:rPr>
          <w:rFonts w:eastAsia="MS Mincho"/>
        </w:rPr>
        <w:t xml:space="preserve">objednateli </w:t>
      </w:r>
      <w:r w:rsidR="00B31E4B" w:rsidRPr="00060822">
        <w:rPr>
          <w:rFonts w:eastAsia="MS Mincho"/>
          <w:b/>
        </w:rPr>
        <w:t xml:space="preserve">do </w:t>
      </w:r>
      <w:r w:rsidR="00B50DDF" w:rsidRPr="00060822">
        <w:rPr>
          <w:rFonts w:eastAsia="MS Mincho"/>
          <w:b/>
        </w:rPr>
        <w:t>10. června</w:t>
      </w:r>
      <w:r w:rsidR="00B31E4B" w:rsidRPr="00060822">
        <w:rPr>
          <w:rFonts w:eastAsia="MS Mincho"/>
          <w:b/>
        </w:rPr>
        <w:t xml:space="preserve"> 202</w:t>
      </w:r>
      <w:r w:rsidRPr="00060822">
        <w:rPr>
          <w:rFonts w:eastAsia="MS Mincho"/>
          <w:b/>
        </w:rPr>
        <w:t>1</w:t>
      </w:r>
      <w:r w:rsidR="00B31E4B" w:rsidRPr="00060822">
        <w:rPr>
          <w:rFonts w:eastAsia="MS Mincho"/>
        </w:rPr>
        <w:t>.</w:t>
      </w:r>
      <w:r w:rsidR="00B31E4B" w:rsidRPr="000B179B">
        <w:rPr>
          <w:rFonts w:eastAsia="MS Mincho"/>
        </w:rPr>
        <w:t xml:space="preserve"> Následně bude závěrečná evaluační zpráva objednatelem zveřejněna na webových stránkách MZV. Závěrečnou evaluační zprávu je nutné odevzdat objednateli v listinné podobě v jednom (1) svázaném výtisku a také v elektronické formě na</w:t>
      </w:r>
      <w:r w:rsidR="00B31E4B" w:rsidRPr="000B179B">
        <w:rPr>
          <w:rFonts w:eastAsia="MS Mincho"/>
          <w:b/>
        </w:rPr>
        <w:t xml:space="preserve"> CD/DVD nebo flash disku.</w:t>
      </w:r>
    </w:p>
    <w:p w:rsidR="00B31E4B" w:rsidRDefault="00B31E4B" w:rsidP="001D5140">
      <w:pPr>
        <w:pStyle w:val="Zkladntext"/>
        <w:tabs>
          <w:tab w:val="left" w:pos="426"/>
          <w:tab w:val="left" w:pos="709"/>
        </w:tabs>
        <w:rPr>
          <w:sz w:val="22"/>
          <w:szCs w:val="22"/>
        </w:rPr>
      </w:pPr>
    </w:p>
    <w:p w:rsidR="00AD23CD" w:rsidRPr="002C5CA0" w:rsidRDefault="002960FD">
      <w:pPr>
        <w:pStyle w:val="Zkladntext"/>
      </w:pPr>
      <w:r w:rsidRPr="002C5CA0">
        <w:t xml:space="preserve">Všechna ostatní ustanovení </w:t>
      </w:r>
      <w:r w:rsidR="00E43E52" w:rsidRPr="002C5CA0">
        <w:t xml:space="preserve">příkazní </w:t>
      </w:r>
      <w:r w:rsidRPr="002C5CA0">
        <w:t xml:space="preserve">smlouvy </w:t>
      </w:r>
      <w:r w:rsidR="000562E1" w:rsidRPr="002C5CA0">
        <w:t>SM11</w:t>
      </w:r>
      <w:r w:rsidR="000B179B">
        <w:t>20</w:t>
      </w:r>
      <w:r w:rsidR="000562E1" w:rsidRPr="002C5CA0">
        <w:t>-02</w:t>
      </w:r>
      <w:r w:rsidR="000B179B">
        <w:t>5</w:t>
      </w:r>
      <w:r w:rsidR="000562E1" w:rsidRPr="002C5CA0">
        <w:rPr>
          <w:b/>
        </w:rPr>
        <w:t xml:space="preserve"> </w:t>
      </w:r>
      <w:r w:rsidRPr="002C5CA0">
        <w:t>zůstávají nedotčena.</w:t>
      </w:r>
    </w:p>
    <w:p w:rsidR="002960FD" w:rsidRPr="00F509D2" w:rsidRDefault="002960FD">
      <w:pPr>
        <w:pStyle w:val="Zkladntext"/>
        <w:rPr>
          <w:sz w:val="22"/>
          <w:szCs w:val="22"/>
        </w:rPr>
      </w:pPr>
    </w:p>
    <w:p w:rsidR="00FF6990" w:rsidRPr="00F509D2" w:rsidRDefault="00B56B92">
      <w:pPr>
        <w:pStyle w:val="Zkladntext"/>
        <w:rPr>
          <w:sz w:val="22"/>
          <w:szCs w:val="22"/>
        </w:rPr>
      </w:pPr>
      <w:r w:rsidRPr="00F509D2">
        <w:rPr>
          <w:sz w:val="22"/>
          <w:szCs w:val="22"/>
        </w:rPr>
        <w:t xml:space="preserve">V Praze dne  </w:t>
      </w:r>
      <w:r w:rsidR="00FF6990" w:rsidRPr="00F509D2">
        <w:rPr>
          <w:sz w:val="22"/>
          <w:szCs w:val="22"/>
        </w:rPr>
        <w:t>……………………….</w:t>
      </w:r>
    </w:p>
    <w:p w:rsidR="00171843" w:rsidRPr="00F509D2" w:rsidRDefault="00171843">
      <w:pPr>
        <w:pStyle w:val="Zkladntext"/>
        <w:rPr>
          <w:sz w:val="22"/>
          <w:szCs w:val="22"/>
        </w:rPr>
      </w:pPr>
      <w:r w:rsidRPr="00F509D2">
        <w:rPr>
          <w:sz w:val="22"/>
          <w:szCs w:val="22"/>
        </w:rPr>
        <w:t xml:space="preserve">               </w:t>
      </w:r>
    </w:p>
    <w:p w:rsidR="00F509D2" w:rsidRDefault="00F509D2">
      <w:pPr>
        <w:pStyle w:val="Zkladntext"/>
        <w:rPr>
          <w:sz w:val="22"/>
          <w:szCs w:val="22"/>
        </w:rPr>
      </w:pPr>
    </w:p>
    <w:p w:rsidR="00EF59E8" w:rsidRDefault="00EF59E8">
      <w:pPr>
        <w:pStyle w:val="Zkladntext"/>
        <w:rPr>
          <w:sz w:val="22"/>
          <w:szCs w:val="22"/>
        </w:rPr>
      </w:pPr>
    </w:p>
    <w:p w:rsidR="00F509D2" w:rsidRPr="00F509D2" w:rsidRDefault="00F509D2">
      <w:pPr>
        <w:pStyle w:val="Zkladntext"/>
        <w:rPr>
          <w:sz w:val="22"/>
          <w:szCs w:val="22"/>
        </w:rPr>
      </w:pPr>
    </w:p>
    <w:p w:rsidR="00E97FAD" w:rsidRPr="00F509D2" w:rsidRDefault="00E97FAD">
      <w:pPr>
        <w:pStyle w:val="Zkladntext"/>
        <w:rPr>
          <w:sz w:val="22"/>
          <w:szCs w:val="22"/>
        </w:rPr>
      </w:pPr>
    </w:p>
    <w:p w:rsidR="00171843" w:rsidRPr="00F509D2" w:rsidRDefault="002413D9">
      <w:pPr>
        <w:pStyle w:val="Zkladntext"/>
        <w:rPr>
          <w:sz w:val="22"/>
          <w:szCs w:val="22"/>
        </w:rPr>
      </w:pPr>
      <w:r w:rsidRPr="00F509D2">
        <w:rPr>
          <w:sz w:val="22"/>
          <w:szCs w:val="22"/>
        </w:rPr>
        <w:t>………………………………………                                  …………………………………</w:t>
      </w:r>
    </w:p>
    <w:p w:rsidR="00171843" w:rsidRPr="00F509D2" w:rsidRDefault="00334A09" w:rsidP="00334A09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946A20" w:rsidRPr="00F509D2">
        <w:rPr>
          <w:sz w:val="22"/>
          <w:szCs w:val="22"/>
        </w:rPr>
        <w:t xml:space="preserve">Ing. Václav Bálek </w:t>
      </w:r>
      <w:r w:rsidR="0092515D" w:rsidRPr="00F509D2">
        <w:rPr>
          <w:sz w:val="22"/>
          <w:szCs w:val="22"/>
        </w:rPr>
        <w:tab/>
      </w:r>
      <w:r w:rsidR="002413D9" w:rsidRPr="00F509D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                Radim Gill</w:t>
      </w:r>
    </w:p>
    <w:p w:rsidR="00171843" w:rsidRPr="00F509D2" w:rsidRDefault="002413D9" w:rsidP="002A5EF1">
      <w:pPr>
        <w:pStyle w:val="Zkladntext"/>
        <w:rPr>
          <w:sz w:val="22"/>
          <w:szCs w:val="22"/>
        </w:rPr>
      </w:pPr>
      <w:r w:rsidRPr="00F509D2">
        <w:rPr>
          <w:sz w:val="22"/>
          <w:szCs w:val="22"/>
        </w:rPr>
        <w:t xml:space="preserve">   oprávněný zástupce </w:t>
      </w:r>
      <w:r w:rsidR="00661656" w:rsidRPr="00F509D2">
        <w:rPr>
          <w:sz w:val="22"/>
          <w:szCs w:val="22"/>
        </w:rPr>
        <w:t>objednatele</w:t>
      </w:r>
      <w:r w:rsidRPr="00F509D2">
        <w:rPr>
          <w:sz w:val="22"/>
          <w:szCs w:val="22"/>
        </w:rPr>
        <w:t xml:space="preserve">        </w:t>
      </w:r>
      <w:r w:rsidR="00946A20" w:rsidRPr="00F509D2">
        <w:rPr>
          <w:sz w:val="22"/>
          <w:szCs w:val="22"/>
        </w:rPr>
        <w:t xml:space="preserve">                             </w:t>
      </w:r>
      <w:r w:rsidR="00F44D8F" w:rsidRPr="00F509D2">
        <w:rPr>
          <w:sz w:val="22"/>
          <w:szCs w:val="22"/>
        </w:rPr>
        <w:t xml:space="preserve">   </w:t>
      </w:r>
      <w:r w:rsidR="00946A20" w:rsidRPr="00F509D2">
        <w:rPr>
          <w:sz w:val="22"/>
          <w:szCs w:val="22"/>
        </w:rPr>
        <w:t>oprávněn</w:t>
      </w:r>
      <w:r w:rsidR="000562E1">
        <w:rPr>
          <w:sz w:val="22"/>
          <w:szCs w:val="22"/>
        </w:rPr>
        <w:t>ý zástupce</w:t>
      </w:r>
      <w:r w:rsidR="00661656" w:rsidRPr="00F509D2">
        <w:rPr>
          <w:sz w:val="22"/>
          <w:szCs w:val="22"/>
        </w:rPr>
        <w:t xml:space="preserve"> </w:t>
      </w:r>
      <w:r w:rsidR="00013196" w:rsidRPr="00F509D2">
        <w:rPr>
          <w:sz w:val="22"/>
          <w:szCs w:val="22"/>
        </w:rPr>
        <w:t>dodavatele</w:t>
      </w:r>
    </w:p>
    <w:sectPr w:rsidR="00171843" w:rsidRPr="00F509D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47" w:rsidRDefault="00E67947">
      <w:r>
        <w:separator/>
      </w:r>
    </w:p>
  </w:endnote>
  <w:endnote w:type="continuationSeparator" w:id="0">
    <w:p w:rsidR="00E67947" w:rsidRDefault="00E6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E8" w:rsidRDefault="00EF59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F59E8" w:rsidRDefault="00EF59E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E8" w:rsidRDefault="00EF59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0F44">
      <w:rPr>
        <w:rStyle w:val="slostrnky"/>
        <w:noProof/>
      </w:rPr>
      <w:t>2</w:t>
    </w:r>
    <w:r>
      <w:rPr>
        <w:rStyle w:val="slostrnky"/>
      </w:rPr>
      <w:fldChar w:fldCharType="end"/>
    </w:r>
  </w:p>
  <w:p w:rsidR="00EF59E8" w:rsidRDefault="00EF59E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47" w:rsidRDefault="00E67947">
      <w:r>
        <w:separator/>
      </w:r>
    </w:p>
  </w:footnote>
  <w:footnote w:type="continuationSeparator" w:id="0">
    <w:p w:rsidR="00E67947" w:rsidRDefault="00E67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B7E"/>
    <w:multiLevelType w:val="hybridMultilevel"/>
    <w:tmpl w:val="E2D6C8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A50D2"/>
    <w:multiLevelType w:val="hybridMultilevel"/>
    <w:tmpl w:val="A7B0BF6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77F4C2A"/>
    <w:multiLevelType w:val="hybridMultilevel"/>
    <w:tmpl w:val="52D88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97BDE"/>
    <w:multiLevelType w:val="hybridMultilevel"/>
    <w:tmpl w:val="C6DA50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683370"/>
    <w:multiLevelType w:val="hybridMultilevel"/>
    <w:tmpl w:val="930A7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9281E2">
      <w:start w:val="1"/>
      <w:numFmt w:val="bullet"/>
      <w:lvlText w:val="­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A35A4"/>
    <w:multiLevelType w:val="hybridMultilevel"/>
    <w:tmpl w:val="3640B2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90F76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FB3662"/>
    <w:multiLevelType w:val="hybridMultilevel"/>
    <w:tmpl w:val="2182C072"/>
    <w:lvl w:ilvl="0" w:tplc="6A4AF51E">
      <w:start w:val="2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A606DB1C">
      <w:start w:val="1"/>
      <w:numFmt w:val="bullet"/>
      <w:lvlText w:val=""/>
      <w:lvlJc w:val="left"/>
      <w:pPr>
        <w:tabs>
          <w:tab w:val="num" w:pos="1619"/>
        </w:tabs>
        <w:ind w:left="1335" w:hanging="76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1C6F166C"/>
    <w:multiLevelType w:val="hybridMultilevel"/>
    <w:tmpl w:val="4E126D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C93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748D9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A5DD1"/>
    <w:multiLevelType w:val="hybridMultilevel"/>
    <w:tmpl w:val="503A274C"/>
    <w:lvl w:ilvl="0" w:tplc="ADF4E9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MS Mincho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626267"/>
    <w:multiLevelType w:val="hybridMultilevel"/>
    <w:tmpl w:val="6EA091FE"/>
    <w:lvl w:ilvl="0" w:tplc="A606DB1C">
      <w:start w:val="1"/>
      <w:numFmt w:val="bullet"/>
      <w:lvlText w:val=""/>
      <w:lvlJc w:val="left"/>
      <w:pPr>
        <w:tabs>
          <w:tab w:val="num" w:pos="900"/>
        </w:tabs>
        <w:ind w:left="616" w:hanging="7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2EF5470"/>
    <w:multiLevelType w:val="hybridMultilevel"/>
    <w:tmpl w:val="28AE25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4F3A48"/>
    <w:multiLevelType w:val="hybridMultilevel"/>
    <w:tmpl w:val="5652DA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370E34"/>
    <w:multiLevelType w:val="hybridMultilevel"/>
    <w:tmpl w:val="02F027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7B3E8C"/>
    <w:multiLevelType w:val="hybridMultilevel"/>
    <w:tmpl w:val="AEA2E8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FB7E55"/>
    <w:multiLevelType w:val="multilevel"/>
    <w:tmpl w:val="3F4E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461996"/>
    <w:multiLevelType w:val="hybridMultilevel"/>
    <w:tmpl w:val="6EA091FE"/>
    <w:lvl w:ilvl="0" w:tplc="8D9281E2">
      <w:start w:val="1"/>
      <w:numFmt w:val="bullet"/>
      <w:lvlText w:val="­"/>
      <w:lvlJc w:val="left"/>
      <w:pPr>
        <w:tabs>
          <w:tab w:val="num" w:pos="900"/>
        </w:tabs>
        <w:ind w:left="540" w:firstLine="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2D673F0"/>
    <w:multiLevelType w:val="hybridMultilevel"/>
    <w:tmpl w:val="3398B9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986699"/>
    <w:multiLevelType w:val="hybridMultilevel"/>
    <w:tmpl w:val="768A0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4561A9"/>
    <w:multiLevelType w:val="hybridMultilevel"/>
    <w:tmpl w:val="3CE6C1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7C32B7"/>
    <w:multiLevelType w:val="hybridMultilevel"/>
    <w:tmpl w:val="8CBA4FCE"/>
    <w:lvl w:ilvl="0" w:tplc="A606DB1C">
      <w:start w:val="1"/>
      <w:numFmt w:val="bullet"/>
      <w:lvlText w:val=""/>
      <w:lvlJc w:val="left"/>
      <w:pPr>
        <w:tabs>
          <w:tab w:val="num" w:pos="3424"/>
        </w:tabs>
        <w:ind w:left="3140" w:hanging="7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>
    <w:nsid w:val="3BDD4F05"/>
    <w:multiLevelType w:val="hybridMultilevel"/>
    <w:tmpl w:val="CE3C655C"/>
    <w:lvl w:ilvl="0" w:tplc="0405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56"/>
        </w:tabs>
        <w:ind w:left="8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76"/>
        </w:tabs>
        <w:ind w:left="8976" w:hanging="360"/>
      </w:pPr>
      <w:rPr>
        <w:rFonts w:ascii="Wingdings" w:hAnsi="Wingdings" w:hint="default"/>
      </w:rPr>
    </w:lvl>
  </w:abstractNum>
  <w:abstractNum w:abstractNumId="22">
    <w:nsid w:val="3F6D02C3"/>
    <w:multiLevelType w:val="hybridMultilevel"/>
    <w:tmpl w:val="FE3043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9960E3"/>
    <w:multiLevelType w:val="hybridMultilevel"/>
    <w:tmpl w:val="0C00D08E"/>
    <w:lvl w:ilvl="0" w:tplc="DCDED6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AA491E4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6F7337"/>
    <w:multiLevelType w:val="hybridMultilevel"/>
    <w:tmpl w:val="B1C6A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AA718B"/>
    <w:multiLevelType w:val="hybridMultilevel"/>
    <w:tmpl w:val="73D2B298"/>
    <w:lvl w:ilvl="0" w:tplc="040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4D607F2"/>
    <w:multiLevelType w:val="hybridMultilevel"/>
    <w:tmpl w:val="C4C2F0D8"/>
    <w:lvl w:ilvl="0" w:tplc="4C1AD8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F430A62"/>
    <w:multiLevelType w:val="hybridMultilevel"/>
    <w:tmpl w:val="2A70661C"/>
    <w:lvl w:ilvl="0" w:tplc="6C5ED740">
      <w:start w:val="4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8BB52CA"/>
    <w:multiLevelType w:val="hybridMultilevel"/>
    <w:tmpl w:val="947E51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01934"/>
    <w:multiLevelType w:val="hybridMultilevel"/>
    <w:tmpl w:val="3758BA06"/>
    <w:lvl w:ilvl="0" w:tplc="A606DB1C">
      <w:start w:val="1"/>
      <w:numFmt w:val="bullet"/>
      <w:lvlText w:val=""/>
      <w:lvlJc w:val="left"/>
      <w:pPr>
        <w:tabs>
          <w:tab w:val="num" w:pos="2885"/>
        </w:tabs>
        <w:ind w:left="2601" w:hanging="7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9732CD7"/>
    <w:multiLevelType w:val="hybridMultilevel"/>
    <w:tmpl w:val="7B5042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D65AB6"/>
    <w:multiLevelType w:val="hybridMultilevel"/>
    <w:tmpl w:val="6A20CE5A"/>
    <w:lvl w:ilvl="0" w:tplc="BB066D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>
    <w:nsid w:val="6F142054"/>
    <w:multiLevelType w:val="hybridMultilevel"/>
    <w:tmpl w:val="BD087C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4C728E"/>
    <w:multiLevelType w:val="hybridMultilevel"/>
    <w:tmpl w:val="22D6DDA8"/>
    <w:lvl w:ilvl="0" w:tplc="BB066D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33422D"/>
    <w:multiLevelType w:val="hybridMultilevel"/>
    <w:tmpl w:val="FAD0AF9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711B51"/>
    <w:multiLevelType w:val="hybridMultilevel"/>
    <w:tmpl w:val="FAFE6F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967905"/>
    <w:multiLevelType w:val="hybridMultilevel"/>
    <w:tmpl w:val="21E8146E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E9867FB"/>
    <w:multiLevelType w:val="hybridMultilevel"/>
    <w:tmpl w:val="A0F0B4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2"/>
  </w:num>
  <w:num w:numId="3">
    <w:abstractNumId w:val="30"/>
  </w:num>
  <w:num w:numId="4">
    <w:abstractNumId w:val="4"/>
  </w:num>
  <w:num w:numId="5">
    <w:abstractNumId w:val="13"/>
  </w:num>
  <w:num w:numId="6">
    <w:abstractNumId w:val="35"/>
  </w:num>
  <w:num w:numId="7">
    <w:abstractNumId w:val="3"/>
  </w:num>
  <w:num w:numId="8">
    <w:abstractNumId w:val="24"/>
  </w:num>
  <w:num w:numId="9">
    <w:abstractNumId w:val="31"/>
  </w:num>
  <w:num w:numId="10">
    <w:abstractNumId w:val="33"/>
  </w:num>
  <w:num w:numId="11">
    <w:abstractNumId w:val="34"/>
  </w:num>
  <w:num w:numId="12">
    <w:abstractNumId w:val="6"/>
  </w:num>
  <w:num w:numId="13">
    <w:abstractNumId w:val="16"/>
  </w:num>
  <w:num w:numId="14">
    <w:abstractNumId w:val="10"/>
  </w:num>
  <w:num w:numId="15">
    <w:abstractNumId w:val="29"/>
  </w:num>
  <w:num w:numId="16">
    <w:abstractNumId w:val="7"/>
  </w:num>
  <w:num w:numId="17">
    <w:abstractNumId w:val="23"/>
  </w:num>
  <w:num w:numId="18">
    <w:abstractNumId w:val="1"/>
  </w:num>
  <w:num w:numId="19">
    <w:abstractNumId w:val="20"/>
  </w:num>
  <w:num w:numId="20">
    <w:abstractNumId w:val="27"/>
  </w:num>
  <w:num w:numId="21">
    <w:abstractNumId w:val="25"/>
  </w:num>
  <w:num w:numId="22">
    <w:abstractNumId w:val="0"/>
  </w:num>
  <w:num w:numId="23">
    <w:abstractNumId w:val="32"/>
  </w:num>
  <w:num w:numId="24">
    <w:abstractNumId w:val="19"/>
  </w:num>
  <w:num w:numId="25">
    <w:abstractNumId w:val="18"/>
  </w:num>
  <w:num w:numId="26">
    <w:abstractNumId w:val="26"/>
  </w:num>
  <w:num w:numId="27">
    <w:abstractNumId w:val="15"/>
  </w:num>
  <w:num w:numId="28">
    <w:abstractNumId w:val="21"/>
  </w:num>
  <w:num w:numId="29">
    <w:abstractNumId w:val="37"/>
  </w:num>
  <w:num w:numId="30">
    <w:abstractNumId w:val="9"/>
  </w:num>
  <w:num w:numId="31">
    <w:abstractNumId w:val="5"/>
  </w:num>
  <w:num w:numId="32">
    <w:abstractNumId w:val="12"/>
  </w:num>
  <w:num w:numId="33">
    <w:abstractNumId w:val="11"/>
  </w:num>
  <w:num w:numId="34">
    <w:abstractNumId w:val="36"/>
  </w:num>
  <w:num w:numId="35">
    <w:abstractNumId w:val="14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C8"/>
    <w:rsid w:val="000017F6"/>
    <w:rsid w:val="00013196"/>
    <w:rsid w:val="00022F83"/>
    <w:rsid w:val="000276D1"/>
    <w:rsid w:val="00032B07"/>
    <w:rsid w:val="0003356D"/>
    <w:rsid w:val="00034953"/>
    <w:rsid w:val="00042071"/>
    <w:rsid w:val="000439DB"/>
    <w:rsid w:val="000562E1"/>
    <w:rsid w:val="00057B66"/>
    <w:rsid w:val="00060822"/>
    <w:rsid w:val="00060FE8"/>
    <w:rsid w:val="00064F0A"/>
    <w:rsid w:val="00070397"/>
    <w:rsid w:val="00075D7D"/>
    <w:rsid w:val="000A3313"/>
    <w:rsid w:val="000B0A1B"/>
    <w:rsid w:val="000B179B"/>
    <w:rsid w:val="000B6015"/>
    <w:rsid w:val="000C2301"/>
    <w:rsid w:val="000C7FC8"/>
    <w:rsid w:val="000D5A36"/>
    <w:rsid w:val="000D5BEB"/>
    <w:rsid w:val="000D6351"/>
    <w:rsid w:val="000E0AB6"/>
    <w:rsid w:val="000F21CD"/>
    <w:rsid w:val="000F282A"/>
    <w:rsid w:val="000F5A68"/>
    <w:rsid w:val="000F76F5"/>
    <w:rsid w:val="00103C32"/>
    <w:rsid w:val="00104E4B"/>
    <w:rsid w:val="001077E3"/>
    <w:rsid w:val="001135E5"/>
    <w:rsid w:val="001154C7"/>
    <w:rsid w:val="00121DC7"/>
    <w:rsid w:val="00124D88"/>
    <w:rsid w:val="00130B1D"/>
    <w:rsid w:val="00131091"/>
    <w:rsid w:val="001320A3"/>
    <w:rsid w:val="001549BE"/>
    <w:rsid w:val="00164571"/>
    <w:rsid w:val="00167981"/>
    <w:rsid w:val="00171843"/>
    <w:rsid w:val="00176A92"/>
    <w:rsid w:val="00180BD0"/>
    <w:rsid w:val="001949C6"/>
    <w:rsid w:val="001A00DC"/>
    <w:rsid w:val="001A2DBA"/>
    <w:rsid w:val="001A5AC5"/>
    <w:rsid w:val="001A62EE"/>
    <w:rsid w:val="001D0143"/>
    <w:rsid w:val="001D46CB"/>
    <w:rsid w:val="001D5140"/>
    <w:rsid w:val="001D6D82"/>
    <w:rsid w:val="001E2A37"/>
    <w:rsid w:val="001F012B"/>
    <w:rsid w:val="001F1A5C"/>
    <w:rsid w:val="001F2F22"/>
    <w:rsid w:val="001F412E"/>
    <w:rsid w:val="00215349"/>
    <w:rsid w:val="00216D84"/>
    <w:rsid w:val="0022300C"/>
    <w:rsid w:val="002253F9"/>
    <w:rsid w:val="00226FD9"/>
    <w:rsid w:val="0023087C"/>
    <w:rsid w:val="00232A79"/>
    <w:rsid w:val="002413D9"/>
    <w:rsid w:val="002427A3"/>
    <w:rsid w:val="002428A9"/>
    <w:rsid w:val="00247CE6"/>
    <w:rsid w:val="002501D2"/>
    <w:rsid w:val="00252B63"/>
    <w:rsid w:val="002555C4"/>
    <w:rsid w:val="00262F5B"/>
    <w:rsid w:val="0026460C"/>
    <w:rsid w:val="0026799D"/>
    <w:rsid w:val="0028250F"/>
    <w:rsid w:val="00287804"/>
    <w:rsid w:val="00293F67"/>
    <w:rsid w:val="00294FF2"/>
    <w:rsid w:val="002960FD"/>
    <w:rsid w:val="00297155"/>
    <w:rsid w:val="002A5EF1"/>
    <w:rsid w:val="002A6C36"/>
    <w:rsid w:val="002B1723"/>
    <w:rsid w:val="002B5A02"/>
    <w:rsid w:val="002B63DC"/>
    <w:rsid w:val="002C368B"/>
    <w:rsid w:val="002C3E40"/>
    <w:rsid w:val="002C5CA0"/>
    <w:rsid w:val="002D0D38"/>
    <w:rsid w:val="002D7D36"/>
    <w:rsid w:val="002E3E62"/>
    <w:rsid w:val="002F0F31"/>
    <w:rsid w:val="00302F95"/>
    <w:rsid w:val="0030688B"/>
    <w:rsid w:val="00311395"/>
    <w:rsid w:val="00316FD2"/>
    <w:rsid w:val="00320848"/>
    <w:rsid w:val="003232E4"/>
    <w:rsid w:val="00325767"/>
    <w:rsid w:val="00330F2A"/>
    <w:rsid w:val="00334A09"/>
    <w:rsid w:val="00344B3A"/>
    <w:rsid w:val="00345029"/>
    <w:rsid w:val="003501B9"/>
    <w:rsid w:val="00353603"/>
    <w:rsid w:val="00353F57"/>
    <w:rsid w:val="003541C7"/>
    <w:rsid w:val="003550BD"/>
    <w:rsid w:val="00367A37"/>
    <w:rsid w:val="003714AA"/>
    <w:rsid w:val="00380D98"/>
    <w:rsid w:val="0038100A"/>
    <w:rsid w:val="003859F3"/>
    <w:rsid w:val="00385E74"/>
    <w:rsid w:val="0038723F"/>
    <w:rsid w:val="003922C1"/>
    <w:rsid w:val="003A49EF"/>
    <w:rsid w:val="003A645B"/>
    <w:rsid w:val="003A7BB2"/>
    <w:rsid w:val="003B7B07"/>
    <w:rsid w:val="003C17DC"/>
    <w:rsid w:val="003C73D0"/>
    <w:rsid w:val="003E1846"/>
    <w:rsid w:val="003E28B8"/>
    <w:rsid w:val="003E4EA2"/>
    <w:rsid w:val="0040085F"/>
    <w:rsid w:val="00414198"/>
    <w:rsid w:val="00420797"/>
    <w:rsid w:val="004245BD"/>
    <w:rsid w:val="004265C3"/>
    <w:rsid w:val="00426AF2"/>
    <w:rsid w:val="00426C19"/>
    <w:rsid w:val="00430FA0"/>
    <w:rsid w:val="004311B8"/>
    <w:rsid w:val="0044046B"/>
    <w:rsid w:val="00447BA4"/>
    <w:rsid w:val="004511BC"/>
    <w:rsid w:val="004614FA"/>
    <w:rsid w:val="00477CA3"/>
    <w:rsid w:val="004951AA"/>
    <w:rsid w:val="00497E83"/>
    <w:rsid w:val="004B20B7"/>
    <w:rsid w:val="004B42D0"/>
    <w:rsid w:val="004C09C6"/>
    <w:rsid w:val="004C5738"/>
    <w:rsid w:val="004D2996"/>
    <w:rsid w:val="004D36CF"/>
    <w:rsid w:val="004D4C03"/>
    <w:rsid w:val="004D5B8B"/>
    <w:rsid w:val="004D6631"/>
    <w:rsid w:val="004E07F9"/>
    <w:rsid w:val="004E0A08"/>
    <w:rsid w:val="004E539D"/>
    <w:rsid w:val="004F0EF5"/>
    <w:rsid w:val="004F3069"/>
    <w:rsid w:val="004F5F1D"/>
    <w:rsid w:val="00501365"/>
    <w:rsid w:val="0050139F"/>
    <w:rsid w:val="0050671C"/>
    <w:rsid w:val="00512224"/>
    <w:rsid w:val="0051386C"/>
    <w:rsid w:val="005261C8"/>
    <w:rsid w:val="005306D6"/>
    <w:rsid w:val="00531512"/>
    <w:rsid w:val="0053397D"/>
    <w:rsid w:val="00533BBC"/>
    <w:rsid w:val="0053575B"/>
    <w:rsid w:val="0054545F"/>
    <w:rsid w:val="0055488A"/>
    <w:rsid w:val="005558B4"/>
    <w:rsid w:val="00562D3E"/>
    <w:rsid w:val="005637BF"/>
    <w:rsid w:val="00571567"/>
    <w:rsid w:val="00573350"/>
    <w:rsid w:val="00574529"/>
    <w:rsid w:val="00581165"/>
    <w:rsid w:val="00582A2F"/>
    <w:rsid w:val="0059175B"/>
    <w:rsid w:val="00591A34"/>
    <w:rsid w:val="0059237E"/>
    <w:rsid w:val="00592C02"/>
    <w:rsid w:val="005A098A"/>
    <w:rsid w:val="005A1521"/>
    <w:rsid w:val="005A305C"/>
    <w:rsid w:val="005A72BE"/>
    <w:rsid w:val="005B24F0"/>
    <w:rsid w:val="005B4B9E"/>
    <w:rsid w:val="005B4F9D"/>
    <w:rsid w:val="005B5220"/>
    <w:rsid w:val="005C56C7"/>
    <w:rsid w:val="005D5089"/>
    <w:rsid w:val="005D6538"/>
    <w:rsid w:val="005F24B4"/>
    <w:rsid w:val="005F2E1C"/>
    <w:rsid w:val="0060278A"/>
    <w:rsid w:val="006169FE"/>
    <w:rsid w:val="00623A8C"/>
    <w:rsid w:val="006279A9"/>
    <w:rsid w:val="00636574"/>
    <w:rsid w:val="006412F3"/>
    <w:rsid w:val="00641EE3"/>
    <w:rsid w:val="00641F34"/>
    <w:rsid w:val="006438ED"/>
    <w:rsid w:val="0065150D"/>
    <w:rsid w:val="00655564"/>
    <w:rsid w:val="00657EE3"/>
    <w:rsid w:val="00661656"/>
    <w:rsid w:val="00661FEA"/>
    <w:rsid w:val="00673E09"/>
    <w:rsid w:val="0067758F"/>
    <w:rsid w:val="0069165F"/>
    <w:rsid w:val="00694128"/>
    <w:rsid w:val="00695720"/>
    <w:rsid w:val="00696137"/>
    <w:rsid w:val="006D0F5E"/>
    <w:rsid w:val="006F4396"/>
    <w:rsid w:val="006F5B84"/>
    <w:rsid w:val="00701E4A"/>
    <w:rsid w:val="00702D2D"/>
    <w:rsid w:val="007030CB"/>
    <w:rsid w:val="00703B5D"/>
    <w:rsid w:val="00712E99"/>
    <w:rsid w:val="00714CB7"/>
    <w:rsid w:val="00724535"/>
    <w:rsid w:val="00727C6D"/>
    <w:rsid w:val="00732346"/>
    <w:rsid w:val="007343BD"/>
    <w:rsid w:val="00741F13"/>
    <w:rsid w:val="00743FF5"/>
    <w:rsid w:val="00744F9F"/>
    <w:rsid w:val="0074725B"/>
    <w:rsid w:val="00752ECA"/>
    <w:rsid w:val="007535F7"/>
    <w:rsid w:val="00755633"/>
    <w:rsid w:val="007645CF"/>
    <w:rsid w:val="00774AD5"/>
    <w:rsid w:val="00774FEB"/>
    <w:rsid w:val="007842A7"/>
    <w:rsid w:val="00792B38"/>
    <w:rsid w:val="007A2631"/>
    <w:rsid w:val="007B5EB5"/>
    <w:rsid w:val="007C675B"/>
    <w:rsid w:val="007C6AA0"/>
    <w:rsid w:val="007D7992"/>
    <w:rsid w:val="007F4949"/>
    <w:rsid w:val="0080274C"/>
    <w:rsid w:val="008100D9"/>
    <w:rsid w:val="008143EE"/>
    <w:rsid w:val="00842A44"/>
    <w:rsid w:val="008551F0"/>
    <w:rsid w:val="00856D65"/>
    <w:rsid w:val="00863F3E"/>
    <w:rsid w:val="00875497"/>
    <w:rsid w:val="0087599B"/>
    <w:rsid w:val="00880693"/>
    <w:rsid w:val="0088284E"/>
    <w:rsid w:val="00885823"/>
    <w:rsid w:val="008868AC"/>
    <w:rsid w:val="0089234C"/>
    <w:rsid w:val="00893F87"/>
    <w:rsid w:val="008946D0"/>
    <w:rsid w:val="0089677C"/>
    <w:rsid w:val="00897999"/>
    <w:rsid w:val="008B019E"/>
    <w:rsid w:val="008B1503"/>
    <w:rsid w:val="008B757A"/>
    <w:rsid w:val="008C13DE"/>
    <w:rsid w:val="008C58A7"/>
    <w:rsid w:val="008F4D0F"/>
    <w:rsid w:val="00901478"/>
    <w:rsid w:val="00901B7A"/>
    <w:rsid w:val="0090425B"/>
    <w:rsid w:val="009106D6"/>
    <w:rsid w:val="00920FFB"/>
    <w:rsid w:val="0092515D"/>
    <w:rsid w:val="009270F1"/>
    <w:rsid w:val="0093109A"/>
    <w:rsid w:val="009422A5"/>
    <w:rsid w:val="00946A20"/>
    <w:rsid w:val="0094783D"/>
    <w:rsid w:val="00952BE9"/>
    <w:rsid w:val="0095461C"/>
    <w:rsid w:val="00957375"/>
    <w:rsid w:val="00970AB8"/>
    <w:rsid w:val="009717B4"/>
    <w:rsid w:val="00973AA9"/>
    <w:rsid w:val="009776BA"/>
    <w:rsid w:val="0098267B"/>
    <w:rsid w:val="0098383F"/>
    <w:rsid w:val="00987485"/>
    <w:rsid w:val="009A350B"/>
    <w:rsid w:val="009A54C4"/>
    <w:rsid w:val="009A7718"/>
    <w:rsid w:val="009B1840"/>
    <w:rsid w:val="009B2FEF"/>
    <w:rsid w:val="009B755B"/>
    <w:rsid w:val="009C0009"/>
    <w:rsid w:val="009C2390"/>
    <w:rsid w:val="009C7A4C"/>
    <w:rsid w:val="009E246C"/>
    <w:rsid w:val="009E36BC"/>
    <w:rsid w:val="009E4111"/>
    <w:rsid w:val="009E7D59"/>
    <w:rsid w:val="009F17D6"/>
    <w:rsid w:val="009F4598"/>
    <w:rsid w:val="009F553B"/>
    <w:rsid w:val="009F5BF0"/>
    <w:rsid w:val="009F7836"/>
    <w:rsid w:val="00A04426"/>
    <w:rsid w:val="00A076BA"/>
    <w:rsid w:val="00A1749B"/>
    <w:rsid w:val="00A206C5"/>
    <w:rsid w:val="00A233C5"/>
    <w:rsid w:val="00A3182A"/>
    <w:rsid w:val="00A366B8"/>
    <w:rsid w:val="00A36918"/>
    <w:rsid w:val="00A42EC8"/>
    <w:rsid w:val="00A47BAA"/>
    <w:rsid w:val="00A505C4"/>
    <w:rsid w:val="00A5441D"/>
    <w:rsid w:val="00A6063E"/>
    <w:rsid w:val="00A60F44"/>
    <w:rsid w:val="00A651C9"/>
    <w:rsid w:val="00A84E5B"/>
    <w:rsid w:val="00A876EF"/>
    <w:rsid w:val="00A91E43"/>
    <w:rsid w:val="00A93D0B"/>
    <w:rsid w:val="00AB28B9"/>
    <w:rsid w:val="00AC5648"/>
    <w:rsid w:val="00AD1B55"/>
    <w:rsid w:val="00AD23CD"/>
    <w:rsid w:val="00AD7461"/>
    <w:rsid w:val="00AE11E3"/>
    <w:rsid w:val="00AE3E09"/>
    <w:rsid w:val="00AE4123"/>
    <w:rsid w:val="00AF0086"/>
    <w:rsid w:val="00AF2DFD"/>
    <w:rsid w:val="00B003F5"/>
    <w:rsid w:val="00B05141"/>
    <w:rsid w:val="00B07CE4"/>
    <w:rsid w:val="00B1114E"/>
    <w:rsid w:val="00B1116B"/>
    <w:rsid w:val="00B31E4B"/>
    <w:rsid w:val="00B34FFA"/>
    <w:rsid w:val="00B35550"/>
    <w:rsid w:val="00B3789E"/>
    <w:rsid w:val="00B41F4D"/>
    <w:rsid w:val="00B45CA2"/>
    <w:rsid w:val="00B50DDF"/>
    <w:rsid w:val="00B54CFB"/>
    <w:rsid w:val="00B5515E"/>
    <w:rsid w:val="00B56B92"/>
    <w:rsid w:val="00B63374"/>
    <w:rsid w:val="00B652AF"/>
    <w:rsid w:val="00B71216"/>
    <w:rsid w:val="00B83D54"/>
    <w:rsid w:val="00B86B67"/>
    <w:rsid w:val="00B86FB9"/>
    <w:rsid w:val="00B8710A"/>
    <w:rsid w:val="00B9428B"/>
    <w:rsid w:val="00B95CE1"/>
    <w:rsid w:val="00BA1B42"/>
    <w:rsid w:val="00BA2B20"/>
    <w:rsid w:val="00BA374C"/>
    <w:rsid w:val="00BA6E6D"/>
    <w:rsid w:val="00BB03FE"/>
    <w:rsid w:val="00BB0531"/>
    <w:rsid w:val="00BB1A24"/>
    <w:rsid w:val="00BB5CBF"/>
    <w:rsid w:val="00BC0853"/>
    <w:rsid w:val="00BC1404"/>
    <w:rsid w:val="00BD158E"/>
    <w:rsid w:val="00BD5766"/>
    <w:rsid w:val="00BE7DEE"/>
    <w:rsid w:val="00BF5D3D"/>
    <w:rsid w:val="00BF652D"/>
    <w:rsid w:val="00BF7D84"/>
    <w:rsid w:val="00BF7F14"/>
    <w:rsid w:val="00C00632"/>
    <w:rsid w:val="00C02914"/>
    <w:rsid w:val="00C04FB5"/>
    <w:rsid w:val="00C0545F"/>
    <w:rsid w:val="00C068D8"/>
    <w:rsid w:val="00C20FAD"/>
    <w:rsid w:val="00C27BF8"/>
    <w:rsid w:val="00C33990"/>
    <w:rsid w:val="00C4176B"/>
    <w:rsid w:val="00C44532"/>
    <w:rsid w:val="00C46119"/>
    <w:rsid w:val="00C5681A"/>
    <w:rsid w:val="00C57224"/>
    <w:rsid w:val="00C6023E"/>
    <w:rsid w:val="00C663BA"/>
    <w:rsid w:val="00C7010C"/>
    <w:rsid w:val="00C75B42"/>
    <w:rsid w:val="00C7664B"/>
    <w:rsid w:val="00C77D65"/>
    <w:rsid w:val="00C87D6F"/>
    <w:rsid w:val="00C902B4"/>
    <w:rsid w:val="00C90FEC"/>
    <w:rsid w:val="00C97BBE"/>
    <w:rsid w:val="00CA4E98"/>
    <w:rsid w:val="00CC0F39"/>
    <w:rsid w:val="00CC2A70"/>
    <w:rsid w:val="00CC2AA7"/>
    <w:rsid w:val="00CC2BEB"/>
    <w:rsid w:val="00CC380C"/>
    <w:rsid w:val="00CE0A70"/>
    <w:rsid w:val="00CE13E2"/>
    <w:rsid w:val="00CE23A6"/>
    <w:rsid w:val="00CF3DD0"/>
    <w:rsid w:val="00D00622"/>
    <w:rsid w:val="00D074E4"/>
    <w:rsid w:val="00D121AF"/>
    <w:rsid w:val="00D26E80"/>
    <w:rsid w:val="00D32D37"/>
    <w:rsid w:val="00D377B9"/>
    <w:rsid w:val="00D378DE"/>
    <w:rsid w:val="00D4705B"/>
    <w:rsid w:val="00D50A6F"/>
    <w:rsid w:val="00D5501E"/>
    <w:rsid w:val="00D62260"/>
    <w:rsid w:val="00D669BE"/>
    <w:rsid w:val="00D678E2"/>
    <w:rsid w:val="00D740A6"/>
    <w:rsid w:val="00D90EA8"/>
    <w:rsid w:val="00D91A37"/>
    <w:rsid w:val="00D9333F"/>
    <w:rsid w:val="00D93507"/>
    <w:rsid w:val="00DA374F"/>
    <w:rsid w:val="00DA78A6"/>
    <w:rsid w:val="00DB1AEC"/>
    <w:rsid w:val="00DB2508"/>
    <w:rsid w:val="00DB295D"/>
    <w:rsid w:val="00DB3597"/>
    <w:rsid w:val="00DB3BE0"/>
    <w:rsid w:val="00DB46A4"/>
    <w:rsid w:val="00DB6CE3"/>
    <w:rsid w:val="00DC28FC"/>
    <w:rsid w:val="00DD15C6"/>
    <w:rsid w:val="00DD4237"/>
    <w:rsid w:val="00DE2955"/>
    <w:rsid w:val="00DF0C0B"/>
    <w:rsid w:val="00DF3E82"/>
    <w:rsid w:val="00DF497E"/>
    <w:rsid w:val="00DF5A24"/>
    <w:rsid w:val="00E13B0D"/>
    <w:rsid w:val="00E16864"/>
    <w:rsid w:val="00E175AF"/>
    <w:rsid w:val="00E274E3"/>
    <w:rsid w:val="00E27C78"/>
    <w:rsid w:val="00E360BE"/>
    <w:rsid w:val="00E43E52"/>
    <w:rsid w:val="00E5182E"/>
    <w:rsid w:val="00E52B78"/>
    <w:rsid w:val="00E57D1B"/>
    <w:rsid w:val="00E67947"/>
    <w:rsid w:val="00E774D9"/>
    <w:rsid w:val="00E80DD3"/>
    <w:rsid w:val="00E965B1"/>
    <w:rsid w:val="00E97CD7"/>
    <w:rsid w:val="00E97FAD"/>
    <w:rsid w:val="00EA3D50"/>
    <w:rsid w:val="00EA64E6"/>
    <w:rsid w:val="00EA7BD1"/>
    <w:rsid w:val="00EB127E"/>
    <w:rsid w:val="00EB35A1"/>
    <w:rsid w:val="00EB363A"/>
    <w:rsid w:val="00EB6266"/>
    <w:rsid w:val="00EB63E9"/>
    <w:rsid w:val="00EB7443"/>
    <w:rsid w:val="00EC5469"/>
    <w:rsid w:val="00ED2AD3"/>
    <w:rsid w:val="00ED7005"/>
    <w:rsid w:val="00EF266B"/>
    <w:rsid w:val="00EF59E8"/>
    <w:rsid w:val="00EF7B65"/>
    <w:rsid w:val="00F043D6"/>
    <w:rsid w:val="00F16FD8"/>
    <w:rsid w:val="00F22D5F"/>
    <w:rsid w:val="00F37164"/>
    <w:rsid w:val="00F43D4A"/>
    <w:rsid w:val="00F44D8F"/>
    <w:rsid w:val="00F509D2"/>
    <w:rsid w:val="00F57AA4"/>
    <w:rsid w:val="00F6365C"/>
    <w:rsid w:val="00F65366"/>
    <w:rsid w:val="00F80B1F"/>
    <w:rsid w:val="00F9786A"/>
    <w:rsid w:val="00FA2B26"/>
    <w:rsid w:val="00FB3867"/>
    <w:rsid w:val="00FB4A47"/>
    <w:rsid w:val="00FC09C8"/>
    <w:rsid w:val="00FC13A3"/>
    <w:rsid w:val="00FC67B0"/>
    <w:rsid w:val="00FC6C3D"/>
    <w:rsid w:val="00FD71E4"/>
    <w:rsid w:val="00FD7516"/>
    <w:rsid w:val="00FF6781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2">
    <w:name w:val="Body Text 2"/>
    <w:basedOn w:val="Normln"/>
    <w:link w:val="Zkladntext2Char"/>
    <w:pPr>
      <w:jc w:val="center"/>
    </w:pPr>
  </w:style>
  <w:style w:type="paragraph" w:styleId="Nzev">
    <w:name w:val="Title"/>
    <w:basedOn w:val="Normln"/>
    <w:link w:val="NzevChar"/>
    <w:qFormat/>
    <w:pPr>
      <w:jc w:val="center"/>
    </w:pPr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Prosttext">
    <w:name w:val="Plain Text"/>
    <w:basedOn w:val="Normln"/>
    <w:link w:val="ProsttextChar"/>
    <w:rsid w:val="00320848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BF652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F652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297155"/>
    <w:rPr>
      <w:sz w:val="20"/>
      <w:szCs w:val="20"/>
    </w:rPr>
  </w:style>
  <w:style w:type="character" w:styleId="Znakapoznpodarou">
    <w:name w:val="footnote reference"/>
    <w:rsid w:val="00297155"/>
    <w:rPr>
      <w:vertAlign w:val="superscript"/>
    </w:rPr>
  </w:style>
  <w:style w:type="character" w:styleId="Odkaznakoment">
    <w:name w:val="annotation reference"/>
    <w:rsid w:val="00262F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62F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62F5B"/>
  </w:style>
  <w:style w:type="paragraph" w:styleId="Pedmtkomente">
    <w:name w:val="annotation subject"/>
    <w:basedOn w:val="Textkomente"/>
    <w:next w:val="Textkomente"/>
    <w:link w:val="PedmtkomenteChar"/>
    <w:rsid w:val="00262F5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62F5B"/>
    <w:rPr>
      <w:b/>
      <w:bCs/>
    </w:rPr>
  </w:style>
  <w:style w:type="paragraph" w:customStyle="1" w:styleId="Zaznam">
    <w:name w:val="Zaznam"/>
    <w:basedOn w:val="Zhlav"/>
    <w:rsid w:val="00573350"/>
    <w:pPr>
      <w:tabs>
        <w:tab w:val="clear" w:pos="4536"/>
        <w:tab w:val="clear" w:pos="9072"/>
      </w:tabs>
      <w:spacing w:before="20" w:after="40"/>
    </w:pPr>
  </w:style>
  <w:style w:type="paragraph" w:styleId="Zhlav">
    <w:name w:val="header"/>
    <w:basedOn w:val="Normln"/>
    <w:rsid w:val="0057335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E36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semiHidden/>
    <w:locked/>
    <w:rsid w:val="00E274E3"/>
    <w:rPr>
      <w:sz w:val="24"/>
      <w:szCs w:val="24"/>
      <w:lang w:val="cs-CZ" w:eastAsia="cs-CZ" w:bidi="ar-SA"/>
    </w:rPr>
  </w:style>
  <w:style w:type="character" w:customStyle="1" w:styleId="ProsttextChar">
    <w:name w:val="Prostý text Char"/>
    <w:link w:val="Prosttext"/>
    <w:locked/>
    <w:rsid w:val="00E274E3"/>
    <w:rPr>
      <w:rFonts w:ascii="Courier New" w:hAnsi="Courier New" w:cs="Courier New"/>
      <w:lang w:val="cs-CZ" w:eastAsia="cs-CZ" w:bidi="ar-SA"/>
    </w:rPr>
  </w:style>
  <w:style w:type="character" w:customStyle="1" w:styleId="TextpoznpodarouChar">
    <w:name w:val="Text pozn. pod čarou Char"/>
    <w:link w:val="Textpoznpodarou"/>
    <w:locked/>
    <w:rsid w:val="00FC09C8"/>
    <w:rPr>
      <w:lang w:val="cs-CZ" w:eastAsia="cs-CZ" w:bidi="ar-SA"/>
    </w:rPr>
  </w:style>
  <w:style w:type="paragraph" w:styleId="Rozloendokumentu">
    <w:name w:val="Document Map"/>
    <w:basedOn w:val="Normln"/>
    <w:semiHidden/>
    <w:rsid w:val="007645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locked/>
    <w:rsid w:val="005B5220"/>
    <w:rPr>
      <w:rFonts w:ascii="Courier New" w:hAnsi="Courier New" w:cs="Courier New"/>
      <w:lang w:val="cs-CZ" w:eastAsia="cs-CZ" w:bidi="ar-SA"/>
    </w:rPr>
  </w:style>
  <w:style w:type="character" w:customStyle="1" w:styleId="ZkladntextChar">
    <w:name w:val="Základní text Char"/>
    <w:link w:val="Zkladntext"/>
    <w:rsid w:val="00EC5469"/>
    <w:rPr>
      <w:sz w:val="24"/>
      <w:szCs w:val="24"/>
    </w:rPr>
  </w:style>
  <w:style w:type="character" w:customStyle="1" w:styleId="Nadpis1Char">
    <w:name w:val="Nadpis 1 Char"/>
    <w:link w:val="Nadpis1"/>
    <w:rsid w:val="00B31E4B"/>
    <w:rPr>
      <w:b/>
      <w:bCs/>
      <w:sz w:val="24"/>
      <w:szCs w:val="24"/>
    </w:rPr>
  </w:style>
  <w:style w:type="character" w:customStyle="1" w:styleId="NzevChar">
    <w:name w:val="Název Char"/>
    <w:link w:val="Nzev"/>
    <w:rsid w:val="00B31E4B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1E4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2">
    <w:name w:val="Body Text 2"/>
    <w:basedOn w:val="Normln"/>
    <w:link w:val="Zkladntext2Char"/>
    <w:pPr>
      <w:jc w:val="center"/>
    </w:pPr>
  </w:style>
  <w:style w:type="paragraph" w:styleId="Nzev">
    <w:name w:val="Title"/>
    <w:basedOn w:val="Normln"/>
    <w:link w:val="NzevChar"/>
    <w:qFormat/>
    <w:pPr>
      <w:jc w:val="center"/>
    </w:pPr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Prosttext">
    <w:name w:val="Plain Text"/>
    <w:basedOn w:val="Normln"/>
    <w:link w:val="ProsttextChar"/>
    <w:rsid w:val="00320848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BF652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F652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297155"/>
    <w:rPr>
      <w:sz w:val="20"/>
      <w:szCs w:val="20"/>
    </w:rPr>
  </w:style>
  <w:style w:type="character" w:styleId="Znakapoznpodarou">
    <w:name w:val="footnote reference"/>
    <w:rsid w:val="00297155"/>
    <w:rPr>
      <w:vertAlign w:val="superscript"/>
    </w:rPr>
  </w:style>
  <w:style w:type="character" w:styleId="Odkaznakoment">
    <w:name w:val="annotation reference"/>
    <w:rsid w:val="00262F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62F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62F5B"/>
  </w:style>
  <w:style w:type="paragraph" w:styleId="Pedmtkomente">
    <w:name w:val="annotation subject"/>
    <w:basedOn w:val="Textkomente"/>
    <w:next w:val="Textkomente"/>
    <w:link w:val="PedmtkomenteChar"/>
    <w:rsid w:val="00262F5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62F5B"/>
    <w:rPr>
      <w:b/>
      <w:bCs/>
    </w:rPr>
  </w:style>
  <w:style w:type="paragraph" w:customStyle="1" w:styleId="Zaznam">
    <w:name w:val="Zaznam"/>
    <w:basedOn w:val="Zhlav"/>
    <w:rsid w:val="00573350"/>
    <w:pPr>
      <w:tabs>
        <w:tab w:val="clear" w:pos="4536"/>
        <w:tab w:val="clear" w:pos="9072"/>
      </w:tabs>
      <w:spacing w:before="20" w:after="40"/>
    </w:pPr>
  </w:style>
  <w:style w:type="paragraph" w:styleId="Zhlav">
    <w:name w:val="header"/>
    <w:basedOn w:val="Normln"/>
    <w:rsid w:val="0057335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E36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semiHidden/>
    <w:locked/>
    <w:rsid w:val="00E274E3"/>
    <w:rPr>
      <w:sz w:val="24"/>
      <w:szCs w:val="24"/>
      <w:lang w:val="cs-CZ" w:eastAsia="cs-CZ" w:bidi="ar-SA"/>
    </w:rPr>
  </w:style>
  <w:style w:type="character" w:customStyle="1" w:styleId="ProsttextChar">
    <w:name w:val="Prostý text Char"/>
    <w:link w:val="Prosttext"/>
    <w:locked/>
    <w:rsid w:val="00E274E3"/>
    <w:rPr>
      <w:rFonts w:ascii="Courier New" w:hAnsi="Courier New" w:cs="Courier New"/>
      <w:lang w:val="cs-CZ" w:eastAsia="cs-CZ" w:bidi="ar-SA"/>
    </w:rPr>
  </w:style>
  <w:style w:type="character" w:customStyle="1" w:styleId="TextpoznpodarouChar">
    <w:name w:val="Text pozn. pod čarou Char"/>
    <w:link w:val="Textpoznpodarou"/>
    <w:locked/>
    <w:rsid w:val="00FC09C8"/>
    <w:rPr>
      <w:lang w:val="cs-CZ" w:eastAsia="cs-CZ" w:bidi="ar-SA"/>
    </w:rPr>
  </w:style>
  <w:style w:type="paragraph" w:styleId="Rozloendokumentu">
    <w:name w:val="Document Map"/>
    <w:basedOn w:val="Normln"/>
    <w:semiHidden/>
    <w:rsid w:val="007645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locked/>
    <w:rsid w:val="005B5220"/>
    <w:rPr>
      <w:rFonts w:ascii="Courier New" w:hAnsi="Courier New" w:cs="Courier New"/>
      <w:lang w:val="cs-CZ" w:eastAsia="cs-CZ" w:bidi="ar-SA"/>
    </w:rPr>
  </w:style>
  <w:style w:type="character" w:customStyle="1" w:styleId="ZkladntextChar">
    <w:name w:val="Základní text Char"/>
    <w:link w:val="Zkladntext"/>
    <w:rsid w:val="00EC5469"/>
    <w:rPr>
      <w:sz w:val="24"/>
      <w:szCs w:val="24"/>
    </w:rPr>
  </w:style>
  <w:style w:type="character" w:customStyle="1" w:styleId="Nadpis1Char">
    <w:name w:val="Nadpis 1 Char"/>
    <w:link w:val="Nadpis1"/>
    <w:rsid w:val="00B31E4B"/>
    <w:rPr>
      <w:b/>
      <w:bCs/>
      <w:sz w:val="24"/>
      <w:szCs w:val="24"/>
    </w:rPr>
  </w:style>
  <w:style w:type="character" w:customStyle="1" w:styleId="NzevChar">
    <w:name w:val="Název Char"/>
    <w:link w:val="Nzev"/>
    <w:rsid w:val="00B31E4B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1E4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CB3AE244.dotm</Template>
  <TotalTime>57</TotalTime>
  <Pages>2</Pages>
  <Words>365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zpracování účetnictví</vt:lpstr>
    </vt:vector>
  </TitlesOfParts>
  <Company>Mezinárodní medicínské nakl.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zpracování účetnictví</dc:title>
  <dc:subject/>
  <dc:creator>Mgr. Dagmar Lipovská</dc:creator>
  <cp:keywords/>
  <cp:lastModifiedBy>Dana ZÁZVORKOVÁ</cp:lastModifiedBy>
  <cp:revision>17</cp:revision>
  <cp:lastPrinted>2019-09-12T09:53:00Z</cp:lastPrinted>
  <dcterms:created xsi:type="dcterms:W3CDTF">2020-09-03T13:07:00Z</dcterms:created>
  <dcterms:modified xsi:type="dcterms:W3CDTF">2020-10-30T12:10:00Z</dcterms:modified>
</cp:coreProperties>
</file>