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85" w:rsidRDefault="00B8387D" w:rsidP="007D7985">
      <w:pPr>
        <w:framePr w:w="10577" w:h="403" w:hSpace="141" w:wrap="around" w:vAnchor="text" w:hAnchor="page" w:x="617" w:y="3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ind w:left="6372" w:hanging="6147"/>
        <w:rPr>
          <w:b/>
          <w:sz w:val="28"/>
        </w:rPr>
      </w:pPr>
      <w:r>
        <w:rPr>
          <w:b/>
          <w:sz w:val="28"/>
        </w:rPr>
        <w:t xml:space="preserve">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 w:rsidR="00EA5848">
        <w:rPr>
          <w:b/>
          <w:sz w:val="28"/>
        </w:rPr>
        <w:t xml:space="preserve"> </w:t>
      </w:r>
      <w:r>
        <w:rPr>
          <w:b/>
          <w:sz w:val="28"/>
        </w:rPr>
        <w:t xml:space="preserve">číslo této objednávky </w:t>
      </w:r>
      <w:r w:rsidR="00EA5848">
        <w:rPr>
          <w:b/>
          <w:sz w:val="28"/>
        </w:rPr>
        <w:tab/>
      </w:r>
      <w:r>
        <w:rPr>
          <w:sz w:val="28"/>
        </w:rPr>
        <w:t xml:space="preserve">Objednávka č. : </w:t>
      </w:r>
      <w:r w:rsidR="007D7985">
        <w:rPr>
          <w:sz w:val="28"/>
        </w:rPr>
        <w:tab/>
      </w:r>
      <w:r w:rsidR="00CE0A48">
        <w:rPr>
          <w:b/>
          <w:noProof/>
          <w:sz w:val="28"/>
        </w:rPr>
        <w:t>195/20/4</w:t>
      </w:r>
    </w:p>
    <w:p w:rsidR="00B8387D" w:rsidRPr="00EA5848" w:rsidRDefault="007D7985" w:rsidP="007D7985">
      <w:pPr>
        <w:framePr w:w="10577" w:h="403" w:hSpace="141" w:wrap="around" w:vAnchor="text" w:hAnchor="page" w:x="617" w:y="3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ind w:left="6372" w:hanging="6147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  <w:r w:rsidRPr="007D7985">
        <w:rPr>
          <w:sz w:val="28"/>
        </w:rPr>
        <w:t>Ze dne:</w:t>
      </w:r>
      <w:r>
        <w:rPr>
          <w:b/>
          <w:sz w:val="28"/>
        </w:rPr>
        <w:tab/>
      </w:r>
      <w:r w:rsidR="00CE0A48">
        <w:rPr>
          <w:noProof/>
          <w:sz w:val="24"/>
        </w:rPr>
        <w:t>23. 12. 2020</w:t>
      </w:r>
    </w:p>
    <w:p w:rsidR="007D6EE3" w:rsidRDefault="007D6EE3"/>
    <w:p w:rsidR="00B8387D" w:rsidRDefault="00CE0A48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3274695" cy="1894205"/>
                <wp:effectExtent l="0" t="0" r="20955" b="10795"/>
                <wp:wrapNone/>
                <wp:docPr id="2326" name="PORDB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89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ORDB1" o:spid="_x0000_s1026" style="position:absolute;margin-left:0;margin-top:8.65pt;width:257.85pt;height:14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" filled="f" strokecolor="nav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107950</wp:posOffset>
                </wp:positionV>
                <wp:extent cx="3291205" cy="1894205"/>
                <wp:effectExtent l="0" t="0" r="23495" b="10795"/>
                <wp:wrapNone/>
                <wp:docPr id="2327" name="PORDB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205" cy="189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ORDB2" o:spid="_x0000_s1026" style="position:absolute;margin-left:268.85pt;margin-top:8.5pt;width:259.15pt;height:14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" filled="f" strokecolor="nav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31115</wp:posOffset>
                </wp:positionV>
                <wp:extent cx="753110" cy="160655"/>
                <wp:effectExtent l="0" t="0" r="8890" b="0"/>
                <wp:wrapNone/>
                <wp:docPr id="2092" name="PORD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A56" w:rsidRDefault="00EE3A56" w:rsidP="00EE3A5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Odběratel</w:t>
                            </w:r>
                          </w:p>
                        </w:txbxContent>
                      </wps:txbx>
                      <wps:bodyPr vertOverflow="clip" wrap="square" lIns="27432" tIns="22860" rIns="27432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RD2" o:spid="_x0000_s1026" type="#_x0000_t202" style="position:absolute;margin-left:293pt;margin-top:2.45pt;width:59.3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" stroked="f" strokeweight="3e-5mm">
                <v:textbox inset="2.16pt,1.8pt,2.16pt,0">
                  <w:txbxContent>
                    <w:p w:rsidR="00EE3A56" w:rsidRDefault="00EE3A56" w:rsidP="00EE3A5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Odběratel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9525</wp:posOffset>
                </wp:positionV>
                <wp:extent cx="743585" cy="179705"/>
                <wp:effectExtent l="0" t="0" r="0" b="0"/>
                <wp:wrapNone/>
                <wp:docPr id="2090" name="PORD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A56" w:rsidRDefault="00EE3A56" w:rsidP="00EE3A5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Dodavatel</w:t>
                            </w:r>
                          </w:p>
                        </w:txbxContent>
                      </wps:txbx>
                      <wps:bodyPr vertOverflow="clip" wrap="square" lIns="27432" tIns="22860" rIns="27432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RD1" o:spid="_x0000_s1027" type="#_x0000_t202" style="position:absolute;margin-left:16.75pt;margin-top:.75pt;width:58.5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" stroked="f" strokeweight="3e-5mm">
                <v:textbox inset="2.16pt,1.8pt,2.16pt,0">
                  <w:txbxContent>
                    <w:p w:rsidR="00EE3A56" w:rsidRDefault="00EE3A56" w:rsidP="00EE3A5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Dodavatel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5495"/>
      </w:tblGrid>
      <w:tr w:rsidR="007D6EE3" w:rsidTr="005928E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EE3" w:rsidRPr="005928E4" w:rsidRDefault="007D6EE3" w:rsidP="005928E4">
            <w:pPr>
              <w:spacing w:after="0"/>
              <w:ind w:left="170"/>
              <w:rPr>
                <w:sz w:val="24"/>
              </w:rPr>
            </w:pPr>
            <w:r w:rsidRPr="005928E4">
              <w:rPr>
                <w:sz w:val="24"/>
              </w:rPr>
              <w:t>Jméno:</w:t>
            </w:r>
            <w:r w:rsidRPr="005928E4">
              <w:rPr>
                <w:sz w:val="24"/>
              </w:rPr>
              <w:tab/>
            </w:r>
            <w:r w:rsidR="00CE0A48">
              <w:rPr>
                <w:b/>
                <w:noProof/>
                <w:sz w:val="24"/>
              </w:rPr>
              <w:t>Ing. Václav Sládek</w:t>
            </w:r>
            <w:r w:rsidRPr="005928E4">
              <w:rPr>
                <w:sz w:val="24"/>
              </w:rPr>
              <w:tab/>
            </w:r>
          </w:p>
          <w:p w:rsidR="007D6EE3" w:rsidRPr="005928E4" w:rsidRDefault="007D6EE3" w:rsidP="005928E4">
            <w:pPr>
              <w:spacing w:after="0"/>
              <w:ind w:left="170"/>
              <w:rPr>
                <w:sz w:val="24"/>
              </w:rPr>
            </w:pPr>
            <w:r w:rsidRPr="005928E4">
              <w:rPr>
                <w:sz w:val="24"/>
              </w:rPr>
              <w:t>Adresa:</w:t>
            </w:r>
            <w:r w:rsidRPr="005928E4">
              <w:rPr>
                <w:sz w:val="24"/>
              </w:rPr>
              <w:tab/>
            </w:r>
            <w:r w:rsidR="00CE0A48">
              <w:rPr>
                <w:noProof/>
                <w:sz w:val="24"/>
              </w:rPr>
              <w:t>5. května 681</w:t>
            </w:r>
          </w:p>
          <w:p w:rsidR="007D6EE3" w:rsidRPr="005928E4" w:rsidRDefault="00CE0A48" w:rsidP="005928E4">
            <w:pPr>
              <w:spacing w:after="0"/>
              <w:ind w:left="170" w:firstLine="708"/>
              <w:rPr>
                <w:sz w:val="24"/>
              </w:rPr>
            </w:pPr>
            <w:r>
              <w:rPr>
                <w:noProof/>
                <w:sz w:val="24"/>
              </w:rPr>
              <w:t>336 01</w:t>
            </w:r>
            <w:r w:rsidR="007D6EE3" w:rsidRPr="005928E4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Blovice</w:t>
            </w:r>
            <w:r w:rsidR="007D6EE3" w:rsidRPr="005928E4">
              <w:rPr>
                <w:sz w:val="24"/>
              </w:rPr>
              <w:tab/>
            </w:r>
          </w:p>
          <w:p w:rsidR="007D6EE3" w:rsidRPr="005928E4" w:rsidRDefault="007D6EE3" w:rsidP="005928E4">
            <w:pPr>
              <w:spacing w:after="0"/>
              <w:ind w:left="170"/>
              <w:rPr>
                <w:sz w:val="24"/>
              </w:rPr>
            </w:pPr>
            <w:r w:rsidRPr="005928E4">
              <w:rPr>
                <w:sz w:val="24"/>
              </w:rPr>
              <w:t>Vyřizuje:</w:t>
            </w:r>
          </w:p>
          <w:p w:rsidR="007D6EE3" w:rsidRPr="005928E4" w:rsidRDefault="007D6EE3" w:rsidP="005928E4">
            <w:pPr>
              <w:spacing w:after="0"/>
              <w:ind w:left="170"/>
              <w:rPr>
                <w:sz w:val="24"/>
              </w:rPr>
            </w:pPr>
            <w:r w:rsidRPr="005928E4">
              <w:rPr>
                <w:sz w:val="24"/>
              </w:rPr>
              <w:t>Tel:</w:t>
            </w:r>
          </w:p>
          <w:p w:rsidR="007D6EE3" w:rsidRDefault="007D6EE3" w:rsidP="005928E4">
            <w:pPr>
              <w:spacing w:after="0"/>
              <w:ind w:left="170"/>
            </w:pPr>
            <w:r w:rsidRPr="005928E4">
              <w:rPr>
                <w:sz w:val="24"/>
              </w:rPr>
              <w:t>E-mail</w:t>
            </w:r>
            <w:r w:rsidRPr="0046398F">
              <w:t>:</w:t>
            </w:r>
          </w:p>
          <w:p w:rsidR="007D6EE3" w:rsidRDefault="007D6EE3" w:rsidP="005928E4">
            <w:pPr>
              <w:spacing w:after="0"/>
              <w:ind w:left="170"/>
            </w:pPr>
            <w:r w:rsidRPr="005928E4">
              <w:rPr>
                <w:sz w:val="24"/>
              </w:rPr>
              <w:t>Fax:</w:t>
            </w:r>
            <w:r w:rsidRPr="0046398F">
              <w:t xml:space="preserve"> </w:t>
            </w:r>
          </w:p>
          <w:p w:rsidR="007D6EE3" w:rsidRPr="005928E4" w:rsidRDefault="007D6EE3" w:rsidP="005928E4">
            <w:pPr>
              <w:spacing w:after="0"/>
              <w:ind w:left="170"/>
              <w:rPr>
                <w:sz w:val="24"/>
              </w:rPr>
            </w:pPr>
            <w:r w:rsidRPr="005928E4">
              <w:rPr>
                <w:sz w:val="24"/>
              </w:rPr>
              <w:t xml:space="preserve">IČ: </w:t>
            </w:r>
            <w:r w:rsidRPr="005928E4">
              <w:rPr>
                <w:sz w:val="24"/>
              </w:rPr>
              <w:tab/>
            </w:r>
            <w:r w:rsidRPr="005928E4">
              <w:rPr>
                <w:sz w:val="24"/>
              </w:rPr>
              <w:tab/>
            </w:r>
            <w:r w:rsidR="00CE0A48">
              <w:rPr>
                <w:noProof/>
                <w:sz w:val="24"/>
              </w:rPr>
              <w:t>43345425</w:t>
            </w:r>
          </w:p>
          <w:p w:rsidR="007D6EE3" w:rsidRDefault="007D6EE3" w:rsidP="005928E4">
            <w:pPr>
              <w:spacing w:after="0"/>
              <w:ind w:left="170"/>
            </w:pPr>
            <w:r w:rsidRPr="005928E4">
              <w:rPr>
                <w:sz w:val="24"/>
              </w:rPr>
              <w:t xml:space="preserve">DIČ: </w:t>
            </w:r>
            <w:r w:rsidRPr="005928E4">
              <w:rPr>
                <w:sz w:val="24"/>
              </w:rPr>
              <w:tab/>
            </w:r>
            <w:r w:rsidR="00CE0A48">
              <w:rPr>
                <w:noProof/>
                <w:sz w:val="24"/>
              </w:rPr>
              <w:t>CZ6702161488</w:t>
            </w:r>
          </w:p>
          <w:p w:rsidR="007D6EE3" w:rsidRDefault="007D6EE3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EE3" w:rsidRPr="005928E4" w:rsidRDefault="007D6EE3" w:rsidP="005928E4">
            <w:pPr>
              <w:spacing w:after="0"/>
              <w:ind w:left="57"/>
              <w:rPr>
                <w:sz w:val="24"/>
              </w:rPr>
            </w:pPr>
            <w:r w:rsidRPr="005928E4">
              <w:rPr>
                <w:sz w:val="24"/>
              </w:rPr>
              <w:t xml:space="preserve">Jméno: </w:t>
            </w:r>
            <w:r w:rsidRPr="005928E4">
              <w:rPr>
                <w:sz w:val="24"/>
              </w:rPr>
              <w:tab/>
            </w:r>
            <w:r w:rsidR="00CE0A48">
              <w:rPr>
                <w:b/>
                <w:noProof/>
                <w:sz w:val="24"/>
              </w:rPr>
              <w:t>Město Blovice</w:t>
            </w:r>
          </w:p>
          <w:p w:rsidR="007D6EE3" w:rsidRPr="005928E4" w:rsidRDefault="007D6EE3" w:rsidP="005928E4">
            <w:pPr>
              <w:spacing w:after="0"/>
              <w:ind w:left="57"/>
              <w:rPr>
                <w:sz w:val="24"/>
              </w:rPr>
            </w:pPr>
            <w:r w:rsidRPr="005928E4">
              <w:rPr>
                <w:sz w:val="24"/>
              </w:rPr>
              <w:t>Adresa:</w:t>
            </w:r>
            <w:r w:rsidRPr="005928E4">
              <w:rPr>
                <w:sz w:val="24"/>
              </w:rPr>
              <w:tab/>
            </w:r>
            <w:r w:rsidR="00CE0A48">
              <w:rPr>
                <w:noProof/>
                <w:sz w:val="24"/>
              </w:rPr>
              <w:t>Masarykovo náměstí</w:t>
            </w:r>
            <w:r w:rsidRPr="005928E4">
              <w:rPr>
                <w:sz w:val="24"/>
              </w:rPr>
              <w:t xml:space="preserve"> </w:t>
            </w:r>
            <w:r w:rsidR="00CE0A48">
              <w:rPr>
                <w:noProof/>
                <w:sz w:val="24"/>
              </w:rPr>
              <w:t>143</w:t>
            </w:r>
          </w:p>
          <w:p w:rsidR="007D6EE3" w:rsidRPr="005928E4" w:rsidRDefault="00CE0A48" w:rsidP="005928E4">
            <w:pPr>
              <w:spacing w:after="0"/>
              <w:ind w:left="57" w:firstLine="708"/>
              <w:rPr>
                <w:sz w:val="24"/>
              </w:rPr>
            </w:pPr>
            <w:r>
              <w:rPr>
                <w:noProof/>
                <w:sz w:val="24"/>
              </w:rPr>
              <w:t>336 01</w:t>
            </w:r>
            <w:r w:rsidR="007D6EE3" w:rsidRPr="005928E4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Blovice</w:t>
            </w:r>
          </w:p>
          <w:p w:rsidR="007D6EE3" w:rsidRPr="005928E4" w:rsidRDefault="007D6EE3" w:rsidP="005928E4">
            <w:pPr>
              <w:spacing w:after="0"/>
              <w:ind w:left="57"/>
              <w:rPr>
                <w:sz w:val="24"/>
              </w:rPr>
            </w:pPr>
            <w:r w:rsidRPr="005928E4">
              <w:rPr>
                <w:sz w:val="24"/>
              </w:rPr>
              <w:t>Vyřizuje:</w:t>
            </w:r>
            <w:r w:rsidRPr="005928E4">
              <w:rPr>
                <w:sz w:val="24"/>
              </w:rPr>
              <w:tab/>
            </w:r>
            <w:r w:rsidR="00CE0A48">
              <w:rPr>
                <w:noProof/>
                <w:sz w:val="24"/>
              </w:rPr>
              <w:t>Martina Benešová</w:t>
            </w:r>
          </w:p>
          <w:p w:rsidR="007D6EE3" w:rsidRPr="005928E4" w:rsidRDefault="007D6EE3" w:rsidP="005928E4">
            <w:pPr>
              <w:spacing w:after="0"/>
              <w:ind w:left="57"/>
              <w:rPr>
                <w:sz w:val="24"/>
              </w:rPr>
            </w:pPr>
            <w:r w:rsidRPr="005928E4">
              <w:rPr>
                <w:sz w:val="24"/>
              </w:rPr>
              <w:t xml:space="preserve">Tel: </w:t>
            </w:r>
            <w:r w:rsidRPr="005928E4">
              <w:rPr>
                <w:sz w:val="24"/>
              </w:rPr>
              <w:tab/>
            </w:r>
            <w:r w:rsidRPr="005928E4">
              <w:rPr>
                <w:sz w:val="24"/>
              </w:rPr>
              <w:tab/>
            </w:r>
          </w:p>
          <w:p w:rsidR="007D6EE3" w:rsidRPr="005928E4" w:rsidRDefault="007D6EE3" w:rsidP="005928E4">
            <w:pPr>
              <w:spacing w:after="0"/>
              <w:ind w:left="57"/>
              <w:rPr>
                <w:sz w:val="24"/>
              </w:rPr>
            </w:pPr>
            <w:r>
              <w:t>E</w:t>
            </w:r>
            <w:r w:rsidRPr="005928E4">
              <w:rPr>
                <w:sz w:val="24"/>
              </w:rPr>
              <w:t xml:space="preserve">-mail: </w:t>
            </w:r>
            <w:r w:rsidRPr="005928E4">
              <w:rPr>
                <w:sz w:val="24"/>
              </w:rPr>
              <w:tab/>
            </w:r>
          </w:p>
          <w:p w:rsidR="007D6EE3" w:rsidRPr="005928E4" w:rsidRDefault="007D6EE3" w:rsidP="005928E4">
            <w:pPr>
              <w:spacing w:after="0"/>
              <w:ind w:left="57"/>
              <w:rPr>
                <w:sz w:val="24"/>
              </w:rPr>
            </w:pPr>
            <w:r w:rsidRPr="005928E4">
              <w:rPr>
                <w:sz w:val="24"/>
              </w:rPr>
              <w:t>Fax:</w:t>
            </w:r>
            <w:r w:rsidRPr="005928E4">
              <w:rPr>
                <w:sz w:val="24"/>
              </w:rPr>
              <w:tab/>
            </w:r>
            <w:r w:rsidRPr="005928E4">
              <w:rPr>
                <w:sz w:val="24"/>
              </w:rPr>
              <w:tab/>
            </w:r>
          </w:p>
          <w:p w:rsidR="007D6EE3" w:rsidRPr="005928E4" w:rsidRDefault="007D6EE3" w:rsidP="005928E4">
            <w:pPr>
              <w:spacing w:after="0"/>
              <w:ind w:left="57"/>
              <w:rPr>
                <w:sz w:val="24"/>
              </w:rPr>
            </w:pPr>
            <w:r w:rsidRPr="005928E4">
              <w:rPr>
                <w:sz w:val="24"/>
              </w:rPr>
              <w:t>IČ:</w:t>
            </w:r>
            <w:r w:rsidRPr="005928E4">
              <w:rPr>
                <w:sz w:val="24"/>
              </w:rPr>
              <w:tab/>
            </w:r>
            <w:r w:rsidRPr="005928E4">
              <w:rPr>
                <w:sz w:val="24"/>
              </w:rPr>
              <w:tab/>
            </w:r>
            <w:r w:rsidR="00CE0A48">
              <w:rPr>
                <w:noProof/>
                <w:sz w:val="24"/>
              </w:rPr>
              <w:t>00256455</w:t>
            </w:r>
          </w:p>
          <w:p w:rsidR="007D6EE3" w:rsidRDefault="007D6EE3" w:rsidP="005928E4">
            <w:pPr>
              <w:spacing w:after="0"/>
              <w:ind w:left="57"/>
            </w:pPr>
            <w:r w:rsidRPr="005928E4">
              <w:rPr>
                <w:sz w:val="24"/>
              </w:rPr>
              <w:t>DIČ:</w:t>
            </w:r>
            <w:r w:rsidRPr="005928E4">
              <w:rPr>
                <w:sz w:val="24"/>
              </w:rPr>
              <w:tab/>
            </w:r>
            <w:r w:rsidRPr="005928E4">
              <w:rPr>
                <w:sz w:val="24"/>
              </w:rPr>
              <w:tab/>
            </w:r>
            <w:r w:rsidR="00CE0A48">
              <w:rPr>
                <w:noProof/>
                <w:sz w:val="24"/>
              </w:rPr>
              <w:t>CZ00256455</w:t>
            </w:r>
          </w:p>
          <w:p w:rsidR="007D6EE3" w:rsidRDefault="007D6EE3"/>
        </w:tc>
      </w:tr>
    </w:tbl>
    <w:p w:rsidR="00B8387D" w:rsidRDefault="00CE0A48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540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X1mNndwAAAAHAQAADwAAAGRycy9kb3du&#10;cmV2LnhtbEyPwU7DMBBE70j9B2srcaN2UyAlxKkqJA5cQJRKXN14G6eN15HtNuHvcU5w3JnRzNty&#10;M9qOXdGH1pGE5UIAQ6qdbqmRsP96vVsDC1GRVp0jlPCDATbV7KZUhXYDfeJ1FxuWSigUSoKJsS84&#10;D7VBq8LC9UjJOzpvVUynb7j2akjltuOZEI/cqpbSglE9vhisz7uLlcDbj+/jw/h0envPDd+fBvJ5&#10;tpLydj5un4FFHONfGCb8hA5VYjq4C+nAOgnpkSghy1fAJlesxRLYYVLugVcl/89f/QI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BfWY2d3AAAAAc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CE0A48" w:rsidRDefault="00B8387D" w:rsidP="00CE0A48">
      <w:pPr>
        <w:outlineLvl w:val="0"/>
        <w:rPr>
          <w:rFonts w:ascii="Courier New" w:hAnsi="Courier New"/>
          <w:b/>
          <w:sz w:val="24"/>
        </w:rPr>
      </w:pPr>
      <w:r w:rsidRPr="00C54121">
        <w:rPr>
          <w:b/>
          <w:sz w:val="24"/>
          <w:u w:val="dotted"/>
        </w:rPr>
        <w:t xml:space="preserve"> Popis objednávky</w:t>
      </w:r>
      <w:r w:rsidRPr="00C54121">
        <w:rPr>
          <w:b/>
          <w:sz w:val="24"/>
        </w:rPr>
        <w:t xml:space="preserve"> :</w:t>
      </w:r>
      <w:r w:rsidRPr="00C54121">
        <w:rPr>
          <w:rFonts w:ascii="Courier New" w:hAnsi="Courier New"/>
          <w:b/>
          <w:sz w:val="24"/>
        </w:rPr>
        <w:t xml:space="preserve"> </w:t>
      </w:r>
      <w:r w:rsidR="00CE0A48">
        <w:rPr>
          <w:rFonts w:ascii="Courier New" w:hAnsi="Courier New"/>
          <w:b/>
          <w:sz w:val="24"/>
        </w:rPr>
        <w:t>Vyhotovení PD – stav. úpravy – Americká 88</w:t>
      </w:r>
    </w:p>
    <w:p w:rsidR="00B8387D" w:rsidRPr="00C54121" w:rsidRDefault="00B8387D" w:rsidP="008018AF">
      <w:pPr>
        <w:outlineLvl w:val="0"/>
        <w:rPr>
          <w:rFonts w:ascii="Courier New" w:hAnsi="Courier New"/>
          <w:b/>
          <w:sz w:val="24"/>
          <w:u w:val="dotted"/>
        </w:rPr>
      </w:pP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1984"/>
      </w:tblGrid>
      <w:tr w:rsidR="00D9348B" w:rsidTr="006E0C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CE0A48">
            <w:pPr>
              <w:rPr>
                <w:sz w:val="24"/>
              </w:rPr>
            </w:pPr>
            <w:r>
              <w:rPr>
                <w:noProof/>
                <w:sz w:val="24"/>
              </w:rPr>
              <w:t>1.zpracování PD – nástavba,přístavba a stav.úpr.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D9348B" w:rsidRDefault="00CE0A4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78.930,00</w:t>
            </w:r>
          </w:p>
        </w:tc>
      </w:tr>
      <w:tr w:rsidR="00D9348B" w:rsidTr="006E0C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543" w:type="dxa"/>
            <w:gridSpan w:val="2"/>
          </w:tcPr>
          <w:p w:rsidR="00D9348B" w:rsidRDefault="00CE0A4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78.930,00</w:t>
            </w:r>
          </w:p>
        </w:tc>
      </w:tr>
      <w:tr w:rsidR="00D9348B" w:rsidTr="006E0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6E0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CE0A48">
            <w:pPr>
              <w:rPr>
                <w:noProof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24765</wp:posOffset>
                      </wp:positionV>
                      <wp:extent cx="6767195" cy="635"/>
                      <wp:effectExtent l="0" t="0" r="0" b="0"/>
                      <wp:wrapNone/>
                      <wp:docPr id="2" name="Line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.95pt" to="533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</w:tbl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9D4D69">
        <w:rPr>
          <w:sz w:val="24"/>
        </w:rPr>
        <w:t xml:space="preserve"> </w:t>
      </w:r>
      <w:r w:rsidR="00A60CBF">
        <w:rPr>
          <w:b/>
          <w:sz w:val="24"/>
        </w:rPr>
        <w:t xml:space="preserve"> </w:t>
      </w:r>
    </w:p>
    <w:p w:rsidR="0027732C" w:rsidRDefault="008018AF" w:rsidP="00937F03">
      <w:pPr>
        <w:outlineLvl w:val="0"/>
        <w:rPr>
          <w:sz w:val="24"/>
        </w:rPr>
      </w:pPr>
      <w:r>
        <w:rPr>
          <w:sz w:val="24"/>
        </w:rPr>
        <w:t xml:space="preserve">Číslo smlouvy: </w:t>
      </w:r>
    </w:p>
    <w:p w:rsidR="006B2DA3" w:rsidRDefault="00922AB9" w:rsidP="006B2DA3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9D4D69">
        <w:rPr>
          <w:sz w:val="24"/>
        </w:rPr>
        <w:t xml:space="preserve"> </w:t>
      </w:r>
      <w:r w:rsidR="00CE0A48">
        <w:rPr>
          <w:noProof/>
          <w:sz w:val="24"/>
        </w:rPr>
        <w:t>Bc. Robert Zelenka</w:t>
      </w:r>
      <w:r w:rsidR="00E35C12">
        <w:rPr>
          <w:sz w:val="24"/>
        </w:rPr>
        <w:t xml:space="preserve"> </w:t>
      </w:r>
      <w:r w:rsidR="006D228A">
        <w:rPr>
          <w:sz w:val="24"/>
        </w:rPr>
        <w:tab/>
      </w:r>
      <w:r w:rsidR="00937F03">
        <w:rPr>
          <w:sz w:val="24"/>
        </w:rPr>
        <w:t xml:space="preserve">Dne: </w:t>
      </w:r>
      <w:r w:rsidR="00CE0A48">
        <w:rPr>
          <w:sz w:val="24"/>
        </w:rPr>
        <w:t>23. 12. 2020</w:t>
      </w:r>
      <w:bookmarkStart w:id="0" w:name="_GoBack"/>
      <w:bookmarkEnd w:id="0"/>
    </w:p>
    <w:p w:rsidR="00B8387D" w:rsidRPr="006B2DA3" w:rsidRDefault="00B8387D" w:rsidP="006B2DA3">
      <w:pPr>
        <w:outlineLvl w:val="0"/>
        <w:rPr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9D4D69" w:rsidRDefault="009D4D69" w:rsidP="0028792D">
      <w:pPr>
        <w:jc w:val="center"/>
        <w:rPr>
          <w:sz w:val="24"/>
          <w:szCs w:val="24"/>
        </w:rPr>
      </w:pPr>
      <w:r>
        <w:rPr>
          <w:sz w:val="24"/>
        </w:rPr>
        <w:t>Jsme plátci DPH.</w:t>
      </w:r>
      <w:r w:rsidR="00995954">
        <w:rPr>
          <w:sz w:val="24"/>
        </w:rPr>
        <w:tab/>
      </w:r>
      <w:r w:rsidR="00B8387D" w:rsidRPr="00995954">
        <w:rPr>
          <w:sz w:val="24"/>
          <w:szCs w:val="24"/>
        </w:rPr>
        <w:t xml:space="preserve">Požadujeme </w:t>
      </w:r>
      <w:r w:rsidRPr="00995954">
        <w:rPr>
          <w:sz w:val="24"/>
          <w:szCs w:val="24"/>
        </w:rPr>
        <w:t>min.</w:t>
      </w:r>
      <w:r w:rsidR="00B8387D" w:rsidRPr="00995954">
        <w:rPr>
          <w:sz w:val="24"/>
          <w:szCs w:val="24"/>
        </w:rPr>
        <w:t xml:space="preserve"> 14-ti denní lhůtu splatnosti!</w:t>
      </w:r>
    </w:p>
    <w:p w:rsidR="0028792D" w:rsidRPr="0028792D" w:rsidRDefault="0028792D" w:rsidP="0028792D">
      <w:pPr>
        <w:jc w:val="center"/>
        <w:rPr>
          <w:sz w:val="24"/>
          <w:szCs w:val="24"/>
        </w:rPr>
      </w:pPr>
      <w:r w:rsidRPr="0028792D">
        <w:rPr>
          <w:sz w:val="24"/>
          <w:szCs w:val="24"/>
        </w:rPr>
        <w:t>Obě strany akceptují zveřejnění této objednávky.</w:t>
      </w:r>
    </w:p>
    <w:sectPr w:rsidR="0028792D" w:rsidRPr="0028792D">
      <w:headerReference w:type="default" r:id="rId8"/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A48" w:rsidRDefault="00CE0A48">
      <w:r>
        <w:separator/>
      </w:r>
    </w:p>
  </w:endnote>
  <w:endnote w:type="continuationSeparator" w:id="0">
    <w:p w:rsidR="00CE0A48" w:rsidRDefault="00CE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A48" w:rsidRDefault="00CE0A48">
      <w:r>
        <w:separator/>
      </w:r>
    </w:p>
  </w:footnote>
  <w:footnote w:type="continuationSeparator" w:id="0">
    <w:p w:rsidR="00CE0A48" w:rsidRDefault="00CE0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48" w:rsidRDefault="00CE0A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292735</wp:posOffset>
              </wp:positionV>
              <wp:extent cx="1885315" cy="296545"/>
              <wp:effectExtent l="0" t="0" r="635" b="8255"/>
              <wp:wrapNone/>
              <wp:docPr id="2086" name="LB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315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5848" w:rsidRDefault="00EA5848" w:rsidP="00EA5848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z w:val="36"/>
                              <w:szCs w:val="36"/>
                            </w:rPr>
                            <w:t>OBJEDNÁVKA</w:t>
                          </w:r>
                        </w:p>
                      </w:txbxContent>
                    </wps:txbx>
                    <wps:bodyPr vertOverflow="clip" wrap="square" lIns="45720" tIns="36576" rIns="45720" bIns="36576" anchor="ctr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BL" o:spid="_x0000_s1028" type="#_x0000_t202" style="position:absolute;margin-left:396pt;margin-top:23.05pt;width:148.45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" stroked="f" strokeweight="3e-5mm">
              <v:textbox inset="3.6pt,2.88pt,3.6pt,2.88pt">
                <w:txbxContent>
                  <w:p w:rsidR="00EA5848" w:rsidRDefault="00EA5848" w:rsidP="00EA5848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/>
                        <w:sz w:val="36"/>
                        <w:szCs w:val="36"/>
                      </w:rPr>
                      <w:t>OBJEDNÁVKA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916940</wp:posOffset>
              </wp:positionH>
              <wp:positionV relativeFrom="paragraph">
                <wp:posOffset>7620</wp:posOffset>
              </wp:positionV>
              <wp:extent cx="3044825" cy="878205"/>
              <wp:effectExtent l="0" t="0" r="3175" b="0"/>
              <wp:wrapNone/>
              <wp:docPr id="2066" name="L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825" cy="878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5848" w:rsidRDefault="00EA5848" w:rsidP="00EA5848">
                          <w:pPr>
                            <w:pStyle w:val="Normln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40"/>
                              <w:szCs w:val="40"/>
                            </w:rPr>
                            <w:t>MĚSTO BLOVICE</w:t>
                          </w:r>
                        </w:p>
                        <w:p w:rsidR="00EA5848" w:rsidRDefault="00EA5848" w:rsidP="00EA5848">
                          <w:pPr>
                            <w:pStyle w:val="Normln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Masarykovo náměstí 143</w:t>
                          </w:r>
                        </w:p>
                        <w:p w:rsidR="00EA5848" w:rsidRDefault="00EA5848" w:rsidP="00EA5848">
                          <w:pPr>
                            <w:pStyle w:val="Normln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336 01  Blovice</w:t>
                          </w:r>
                        </w:p>
                        <w:p w:rsidR="00EA5848" w:rsidRDefault="00EA5848" w:rsidP="00EA5848">
                          <w:pPr>
                            <w:pStyle w:val="Normln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tel. 371 516 111  fax 371 516 160</w:t>
                          </w:r>
                        </w:p>
                      </w:txbxContent>
                    </wps:txbx>
                    <wps:bodyPr vertOverflow="clip" wrap="square" lIns="45720" tIns="36576" rIns="0" bIns="0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T" o:spid="_x0000_s1029" type="#_x0000_t202" style="position:absolute;margin-left:72.2pt;margin-top:.6pt;width:239.75pt;height:6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" stroked="f" strokeweight="3e-5mm">
              <v:textbox inset="3.6pt,2.88pt,0,0">
                <w:txbxContent>
                  <w:p w:rsidR="00EA5848" w:rsidRDefault="00EA5848" w:rsidP="00EA5848">
                    <w:pPr>
                      <w:pStyle w:val="Normln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sz w:val="40"/>
                        <w:szCs w:val="40"/>
                      </w:rPr>
                      <w:t>MĚSTO BLOVICE</w:t>
                    </w:r>
                  </w:p>
                  <w:p w:rsidR="00EA5848" w:rsidRDefault="00EA5848" w:rsidP="00EA5848">
                    <w:pPr>
                      <w:pStyle w:val="Normln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Masarykovo náměstí 143</w:t>
                    </w:r>
                  </w:p>
                  <w:p w:rsidR="00EA5848" w:rsidRDefault="00EA5848" w:rsidP="00EA5848">
                    <w:pPr>
                      <w:pStyle w:val="Normln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336 01  Blovice</w:t>
                    </w:r>
                  </w:p>
                  <w:p w:rsidR="00EA5848" w:rsidRDefault="00EA5848" w:rsidP="00EA5848">
                    <w:pPr>
                      <w:pStyle w:val="Normln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tel. 371 516 111  fax 371 516 160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775970" cy="893445"/>
          <wp:effectExtent l="0" t="0" r="5080" b="1905"/>
          <wp:docPr id="1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48"/>
    <w:rsid w:val="000814DF"/>
    <w:rsid w:val="000A1E17"/>
    <w:rsid w:val="00150FAF"/>
    <w:rsid w:val="00185877"/>
    <w:rsid w:val="00191B8B"/>
    <w:rsid w:val="001E444D"/>
    <w:rsid w:val="00216230"/>
    <w:rsid w:val="00263F1B"/>
    <w:rsid w:val="00264A6E"/>
    <w:rsid w:val="0027732C"/>
    <w:rsid w:val="00283DFC"/>
    <w:rsid w:val="0028792D"/>
    <w:rsid w:val="002A579A"/>
    <w:rsid w:val="002E33BF"/>
    <w:rsid w:val="0031642A"/>
    <w:rsid w:val="00326D1A"/>
    <w:rsid w:val="0046398F"/>
    <w:rsid w:val="00475DFB"/>
    <w:rsid w:val="004D1A76"/>
    <w:rsid w:val="005411D9"/>
    <w:rsid w:val="005928E4"/>
    <w:rsid w:val="005E33E1"/>
    <w:rsid w:val="005E42BF"/>
    <w:rsid w:val="005E7072"/>
    <w:rsid w:val="006116F8"/>
    <w:rsid w:val="00622316"/>
    <w:rsid w:val="00634693"/>
    <w:rsid w:val="006B2DA3"/>
    <w:rsid w:val="006C40A5"/>
    <w:rsid w:val="006D228A"/>
    <w:rsid w:val="006E0CF4"/>
    <w:rsid w:val="007210AC"/>
    <w:rsid w:val="007A54F4"/>
    <w:rsid w:val="007D6EE3"/>
    <w:rsid w:val="007D7985"/>
    <w:rsid w:val="00800120"/>
    <w:rsid w:val="008018AF"/>
    <w:rsid w:val="00836683"/>
    <w:rsid w:val="00844AE4"/>
    <w:rsid w:val="008769BA"/>
    <w:rsid w:val="00881DC9"/>
    <w:rsid w:val="0090513C"/>
    <w:rsid w:val="00922AB9"/>
    <w:rsid w:val="00937F03"/>
    <w:rsid w:val="00983669"/>
    <w:rsid w:val="00995954"/>
    <w:rsid w:val="009A7ABF"/>
    <w:rsid w:val="009D4D69"/>
    <w:rsid w:val="009E7436"/>
    <w:rsid w:val="00A121C0"/>
    <w:rsid w:val="00A12DC2"/>
    <w:rsid w:val="00A21EF6"/>
    <w:rsid w:val="00A60CBF"/>
    <w:rsid w:val="00A72ECC"/>
    <w:rsid w:val="00AB37F7"/>
    <w:rsid w:val="00B14524"/>
    <w:rsid w:val="00B8387D"/>
    <w:rsid w:val="00C54121"/>
    <w:rsid w:val="00C85D76"/>
    <w:rsid w:val="00CE0A48"/>
    <w:rsid w:val="00D35E46"/>
    <w:rsid w:val="00D36283"/>
    <w:rsid w:val="00D56378"/>
    <w:rsid w:val="00D70E2B"/>
    <w:rsid w:val="00D9348B"/>
    <w:rsid w:val="00D94D0C"/>
    <w:rsid w:val="00DA42FC"/>
    <w:rsid w:val="00DE26F9"/>
    <w:rsid w:val="00E35C12"/>
    <w:rsid w:val="00E835F3"/>
    <w:rsid w:val="00EA5848"/>
    <w:rsid w:val="00EE3A56"/>
    <w:rsid w:val="00F14DD8"/>
    <w:rsid w:val="00F9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unhideWhenUsed/>
    <w:rsid w:val="00EA5848"/>
    <w:pPr>
      <w:suppressAutoHyphens w:val="0"/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rsid w:val="007D6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unhideWhenUsed/>
    <w:rsid w:val="00EA5848"/>
    <w:pPr>
      <w:suppressAutoHyphens w:val="0"/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rsid w:val="007D6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rogram%20files\PVT\Fenix\SABLONY\OBJ\/Objednavka_up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E43B9-7EEA-49F8-8654-F088D37D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Objednavka_upr</Template>
  <TotalTime>2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Martina Benešová</dc:creator>
  <cp:lastModifiedBy>Martina Benešová</cp:lastModifiedBy>
  <cp:revision>1</cp:revision>
  <cp:lastPrinted>1996-04-30T09:16:00Z</cp:lastPrinted>
  <dcterms:created xsi:type="dcterms:W3CDTF">2020-12-23T10:54:00Z</dcterms:created>
  <dcterms:modified xsi:type="dcterms:W3CDTF">2020-12-23T10:56:00Z</dcterms:modified>
</cp:coreProperties>
</file>