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55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HW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ř</w:t>
      </w:r>
      <w:r>
        <w:rPr>
          <w:spacing w:val="0"/>
          <w:w w:val="100"/>
        </w:rPr>
        <w:t>í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í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í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tka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2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CB8C9"/>
          </w:tcPr>
          <w:p>
            <w:pPr>
              <w:pStyle w:val="TableParagraph"/>
              <w:spacing w:line="257" w:lineRule="exact"/>
              <w:ind w:left="434" w:right="42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P/N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8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8C9"/>
          </w:tcPr>
          <w:p>
            <w:pPr>
              <w:pStyle w:val="TableParagraph"/>
              <w:spacing w:line="257" w:lineRule="exact"/>
              <w:ind w:left="3139" w:right="3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7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CB8C9"/>
          </w:tcPr>
          <w:p>
            <w:pPr>
              <w:pStyle w:val="TableParagraph"/>
              <w:spacing w:line="257" w:lineRule="exact"/>
              <w:ind w:left="318" w:right="29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ks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2078-4H4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IBM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V5100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Enclosu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9730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BA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Attach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Card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air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BB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16Gb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air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GE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GX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120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M.2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rive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air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GZ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factur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icat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#2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SQ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OM3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(LC)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SR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OM3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(LC)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CTO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AET3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3.8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2.5In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ash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rive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02" w:right="2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00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Shippin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Handlin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05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ZE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rid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Flash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icat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HW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ex</w:t>
      </w:r>
      <w:r>
        <w:rPr>
          <w:spacing w:val="-2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í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tka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2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CB8C9"/>
          </w:tcPr>
          <w:p>
            <w:pPr>
              <w:pStyle w:val="TableParagraph"/>
              <w:spacing w:line="257" w:lineRule="exact"/>
              <w:ind w:left="434" w:right="42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P/N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8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8C9"/>
          </w:tcPr>
          <w:p>
            <w:pPr>
              <w:pStyle w:val="TableParagraph"/>
              <w:spacing w:line="257" w:lineRule="exact"/>
              <w:ind w:left="3139" w:right="3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7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CB8C9"/>
          </w:tcPr>
          <w:p>
            <w:pPr>
              <w:pStyle w:val="TableParagraph"/>
              <w:spacing w:line="257" w:lineRule="exact"/>
              <w:ind w:left="318" w:right="29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ks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2078-1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Expa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sion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closu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1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9730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3E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14TB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7.2K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.5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HDD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02" w:right="27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UA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0.6m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2Gb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le(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CTO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00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Shippin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Handlin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PA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05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ZE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rid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Flash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icat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S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ř</w:t>
      </w:r>
      <w:r>
        <w:rPr>
          <w:spacing w:val="0"/>
          <w:w w:val="100"/>
        </w:rPr>
        <w:t>í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í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í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tka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2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1" w:hRule="exact"/>
        </w:trPr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CB8C9"/>
          </w:tcPr>
          <w:p>
            <w:pPr>
              <w:pStyle w:val="TableParagraph"/>
              <w:spacing w:line="258" w:lineRule="exact"/>
              <w:ind w:left="434" w:right="42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P/N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8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8C9"/>
          </w:tcPr>
          <w:p>
            <w:pPr>
              <w:pStyle w:val="TableParagraph"/>
              <w:spacing w:line="258" w:lineRule="exact"/>
              <w:ind w:left="3139" w:right="3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7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CB8C9"/>
          </w:tcPr>
          <w:p>
            <w:pPr>
              <w:pStyle w:val="TableParagraph"/>
              <w:spacing w:line="258" w:lineRule="exact"/>
              <w:ind w:left="318" w:right="29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ks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5639-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DV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3-Year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strati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SWMA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5639-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V9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UDX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C5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Base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Registration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UDXBC5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Registration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5639-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V9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IBM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Virt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Software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V8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UDWFC1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Base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Mai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05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UDWSC1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Mai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</w:tr>
    </w:tbl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S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ex</w:t>
      </w:r>
      <w:r>
        <w:rPr>
          <w:spacing w:val="-2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í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ge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tka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2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CB8C9"/>
          </w:tcPr>
          <w:p>
            <w:pPr>
              <w:pStyle w:val="TableParagraph"/>
              <w:spacing w:line="257" w:lineRule="exact"/>
              <w:ind w:left="434" w:right="42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P/N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8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8C9"/>
          </w:tcPr>
          <w:p>
            <w:pPr>
              <w:pStyle w:val="TableParagraph"/>
              <w:spacing w:line="257" w:lineRule="exact"/>
              <w:ind w:left="3139" w:right="3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7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CB8C9"/>
          </w:tcPr>
          <w:p>
            <w:pPr>
              <w:pStyle w:val="TableParagraph"/>
              <w:spacing w:line="257" w:lineRule="exact"/>
              <w:ind w:left="318" w:right="29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ks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5639-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SL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SPECTRUM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VIRTUALIZE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SOFTWARE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STORWIZ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1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9000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STORAGE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EVI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YEAR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UCX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C5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IBM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SPECTRUM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VIRTUALIZE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SOFTWARE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STO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5639-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V8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IBM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Virt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Software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Storwi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x0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Expa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sion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V8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05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UDMUC1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IBM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x0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Expa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sion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Base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Year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Mai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ce,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Stora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HW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gr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v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j</w:t>
      </w:r>
      <w:r>
        <w:rPr>
          <w:spacing w:val="0"/>
          <w:w w:val="100"/>
        </w:rPr>
        <w:t>í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í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disk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vé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BM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5030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4" w:h="16840"/>
          <w:pgMar w:top="1080" w:bottom="280" w:left="920" w:right="1680"/>
        </w:sectPr>
      </w:pPr>
    </w:p>
    <w:p>
      <w:pPr>
        <w:spacing w:line="70" w:lineRule="exact" w:before="1"/>
        <w:rPr>
          <w:sz w:val="7"/>
          <w:szCs w:val="7"/>
        </w:rPr>
      </w:pPr>
      <w:r>
        <w:rPr>
          <w:sz w:val="7"/>
          <w:szCs w:val="7"/>
        </w:rPr>
      </w:r>
    </w:p>
    <w:tbl>
      <w:tblPr>
        <w:tblW w:w="0" w:type="auto"/>
        <w:jc w:val="left"/>
        <w:tblInd w:w="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CB8C9"/>
          </w:tcPr>
          <w:p>
            <w:pPr>
              <w:pStyle w:val="TableParagraph"/>
              <w:spacing w:line="257" w:lineRule="exact"/>
              <w:ind w:left="434" w:right="42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P/N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8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8C9"/>
          </w:tcPr>
          <w:p>
            <w:pPr>
              <w:pStyle w:val="TableParagraph"/>
              <w:spacing w:line="257" w:lineRule="exact"/>
              <w:ind w:left="3139" w:right="3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7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CB8C9"/>
          </w:tcPr>
          <w:p>
            <w:pPr>
              <w:pStyle w:val="TableParagraph"/>
              <w:spacing w:line="257" w:lineRule="exact"/>
              <w:ind w:left="318" w:right="29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ks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5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2078-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Cache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</w:tr>
    </w:tbl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0"/>
          <w:w w:val="100"/>
        </w:rPr>
        <w:t>HW</w:t>
      </w:r>
      <w:r>
        <w:rPr>
          <w:rFonts w:ascii="Calibri" w:hAnsi="Calibri" w:cs="Calibri" w:eastAsia="Calibri"/>
          <w:spacing w:val="-1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-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SAN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0" w:lineRule="exact" w:before="2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128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ACB8C9"/>
          </w:tcPr>
          <w:p>
            <w:pPr>
              <w:pStyle w:val="TableParagraph"/>
              <w:spacing w:line="257" w:lineRule="exact"/>
              <w:ind w:left="434" w:right="42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P/N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8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8C9"/>
          </w:tcPr>
          <w:p>
            <w:pPr>
              <w:pStyle w:val="TableParagraph"/>
              <w:spacing w:line="257" w:lineRule="exact"/>
              <w:ind w:left="3139" w:right="312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7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ACB8C9"/>
          </w:tcPr>
          <w:p>
            <w:pPr>
              <w:pStyle w:val="TableParagraph"/>
              <w:spacing w:line="257" w:lineRule="exact"/>
              <w:ind w:left="318" w:right="29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ks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8960-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24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IBM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Stora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etw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rki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24B-6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2446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F24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6G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7498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24B-6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16G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305" w:hRule="exact"/>
        </w:trPr>
        <w:tc>
          <w:tcPr>
            <w:tcW w:w="128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ind w:left="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00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Shippin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Handlin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ind w:left="358" w:right="33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</w:tr>
    </w:tbl>
    <w:sectPr>
      <w:pgSz w:w="11904" w:h="16840"/>
      <w:pgMar w:top="1040" w:bottom="280" w:left="9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6"/>
      <w:ind w:left="138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Fedina Martin Mgr. (SPR/VEZ)</dc:creator>
  <dcterms:created xsi:type="dcterms:W3CDTF">2020-12-22T11:50:32Z</dcterms:created>
  <dcterms:modified xsi:type="dcterms:W3CDTF">2020-12-22T11:50:32Z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LastSaved">
    <vt:filetime>2020-12-22T00:00:00Z</vt:filetime>
  </property>
</Properties>
</file>