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C7A68" w:rsidP="00DC7A6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1.1.2015</w:t>
      </w:r>
      <w:proofErr w:type="gramEnd"/>
      <w:r>
        <w:rPr>
          <w:rFonts w:ascii="Arial" w:hAnsi="Arial" w:cs="Arial"/>
          <w:b/>
          <w:sz w:val="36"/>
        </w:rPr>
        <w:t xml:space="preserve"> do 31.12.2015</w:t>
      </w:r>
    </w:p>
    <w:p w:rsidR="00DC7A68" w:rsidRDefault="00962AA9" w:rsidP="00DC7A68">
      <w:pPr>
        <w:numPr>
          <w:ilvl w:val="1"/>
          <w:numId w:val="21"/>
        </w:numPr>
      </w:pPr>
      <w:r>
        <w:t>x</w:t>
      </w:r>
    </w:p>
    <w:p w:rsidR="00DC7A68" w:rsidRDefault="00962AA9" w:rsidP="00DC7A68">
      <w:pPr>
        <w:numPr>
          <w:ilvl w:val="1"/>
          <w:numId w:val="21"/>
        </w:numPr>
      </w:pPr>
      <w:r>
        <w:t>x</w:t>
      </w:r>
    </w:p>
    <w:p w:rsidR="00DC7A68" w:rsidRDefault="00962AA9" w:rsidP="00DC7A68">
      <w:pPr>
        <w:numPr>
          <w:ilvl w:val="2"/>
          <w:numId w:val="21"/>
        </w:numPr>
        <w:ind w:left="584"/>
      </w:pPr>
      <w:r>
        <w:t>x</w:t>
      </w:r>
    </w:p>
    <w:p w:rsidR="00DC7A68" w:rsidRDefault="00962AA9" w:rsidP="00DC7A68">
      <w:pPr>
        <w:numPr>
          <w:ilvl w:val="2"/>
          <w:numId w:val="21"/>
        </w:numPr>
        <w:ind w:left="584"/>
      </w:pPr>
      <w:r>
        <w:t>x</w:t>
      </w:r>
    </w:p>
    <w:p w:rsidR="00DC7A68" w:rsidRDefault="00962AA9" w:rsidP="00DC7A68">
      <w:pPr>
        <w:numPr>
          <w:ilvl w:val="1"/>
          <w:numId w:val="21"/>
        </w:numPr>
      </w:pPr>
      <w:r>
        <w:t>x</w:t>
      </w:r>
    </w:p>
    <w:p w:rsidR="00DC7A68" w:rsidRDefault="00962AA9" w:rsidP="00DC7A68">
      <w:pPr>
        <w:numPr>
          <w:ilvl w:val="3"/>
          <w:numId w:val="21"/>
        </w:numPr>
      </w:pPr>
      <w:r>
        <w:t>x</w:t>
      </w:r>
    </w:p>
    <w:p w:rsidR="00DC7A68" w:rsidRDefault="00962AA9" w:rsidP="00DC7A68">
      <w:pPr>
        <w:numPr>
          <w:ilvl w:val="3"/>
          <w:numId w:val="21"/>
        </w:numPr>
      </w:pPr>
      <w:r>
        <w:t>x</w:t>
      </w:r>
    </w:p>
    <w:p w:rsidR="00DC7A68" w:rsidRDefault="00962AA9" w:rsidP="00DC7A68">
      <w:pPr>
        <w:numPr>
          <w:ilvl w:val="3"/>
          <w:numId w:val="21"/>
        </w:numPr>
      </w:pPr>
      <w:r>
        <w:t>x</w:t>
      </w:r>
    </w:p>
    <w:p w:rsidR="00DC7A68" w:rsidRDefault="00962AA9" w:rsidP="00DC7A68">
      <w:pPr>
        <w:numPr>
          <w:ilvl w:val="3"/>
          <w:numId w:val="21"/>
        </w:numPr>
      </w:pPr>
      <w:r>
        <w:t>x</w:t>
      </w:r>
    </w:p>
    <w:p w:rsidR="00DC7A68" w:rsidRDefault="00962AA9" w:rsidP="00DC7A68">
      <w:pPr>
        <w:numPr>
          <w:ilvl w:val="1"/>
          <w:numId w:val="21"/>
        </w:numPr>
        <w:spacing w:after="0"/>
      </w:pPr>
      <w:r>
        <w:t>x</w:t>
      </w:r>
    </w:p>
    <w:p w:rsidR="00DC7A68" w:rsidRDefault="00962AA9" w:rsidP="00DC7A68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DC7A68" w:rsidRDefault="00962AA9" w:rsidP="00DC7A6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C7A68" w:rsidRDefault="00962AA9" w:rsidP="00DC7A68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DC7A68" w:rsidRDefault="00DC7A68" w:rsidP="00DC7A6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C7A68" w:rsidRDefault="00DC7A68" w:rsidP="00DC7A68">
      <w:pPr>
        <w:numPr>
          <w:ilvl w:val="0"/>
          <w:numId w:val="0"/>
        </w:numPr>
        <w:spacing w:before="120" w:after="0" w:line="240" w:lineRule="auto"/>
        <w:jc w:val="both"/>
      </w:pPr>
    </w:p>
    <w:p w:rsidR="00DC7A68" w:rsidRDefault="00DC7A68" w:rsidP="00DC7A68">
      <w:pPr>
        <w:numPr>
          <w:ilvl w:val="0"/>
          <w:numId w:val="0"/>
        </w:numPr>
        <w:spacing w:before="120" w:after="0" w:line="240" w:lineRule="auto"/>
        <w:jc w:val="both"/>
      </w:pPr>
    </w:p>
    <w:p w:rsidR="00DC7A68" w:rsidRDefault="00DC7A68" w:rsidP="00DC7A68">
      <w:pPr>
        <w:numPr>
          <w:ilvl w:val="0"/>
          <w:numId w:val="0"/>
        </w:numPr>
        <w:spacing w:after="0" w:line="240" w:lineRule="auto"/>
        <w:jc w:val="both"/>
        <w:sectPr w:rsidR="00DC7A6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C7A68" w:rsidRDefault="00DC7A68" w:rsidP="00DC7A6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0B44F9">
        <w:t>Ostravě</w:t>
      </w:r>
      <w:r>
        <w:t xml:space="preserve"> dne </w:t>
      </w:r>
    </w:p>
    <w:p w:rsidR="00DC7A68" w:rsidRDefault="00DC7A68" w:rsidP="00DC7A68">
      <w:pPr>
        <w:numPr>
          <w:ilvl w:val="0"/>
          <w:numId w:val="0"/>
        </w:numPr>
        <w:spacing w:after="0" w:line="240" w:lineRule="auto"/>
        <w:jc w:val="both"/>
      </w:pPr>
    </w:p>
    <w:p w:rsidR="00DC7A68" w:rsidRDefault="00DC7A68" w:rsidP="00DC7A6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0B44F9" w:rsidRDefault="000B44F9" w:rsidP="00DC7A68">
      <w:pPr>
        <w:numPr>
          <w:ilvl w:val="0"/>
          <w:numId w:val="0"/>
        </w:numPr>
        <w:spacing w:after="0" w:line="240" w:lineRule="auto"/>
        <w:jc w:val="both"/>
      </w:pPr>
    </w:p>
    <w:p w:rsidR="00DC7A68" w:rsidRDefault="00DC7A68" w:rsidP="00DC7A68">
      <w:pPr>
        <w:numPr>
          <w:ilvl w:val="0"/>
          <w:numId w:val="0"/>
        </w:numPr>
        <w:spacing w:after="0" w:line="240" w:lineRule="auto"/>
        <w:jc w:val="both"/>
      </w:pPr>
    </w:p>
    <w:p w:rsidR="00DC7A68" w:rsidRDefault="00DC7A68" w:rsidP="00DC7A6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C7A68" w:rsidRDefault="00DC7A68" w:rsidP="00DC7A68">
      <w:pPr>
        <w:numPr>
          <w:ilvl w:val="0"/>
          <w:numId w:val="0"/>
        </w:numPr>
        <w:spacing w:after="0" w:line="240" w:lineRule="auto"/>
        <w:jc w:val="center"/>
      </w:pPr>
    </w:p>
    <w:p w:rsidR="00DC7A68" w:rsidRDefault="00DC7A68" w:rsidP="00DC7A68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DC7A68" w:rsidRDefault="00DC7A68" w:rsidP="00DC7A68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DC7A68" w:rsidRDefault="00DC7A68" w:rsidP="00DC7A6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DC7A68" w:rsidRDefault="00DC7A68" w:rsidP="00DC7A68">
      <w:pPr>
        <w:numPr>
          <w:ilvl w:val="0"/>
          <w:numId w:val="0"/>
        </w:numPr>
        <w:spacing w:after="0" w:line="240" w:lineRule="auto"/>
      </w:pPr>
    </w:p>
    <w:p w:rsidR="00DC7A68" w:rsidRDefault="00DC7A68" w:rsidP="00DC7A6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0B44F9" w:rsidRDefault="000B44F9" w:rsidP="00DC7A68">
      <w:pPr>
        <w:numPr>
          <w:ilvl w:val="0"/>
          <w:numId w:val="0"/>
        </w:numPr>
        <w:spacing w:after="0" w:line="240" w:lineRule="auto"/>
      </w:pPr>
    </w:p>
    <w:p w:rsidR="00DC7A68" w:rsidRDefault="00DC7A68" w:rsidP="00DC7A68">
      <w:pPr>
        <w:numPr>
          <w:ilvl w:val="0"/>
          <w:numId w:val="0"/>
        </w:numPr>
        <w:spacing w:after="0" w:line="240" w:lineRule="auto"/>
      </w:pPr>
    </w:p>
    <w:p w:rsidR="00DC7A68" w:rsidRDefault="00DC7A68" w:rsidP="00DC7A6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C7A68" w:rsidRDefault="00DC7A68" w:rsidP="00DC7A68">
      <w:pPr>
        <w:numPr>
          <w:ilvl w:val="0"/>
          <w:numId w:val="0"/>
        </w:numPr>
        <w:spacing w:after="0" w:line="240" w:lineRule="auto"/>
        <w:jc w:val="center"/>
      </w:pPr>
    </w:p>
    <w:p w:rsidR="00DC7A68" w:rsidRDefault="00962AA9" w:rsidP="00DC7A68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DC7A68" w:rsidRPr="00DC7A68" w:rsidRDefault="00962AA9" w:rsidP="00DC7A68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DC7A68" w:rsidRPr="00DC7A68" w:rsidSect="00DC7A6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91E" w:rsidRDefault="00E3391E">
      <w:r>
        <w:separator/>
      </w:r>
    </w:p>
  </w:endnote>
  <w:endnote w:type="continuationSeparator" w:id="0">
    <w:p w:rsidR="00E3391E" w:rsidRDefault="00E3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62AA9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62AA9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91E" w:rsidRDefault="00E3391E">
      <w:r>
        <w:separator/>
      </w:r>
    </w:p>
  </w:footnote>
  <w:footnote w:type="continuationSeparator" w:id="0">
    <w:p w:rsidR="00E3391E" w:rsidRDefault="00E3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3079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C3ECDF" wp14:editId="2562DB9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C7A6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C8FDD24" wp14:editId="1623966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C7A6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982707-4426/2012 -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E4CDB15" wp14:editId="157D984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713CED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4F9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0799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596C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2AA9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C7A68"/>
    <w:rsid w:val="00DD6C0C"/>
    <w:rsid w:val="00DF2BE0"/>
    <w:rsid w:val="00E11B3F"/>
    <w:rsid w:val="00E2097A"/>
    <w:rsid w:val="00E32687"/>
    <w:rsid w:val="00E33719"/>
    <w:rsid w:val="00E3391E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E4DEF-D389-412C-A556-27712100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132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2015-01-02T13:55:00Z</cp:lastPrinted>
  <dcterms:created xsi:type="dcterms:W3CDTF">2016-08-25T05:27:00Z</dcterms:created>
  <dcterms:modified xsi:type="dcterms:W3CDTF">2016-08-25T05:28:00Z</dcterms:modified>
</cp:coreProperties>
</file>