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F3DC9" w:rsidP="000F3DC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307B47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07B47">
        <w:rPr>
          <w:rFonts w:ascii="Arial" w:hAnsi="Arial" w:cs="Arial"/>
          <w:b/>
          <w:sz w:val="36"/>
        </w:rPr>
        <w:t>6</w:t>
      </w:r>
    </w:p>
    <w:p w:rsidR="000F3DC9" w:rsidRDefault="00BD60BB" w:rsidP="000F3DC9">
      <w:pPr>
        <w:numPr>
          <w:ilvl w:val="1"/>
          <w:numId w:val="21"/>
        </w:numPr>
      </w:pPr>
      <w:r>
        <w:t>x</w:t>
      </w:r>
    </w:p>
    <w:p w:rsidR="000F3DC9" w:rsidRDefault="00BD60BB" w:rsidP="000F3DC9">
      <w:pPr>
        <w:numPr>
          <w:ilvl w:val="1"/>
          <w:numId w:val="21"/>
        </w:numPr>
      </w:pPr>
      <w:r>
        <w:t>x</w:t>
      </w:r>
    </w:p>
    <w:p w:rsidR="000F3DC9" w:rsidRDefault="00BD60BB" w:rsidP="000F3DC9">
      <w:pPr>
        <w:numPr>
          <w:ilvl w:val="2"/>
          <w:numId w:val="21"/>
        </w:numPr>
        <w:ind w:left="584"/>
      </w:pPr>
      <w:r>
        <w:t>x</w:t>
      </w:r>
    </w:p>
    <w:p w:rsidR="000F3DC9" w:rsidRDefault="00BD60BB" w:rsidP="000F3DC9">
      <w:pPr>
        <w:numPr>
          <w:ilvl w:val="2"/>
          <w:numId w:val="21"/>
        </w:numPr>
        <w:ind w:left="584"/>
      </w:pPr>
      <w:r>
        <w:t>x</w:t>
      </w:r>
    </w:p>
    <w:p w:rsidR="000F3DC9" w:rsidRDefault="00BD60BB" w:rsidP="000F3DC9">
      <w:pPr>
        <w:numPr>
          <w:ilvl w:val="1"/>
          <w:numId w:val="21"/>
        </w:numPr>
      </w:pPr>
      <w:r>
        <w:t>x</w:t>
      </w:r>
    </w:p>
    <w:p w:rsidR="000F3DC9" w:rsidRDefault="00BD60BB" w:rsidP="000F3DC9">
      <w:pPr>
        <w:numPr>
          <w:ilvl w:val="3"/>
          <w:numId w:val="21"/>
        </w:numPr>
      </w:pPr>
      <w:r>
        <w:t>x</w:t>
      </w:r>
    </w:p>
    <w:p w:rsidR="000F3DC9" w:rsidRDefault="00BD60BB" w:rsidP="000F3DC9">
      <w:pPr>
        <w:numPr>
          <w:ilvl w:val="3"/>
          <w:numId w:val="21"/>
        </w:numPr>
      </w:pPr>
      <w:r>
        <w:t>x</w:t>
      </w:r>
    </w:p>
    <w:p w:rsidR="000F3DC9" w:rsidRDefault="00BD60BB" w:rsidP="000F3DC9">
      <w:pPr>
        <w:numPr>
          <w:ilvl w:val="3"/>
          <w:numId w:val="21"/>
        </w:numPr>
      </w:pPr>
      <w:r>
        <w:t>x</w:t>
      </w:r>
    </w:p>
    <w:p w:rsidR="000F3DC9" w:rsidRDefault="00BD60BB" w:rsidP="000F3DC9">
      <w:pPr>
        <w:numPr>
          <w:ilvl w:val="3"/>
          <w:numId w:val="21"/>
        </w:numPr>
      </w:pPr>
      <w:r>
        <w:t>x</w:t>
      </w:r>
    </w:p>
    <w:p w:rsidR="000F3DC9" w:rsidRDefault="00BD60BB" w:rsidP="000F3DC9">
      <w:pPr>
        <w:numPr>
          <w:ilvl w:val="3"/>
          <w:numId w:val="21"/>
        </w:numPr>
      </w:pPr>
      <w:r>
        <w:t>x</w:t>
      </w:r>
    </w:p>
    <w:p w:rsidR="000F3DC9" w:rsidRDefault="00BD60BB" w:rsidP="000F3DC9">
      <w:pPr>
        <w:numPr>
          <w:ilvl w:val="1"/>
          <w:numId w:val="21"/>
        </w:numPr>
        <w:spacing w:after="0"/>
      </w:pPr>
      <w:r>
        <w:t>x</w:t>
      </w:r>
    </w:p>
    <w:p w:rsidR="000F3DC9" w:rsidRDefault="00BD60BB" w:rsidP="000F3DC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0F3DC9" w:rsidRDefault="00BD60BB" w:rsidP="000F3DC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F3DC9" w:rsidRDefault="00BD60BB" w:rsidP="000F3DC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0F3DC9" w:rsidRDefault="000F3DC9" w:rsidP="000F3DC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F3DC9" w:rsidRDefault="000F3DC9" w:rsidP="000F3DC9">
      <w:pPr>
        <w:numPr>
          <w:ilvl w:val="0"/>
          <w:numId w:val="0"/>
        </w:numPr>
        <w:spacing w:before="120" w:after="0" w:line="240" w:lineRule="auto"/>
        <w:jc w:val="both"/>
      </w:pPr>
    </w:p>
    <w:p w:rsidR="000F3DC9" w:rsidRDefault="000F3DC9" w:rsidP="000F3DC9">
      <w:pPr>
        <w:numPr>
          <w:ilvl w:val="0"/>
          <w:numId w:val="0"/>
        </w:numPr>
        <w:spacing w:before="120" w:after="0" w:line="240" w:lineRule="auto"/>
        <w:jc w:val="both"/>
      </w:pP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both"/>
        <w:sectPr w:rsidR="000F3DC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8D491A">
        <w:t>Ostravě</w:t>
      </w:r>
      <w:r>
        <w:t xml:space="preserve"> dne </w:t>
      </w: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both"/>
      </w:pP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D491A" w:rsidRDefault="008D491A" w:rsidP="000F3DC9">
      <w:pPr>
        <w:numPr>
          <w:ilvl w:val="0"/>
          <w:numId w:val="0"/>
        </w:numPr>
        <w:spacing w:after="0" w:line="240" w:lineRule="auto"/>
        <w:jc w:val="both"/>
      </w:pP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both"/>
      </w:pP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center"/>
      </w:pP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307B47">
        <w:t>Daniel Ustohal</w:t>
      </w: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0F3DC9" w:rsidRDefault="000F3DC9" w:rsidP="000F3DC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0F3DC9" w:rsidRDefault="000F3DC9" w:rsidP="000F3DC9">
      <w:pPr>
        <w:numPr>
          <w:ilvl w:val="0"/>
          <w:numId w:val="0"/>
        </w:numPr>
        <w:spacing w:after="0" w:line="240" w:lineRule="auto"/>
      </w:pPr>
    </w:p>
    <w:p w:rsidR="000F3DC9" w:rsidRDefault="000F3DC9" w:rsidP="000F3DC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D491A" w:rsidRDefault="008D491A" w:rsidP="000F3DC9">
      <w:pPr>
        <w:numPr>
          <w:ilvl w:val="0"/>
          <w:numId w:val="0"/>
        </w:numPr>
        <w:spacing w:after="0" w:line="240" w:lineRule="auto"/>
      </w:pPr>
    </w:p>
    <w:p w:rsidR="000F3DC9" w:rsidRDefault="000F3DC9" w:rsidP="000F3DC9">
      <w:pPr>
        <w:numPr>
          <w:ilvl w:val="0"/>
          <w:numId w:val="0"/>
        </w:numPr>
        <w:spacing w:after="0" w:line="240" w:lineRule="auto"/>
      </w:pP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F3DC9" w:rsidRDefault="000F3DC9" w:rsidP="000F3DC9">
      <w:pPr>
        <w:numPr>
          <w:ilvl w:val="0"/>
          <w:numId w:val="0"/>
        </w:numPr>
        <w:spacing w:after="0" w:line="240" w:lineRule="auto"/>
        <w:jc w:val="center"/>
      </w:pPr>
    </w:p>
    <w:p w:rsidR="000F3DC9" w:rsidRDefault="00BD60BB" w:rsidP="000F3DC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F3DC9" w:rsidRPr="000F3DC9" w:rsidRDefault="00BD60BB" w:rsidP="000F3DC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0F3DC9" w:rsidRPr="000F3DC9" w:rsidSect="000F3DC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1E" w:rsidRDefault="00E3391E">
      <w:r>
        <w:separator/>
      </w:r>
    </w:p>
  </w:endnote>
  <w:endnote w:type="continuationSeparator" w:id="0">
    <w:p w:rsidR="00E3391E" w:rsidRDefault="00E3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D60B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D60B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1E" w:rsidRDefault="00E3391E">
      <w:r>
        <w:separator/>
      </w:r>
    </w:p>
  </w:footnote>
  <w:footnote w:type="continuationSeparator" w:id="0">
    <w:p w:rsidR="00E3391E" w:rsidRDefault="00E3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3079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64C9F5" wp14:editId="26A47FD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F3DC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C8372A" wp14:editId="0EF90F9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F3DC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982707-4426/2012 -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D8CD36" wp14:editId="2F45358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E04B0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3DC9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0799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7B47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7C03"/>
    <w:rsid w:val="00890171"/>
    <w:rsid w:val="00890E39"/>
    <w:rsid w:val="0089511D"/>
    <w:rsid w:val="008C19B6"/>
    <w:rsid w:val="008D491A"/>
    <w:rsid w:val="008F0B29"/>
    <w:rsid w:val="008F2BFB"/>
    <w:rsid w:val="00907F89"/>
    <w:rsid w:val="009161FD"/>
    <w:rsid w:val="00927254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60BB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3391E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B28C330-FB52-4C12-A51B-782D11DE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137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2015-12-11T06:36:00Z</cp:lastPrinted>
  <dcterms:created xsi:type="dcterms:W3CDTF">2016-08-25T05:30:00Z</dcterms:created>
  <dcterms:modified xsi:type="dcterms:W3CDTF">2016-08-25T05:30:00Z</dcterms:modified>
</cp:coreProperties>
</file>