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92F36" w:rsidP="00B92F3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D74249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B92F36" w:rsidRDefault="00B92F36" w:rsidP="00B92F3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982707-4426/2012</w:t>
      </w:r>
    </w:p>
    <w:p w:rsidR="00B92F36" w:rsidRDefault="00B92F36" w:rsidP="00B92F3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Miroslav Štěpán, obchodní ředitel regionu Severní Morava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</w:p>
    <w:p w:rsidR="00B92F36" w:rsidRDefault="00B92F36" w:rsidP="00B92F3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92F36" w:rsidRDefault="00B92F36" w:rsidP="00B92F36">
      <w:pPr>
        <w:numPr>
          <w:ilvl w:val="0"/>
          <w:numId w:val="0"/>
        </w:numPr>
        <w:spacing w:after="0" w:line="240" w:lineRule="auto"/>
        <w:ind w:left="142"/>
      </w:pPr>
    </w:p>
    <w:p w:rsidR="00B92F36" w:rsidRDefault="00A354EE" w:rsidP="00B92F3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354EE">
        <w:t>x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54EE">
        <w:t>x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54EE">
        <w:t>x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354EE">
        <w:t>x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354EE">
        <w:t>x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354EE">
        <w:t>x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54EE">
        <w:t>x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354EE">
        <w:t>x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354EE">
        <w:t>x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80C72">
        <w:t>x</w:t>
      </w:r>
    </w:p>
    <w:p w:rsidR="00B92F36" w:rsidRDefault="00B92F36" w:rsidP="00B92F3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92F36" w:rsidRDefault="00B92F3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92F36" w:rsidRPr="00B92F36" w:rsidRDefault="00B92F36" w:rsidP="00B92F3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92F36" w:rsidRDefault="00B92F36" w:rsidP="00B92F3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982707-4426/2012 ze dne 31.12.2012 (dále jen "Dohoda"), a to následujícím způsobem:</w:t>
      </w:r>
    </w:p>
    <w:p w:rsidR="00B92F36" w:rsidRDefault="00B92F36" w:rsidP="00B92F36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B92F36" w:rsidRDefault="00B92F36" w:rsidP="00B92F36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2 - Cena za službu Balík Na poštu, je plně nahrazen textem obsaženým v Příloze č. 2 tohoto Dodatku.</w:t>
      </w:r>
    </w:p>
    <w:p w:rsidR="00B92F36" w:rsidRPr="00B92F36" w:rsidRDefault="00B92F36" w:rsidP="00B92F3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92F36" w:rsidRDefault="00B92F36" w:rsidP="00B92F3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92F36" w:rsidRDefault="00B92F36" w:rsidP="00B92F3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D74249">
        <w:t>2</w:t>
      </w:r>
      <w:r>
        <w:t xml:space="preserve"> je platný </w:t>
      </w:r>
      <w:r w:rsidR="00D74249">
        <w:t>d</w:t>
      </w:r>
      <w:r>
        <w:t>nem jeho podpisu oběma smluvními stranami</w:t>
      </w:r>
      <w:r w:rsidR="00D74249">
        <w:t xml:space="preserve"> a účinný </w:t>
      </w:r>
      <w:r w:rsidR="00D74249" w:rsidRPr="00D74249">
        <w:rPr>
          <w:b/>
        </w:rPr>
        <w:t>od 1.1.2014</w:t>
      </w:r>
      <w:r w:rsidRPr="00D74249">
        <w:rPr>
          <w:b/>
        </w:rPr>
        <w:t>.</w:t>
      </w:r>
    </w:p>
    <w:p w:rsidR="00B92F36" w:rsidRDefault="00B92F36" w:rsidP="00B92F3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D74249">
        <w:t>2</w:t>
      </w:r>
      <w:r>
        <w:t xml:space="preserve"> je sepsán ve dvou vyhotoveních s platností originálu, z nichž každá ze stran obdrží po jednom vyhotovení.</w:t>
      </w:r>
    </w:p>
    <w:p w:rsidR="00B92F36" w:rsidRDefault="00B92F36" w:rsidP="00B92F36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B92F36" w:rsidRDefault="00B92F36" w:rsidP="00B92F36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B92F36" w:rsidRDefault="00B92F36" w:rsidP="00B92F36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B92F36" w:rsidRDefault="00B92F36" w:rsidP="00B92F36">
      <w:pPr>
        <w:numPr>
          <w:ilvl w:val="0"/>
          <w:numId w:val="0"/>
        </w:numPr>
        <w:spacing w:after="120"/>
      </w:pPr>
    </w:p>
    <w:p w:rsidR="00B92F36" w:rsidRDefault="00B92F36" w:rsidP="00B92F36">
      <w:pPr>
        <w:numPr>
          <w:ilvl w:val="0"/>
          <w:numId w:val="0"/>
        </w:numPr>
        <w:spacing w:after="120"/>
      </w:pPr>
    </w:p>
    <w:p w:rsidR="00B92F36" w:rsidRDefault="00B92F36" w:rsidP="00B92F36">
      <w:pPr>
        <w:numPr>
          <w:ilvl w:val="0"/>
          <w:numId w:val="0"/>
        </w:numPr>
        <w:spacing w:after="120"/>
      </w:pPr>
    </w:p>
    <w:p w:rsidR="00B92F36" w:rsidRDefault="00B92F36" w:rsidP="00B92F36">
      <w:pPr>
        <w:numPr>
          <w:ilvl w:val="0"/>
          <w:numId w:val="0"/>
        </w:numPr>
        <w:spacing w:after="120"/>
        <w:sectPr w:rsidR="00B92F3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92F36" w:rsidRDefault="00B92F36" w:rsidP="00B92F36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D74249">
        <w:t>Ostravě</w:t>
      </w:r>
      <w:r>
        <w:t xml:space="preserve"> dne 10.12.2013</w:t>
      </w:r>
    </w:p>
    <w:p w:rsidR="00B92F36" w:rsidRDefault="00B92F36" w:rsidP="00B92F36">
      <w:pPr>
        <w:numPr>
          <w:ilvl w:val="0"/>
          <w:numId w:val="0"/>
        </w:numPr>
        <w:spacing w:after="120"/>
      </w:pPr>
    </w:p>
    <w:p w:rsidR="00B92F36" w:rsidRDefault="00B92F36" w:rsidP="00B92F36">
      <w:pPr>
        <w:numPr>
          <w:ilvl w:val="0"/>
          <w:numId w:val="0"/>
        </w:numPr>
        <w:spacing w:after="120"/>
      </w:pPr>
      <w:r>
        <w:t>Za ČP:</w:t>
      </w:r>
    </w:p>
    <w:p w:rsidR="00B92F36" w:rsidRDefault="00B92F36" w:rsidP="00B92F36">
      <w:pPr>
        <w:numPr>
          <w:ilvl w:val="0"/>
          <w:numId w:val="0"/>
        </w:numPr>
        <w:spacing w:after="120"/>
      </w:pPr>
    </w:p>
    <w:p w:rsidR="00B92F36" w:rsidRDefault="00B92F36" w:rsidP="00B92F3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92F36" w:rsidRDefault="00B92F36" w:rsidP="00B92F36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B92F36" w:rsidRDefault="00B92F36" w:rsidP="00B92F36">
      <w:pPr>
        <w:numPr>
          <w:ilvl w:val="0"/>
          <w:numId w:val="0"/>
        </w:numPr>
        <w:spacing w:after="120"/>
        <w:jc w:val="center"/>
      </w:pPr>
      <w:r>
        <w:t>obchodní ředitel regionu Severní Morava</w:t>
      </w:r>
    </w:p>
    <w:p w:rsidR="00B92F36" w:rsidRDefault="00B92F36" w:rsidP="00B92F3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B92F36" w:rsidRDefault="00B92F36" w:rsidP="00B92F36">
      <w:pPr>
        <w:numPr>
          <w:ilvl w:val="0"/>
          <w:numId w:val="0"/>
        </w:numPr>
        <w:spacing w:after="120"/>
      </w:pPr>
    </w:p>
    <w:p w:rsidR="00B92F36" w:rsidRDefault="00B92F36" w:rsidP="00B92F36">
      <w:pPr>
        <w:numPr>
          <w:ilvl w:val="0"/>
          <w:numId w:val="0"/>
        </w:numPr>
        <w:spacing w:after="120"/>
      </w:pPr>
      <w:r>
        <w:t>Za Odesílatele:</w:t>
      </w:r>
    </w:p>
    <w:p w:rsidR="00B92F36" w:rsidRDefault="00B92F36" w:rsidP="00B92F36">
      <w:pPr>
        <w:numPr>
          <w:ilvl w:val="0"/>
          <w:numId w:val="0"/>
        </w:numPr>
        <w:spacing w:after="120"/>
      </w:pPr>
    </w:p>
    <w:p w:rsidR="00B92F36" w:rsidRDefault="00B92F36" w:rsidP="00B92F3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92F36" w:rsidRDefault="00E80C72" w:rsidP="00B92F36">
      <w:pPr>
        <w:numPr>
          <w:ilvl w:val="0"/>
          <w:numId w:val="0"/>
        </w:numPr>
        <w:spacing w:after="120"/>
        <w:jc w:val="center"/>
      </w:pPr>
      <w:r>
        <w:t>x</w:t>
      </w:r>
    </w:p>
    <w:p w:rsidR="00B92F36" w:rsidRPr="00B92F36" w:rsidRDefault="00E80C72" w:rsidP="00B92F36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B92F36" w:rsidRPr="00B92F36" w:rsidSect="00B92F3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1C" w:rsidRDefault="009B211C">
      <w:r>
        <w:separator/>
      </w:r>
    </w:p>
  </w:endnote>
  <w:endnote w:type="continuationSeparator" w:id="0">
    <w:p w:rsidR="009B211C" w:rsidRDefault="009B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E80C7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E80C7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1C" w:rsidRDefault="009B211C">
      <w:r>
        <w:separator/>
      </w:r>
    </w:p>
  </w:footnote>
  <w:footnote w:type="continuationSeparator" w:id="0">
    <w:p w:rsidR="009B211C" w:rsidRDefault="009B2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34E0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786EDD" wp14:editId="4D420A1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92F3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D74249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6506376" wp14:editId="450464B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92F3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982707-4426/2012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49942FB" wp14:editId="16AB8A5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9953A6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5365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211C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354EE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0B3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2F36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249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34E0D"/>
    <w:rsid w:val="00E56801"/>
    <w:rsid w:val="00E57C2B"/>
    <w:rsid w:val="00E63E0B"/>
    <w:rsid w:val="00E80C72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5B74B-32AF-4EA7-985A-67CBAF5E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2</Pages>
  <Words>314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4</cp:revision>
  <cp:lastPrinted>2014-01-02T09:22:00Z</cp:lastPrinted>
  <dcterms:created xsi:type="dcterms:W3CDTF">2016-08-24T13:33:00Z</dcterms:created>
  <dcterms:modified xsi:type="dcterms:W3CDTF">2016-08-25T05:14:00Z</dcterms:modified>
</cp:coreProperties>
</file>