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bookmarkEnd w:id="0"/>
    </w:tbl>
    <w:p w:rsidR="00434B01" w:rsidRDefault="00434B01" w:rsidP="00F27656">
      <w:pPr>
        <w:pStyle w:val="Nzev"/>
      </w:pPr>
    </w:p>
    <w:p w:rsidR="00F27656" w:rsidRPr="00F27656" w:rsidRDefault="00F27656" w:rsidP="00F27656">
      <w:pPr>
        <w:pStyle w:val="Nzev"/>
      </w:pPr>
      <w:r w:rsidRPr="00F27656">
        <w:t>Specifické podmínky provozování pro vlastnický model provozování</w:t>
      </w:r>
    </w:p>
    <w:p w:rsidR="00F27656" w:rsidRPr="00F27656" w:rsidRDefault="00F27656" w:rsidP="00F27656">
      <w:pPr>
        <w:spacing w:after="120"/>
        <w:ind w:left="284" w:hanging="284"/>
      </w:pPr>
      <w:r w:rsidRPr="00F27656">
        <w:t>I.</w:t>
      </w:r>
      <w:r w:rsidRPr="00F27656">
        <w:tab/>
        <w:t xml:space="preserve">Vodohospodářská infrastruktura bude nejméně po dobu 10 let od prvního dne následujícího kalendářního roku po nabytí právní moci posledního kolaudačního souhlasu k projektu provozována v rámci vlastnického modelu, zejména bude platit, že subjekt zodpovědný za provozování je 100% vlastněn vlastníkem dotčené infrastruktury a případnými dalšími veřejnými vlastníky a infrastrukturu provozuje na základě smlouvy nebo jiného místně platného pověření a přímo drží povolení k provozování (k modelům provozování infrastruktury a podmínkám stanoveným pro vlastnický model viz dokument „Metodika pro žadatele rozvádějící podmínky přílohy č. 6 Programového dokumentu OPŽP 2014 – 2020“, dále jen „Metodika“, která je součástí </w:t>
      </w:r>
      <w:proofErr w:type="spellStart"/>
      <w:r w:rsidRPr="00F27656">
        <w:t>PrŽaP</w:t>
      </w:r>
      <w:proofErr w:type="spellEnd"/>
      <w:r w:rsidRPr="00F27656">
        <w:t>).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 viz Metodika) společně</w:t>
      </w:r>
      <w:r w:rsidRPr="00F27656">
        <w:br/>
        <w:t xml:space="preserve">s podpořenou infrastrukturou v rámci podpořeného vlastnického modelu provozování. </w:t>
      </w:r>
    </w:p>
    <w:p w:rsidR="00F27656" w:rsidRPr="00F27656" w:rsidRDefault="00F27656" w:rsidP="00F27656">
      <w:pPr>
        <w:spacing w:after="120"/>
        <w:ind w:left="284" w:hanging="284"/>
      </w:pPr>
      <w:r w:rsidRPr="00F27656">
        <w:t xml:space="preserve">II. </w:t>
      </w:r>
      <w:r w:rsidRPr="00F27656">
        <w:tab/>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přípustné pouze z důvodu:</w:t>
      </w:r>
    </w:p>
    <w:p w:rsidR="00F27656" w:rsidRPr="00F27656" w:rsidRDefault="00F27656" w:rsidP="00F27656">
      <w:pPr>
        <w:spacing w:after="120"/>
        <w:ind w:left="567" w:hanging="283"/>
      </w:pPr>
      <w:r w:rsidRPr="00F27656">
        <w:t>a) snížení na úroveň, která prokazatelně zajistí nepřekročení hranice sociálně únosné ceny pro vodné a/nebo stočné zveřejňované každoročně Fondem, nebo</w:t>
      </w:r>
    </w:p>
    <w:p w:rsidR="00F27656" w:rsidRPr="00F27656" w:rsidRDefault="00F27656" w:rsidP="00F27656">
      <w:pPr>
        <w:spacing w:after="120"/>
        <w:ind w:left="567" w:hanging="283"/>
      </w:pPr>
      <w:r w:rsidRPr="00F27656">
        <w:t xml:space="preserve">b) snížení na úroveň, která prokazatelně vytváří zdroje pro správu, obnovu a případné rozšíření vodovodů a kanalizací minimálně ve výši „plných odpisů“. </w:t>
      </w:r>
    </w:p>
    <w:p w:rsidR="00F27656" w:rsidRPr="00F27656" w:rsidRDefault="00F27656" w:rsidP="00F27656">
      <w:pPr>
        <w:spacing w:after="120"/>
        <w:ind w:left="567" w:hanging="283"/>
      </w:pPr>
      <w:r w:rsidRPr="00F27656">
        <w:t xml:space="preserve">V obou případech je nezbytné, aby Fond navrženou odchylku odsouhlasil. </w:t>
      </w:r>
    </w:p>
    <w:p w:rsidR="00F27656" w:rsidRPr="00F27656" w:rsidRDefault="00F27656" w:rsidP="00F27656">
      <w:pPr>
        <w:spacing w:after="120"/>
        <w:ind w:left="284" w:hanging="284"/>
      </w:pPr>
      <w:r w:rsidRPr="00F27656">
        <w:t xml:space="preserve">III. </w:t>
      </w:r>
      <w:r w:rsidRPr="00F27656">
        <w:tab/>
      </w:r>
      <w:r w:rsidRPr="00F27656">
        <w:tab/>
        <w:t xml:space="preserve">Čistý příjem (případně nájemné) z provozování vodohospodářské infrastruktury bude použit v souladu s principy péče řádného hospodáře. </w:t>
      </w:r>
      <w:r w:rsidRPr="00F27656">
        <w:tab/>
      </w:r>
      <w:r w:rsidRPr="00F27656">
        <w:tab/>
      </w:r>
    </w:p>
    <w:p w:rsidR="00F27656" w:rsidRPr="00F27656" w:rsidRDefault="00F27656" w:rsidP="00F27656">
      <w:pPr>
        <w:spacing w:after="120"/>
        <w:ind w:left="284" w:hanging="284"/>
      </w:pPr>
      <w:r w:rsidRPr="00F27656">
        <w:t xml:space="preserve">IV. </w:t>
      </w:r>
      <w:r w:rsidRPr="00F27656">
        <w:tab/>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sectPr w:rsidR="00F27656" w:rsidRPr="00F27656" w:rsidSect="00AF0B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B5" w:rsidRDefault="009821B5" w:rsidP="00AE472A">
      <w:r>
        <w:separator/>
      </w:r>
    </w:p>
    <w:p w:rsidR="009821B5" w:rsidRDefault="009821B5" w:rsidP="00AE472A"/>
  </w:endnote>
  <w:endnote w:type="continuationSeparator" w:id="0">
    <w:p w:rsidR="009821B5" w:rsidRDefault="009821B5" w:rsidP="00AE472A">
      <w:r>
        <w:continuationSeparator/>
      </w:r>
    </w:p>
    <w:p w:rsidR="009821B5" w:rsidRDefault="009821B5"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2765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27656">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2765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27656">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50C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50C4">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50C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50C4">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B5" w:rsidRDefault="009821B5" w:rsidP="00AE472A">
      <w:r>
        <w:separator/>
      </w:r>
    </w:p>
    <w:p w:rsidR="009821B5" w:rsidRDefault="009821B5" w:rsidP="00AE472A"/>
  </w:footnote>
  <w:footnote w:type="continuationSeparator" w:id="0">
    <w:p w:rsidR="009821B5" w:rsidRDefault="009821B5" w:rsidP="00AE472A">
      <w:r>
        <w:continuationSeparator/>
      </w:r>
    </w:p>
    <w:p w:rsidR="009821B5" w:rsidRDefault="009821B5"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513510A"/>
    <w:multiLevelType w:val="hybridMultilevel"/>
    <w:tmpl w:val="CC267F1E"/>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2"/>
  </w:num>
  <w:num w:numId="6">
    <w:abstractNumId w:val="5"/>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0"/>
  </w:num>
  <w:num w:numId="9">
    <w:abstractNumId w:val="11"/>
  </w:num>
  <w:num w:numId="10">
    <w:abstractNumId w:val="10"/>
  </w:num>
  <w:num w:numId="11">
    <w:abstractNumId w:val="15"/>
  </w:num>
  <w:num w:numId="12">
    <w:abstractNumId w:val="7"/>
  </w:num>
  <w:num w:numId="13">
    <w:abstractNumId w:val="3"/>
  </w:num>
  <w:num w:numId="14">
    <w:abstractNumId w:val="17"/>
  </w:num>
  <w:num w:numId="15">
    <w:abstractNumId w:val="26"/>
  </w:num>
  <w:num w:numId="16">
    <w:abstractNumId w:val="16"/>
  </w:num>
  <w:num w:numId="17">
    <w:abstractNumId w:val="24"/>
  </w:num>
  <w:num w:numId="18">
    <w:abstractNumId w:val="9"/>
  </w:num>
  <w:num w:numId="19">
    <w:abstractNumId w:val="23"/>
  </w:num>
  <w:num w:numId="20">
    <w:abstractNumId w:val="25"/>
  </w:num>
  <w:num w:numId="21">
    <w:abstractNumId w:val="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1"/>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3980"/>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3B2F"/>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4B01"/>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46C9C"/>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21B5"/>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37D0"/>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656"/>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50C4"/>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776213915">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 w:id="14089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6977-4455-4996-9C1E-76290AE3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1</Pages>
  <Words>317</Words>
  <Characters>2121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2020-12-22T08:39:00Z</dcterms:created>
  <dcterms:modified xsi:type="dcterms:W3CDTF">2020-12-22T08:39:00Z</dcterms:modified>
</cp:coreProperties>
</file>