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1866FF21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B85FF2">
        <w:rPr>
          <w:rFonts w:asciiTheme="minorHAnsi" w:hAnsiTheme="minorHAnsi" w:cs="Tahoma"/>
        </w:rPr>
        <w:t>25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451B5C7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9</w:t>
      </w:r>
    </w:p>
    <w:p w14:paraId="0A80D8F4" w14:textId="7B2ED85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12:00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13:00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9</w:t>
      </w:r>
    </w:p>
    <w:p w14:paraId="0C0FBF1E" w14:textId="3A4369A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12:00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13:00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9</w:t>
      </w:r>
    </w:p>
    <w:p w14:paraId="53239765" w14:textId="2C739F1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12:00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13:00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9</w:t>
      </w:r>
    </w:p>
    <w:p w14:paraId="1773F20F" w14:textId="7D49785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12:00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13:00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9</w:t>
      </w:r>
    </w:p>
    <w:p w14:paraId="5619E04C" w14:textId="3A3660A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12:00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13:00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9</w:t>
      </w:r>
    </w:p>
    <w:p w14:paraId="39BE9BF3" w14:textId="7AB477D1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>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12:00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13:00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18:00</w:t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</w:rPr>
        <w:tab/>
        <w:t>9</w:t>
      </w:r>
    </w:p>
    <w:p w14:paraId="60719909" w14:textId="748AC17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D621E">
        <w:rPr>
          <w:rFonts w:asciiTheme="minorHAnsi" w:hAnsiTheme="minorHAnsi" w:cs="Tahoma"/>
          <w:b/>
        </w:rPr>
        <w:t>63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>platném kartovacím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5E6D8D7C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 w:rsidR="00BA1A6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5158" w14:textId="5EBAD6A4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DF10DF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DF10DF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0E99262C" w14:textId="4095365A" w:rsidR="00B85FF2" w:rsidRDefault="00A47E87" w:rsidP="00B85FF2">
    <w:pPr>
      <w:pStyle w:val="Zhlav"/>
      <w:spacing w:before="100"/>
      <w:ind w:left="1701"/>
      <w:rPr>
        <w:rFonts w:cs="Arial"/>
        <w:noProof/>
        <w:lang w:eastAsia="cs-CZ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B85FF2">
      <w:rPr>
        <w:rFonts w:ascii="Tahoma" w:hAnsi="Tahoma" w:cs="Tahoma"/>
        <w:b/>
        <w:color w:val="002776"/>
        <w:sz w:val="20"/>
        <w:szCs w:val="20"/>
      </w:rPr>
      <w:tab/>
    </w:r>
    <w:r w:rsidR="00B85FF2">
      <w:rPr>
        <w:rFonts w:ascii="Tahoma" w:hAnsi="Tahoma" w:cs="Tahoma"/>
        <w:b/>
        <w:color w:val="002776"/>
        <w:sz w:val="20"/>
        <w:szCs w:val="20"/>
      </w:rPr>
      <w:tab/>
    </w:r>
  </w:p>
  <w:p w14:paraId="6B635194" w14:textId="245A0F6C" w:rsidR="001F741B" w:rsidRPr="00BB5BE6" w:rsidRDefault="001F741B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D621E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A4530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85FF2"/>
    <w:rsid w:val="00B97216"/>
    <w:rsid w:val="00BA1A63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10DF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12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Josef Kadlec</cp:lastModifiedBy>
  <cp:revision>8</cp:revision>
  <cp:lastPrinted>2020-12-16T09:44:00Z</cp:lastPrinted>
  <dcterms:created xsi:type="dcterms:W3CDTF">2020-01-14T08:41:00Z</dcterms:created>
  <dcterms:modified xsi:type="dcterms:W3CDTF">2020-12-22T06:05:00Z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