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10A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10A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10A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10A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10A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10AB">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10A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10AB">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0AB"/>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6F5A-C481-40A3-9EBB-EBD83204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2020-12-21T13:06:00Z</dcterms:created>
  <dcterms:modified xsi:type="dcterms:W3CDTF">2020-12-21T13:06:00Z</dcterms:modified>
</cp:coreProperties>
</file>