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EEB" w:rsidRDefault="00AF4EEB" w:rsidP="004E3F21">
      <w:bookmarkStart w:id="0" w:name="_GoBack"/>
      <w:bookmarkEnd w:id="0"/>
    </w:p>
    <w:p w:rsidR="00987219" w:rsidRDefault="00987219" w:rsidP="004E3F21">
      <w:r>
        <w:t>ENGEL,s.r.o.</w:t>
      </w:r>
    </w:p>
    <w:p w:rsidR="00987219" w:rsidRDefault="00987219" w:rsidP="004E3F21">
      <w:r>
        <w:t>Mikšíčkova 44</w:t>
      </w:r>
    </w:p>
    <w:p w:rsidR="00987219" w:rsidRDefault="00987219" w:rsidP="004E3F21">
      <w:r>
        <w:t>615 00 Brno</w:t>
      </w:r>
    </w:p>
    <w:p w:rsidR="007B15FF" w:rsidRDefault="007B15FF" w:rsidP="004E3F21"/>
    <w:p w:rsidR="007B15FF" w:rsidRDefault="007B15FF" w:rsidP="004E3F21">
      <w:r>
        <w:t>IČ: 46979727</w:t>
      </w:r>
    </w:p>
    <w:p w:rsidR="00987219" w:rsidRDefault="00987219" w:rsidP="004E3F21"/>
    <w:p w:rsidR="00987219" w:rsidRDefault="00987219" w:rsidP="004E3F21"/>
    <w:p w:rsidR="007B15FF" w:rsidRDefault="00621234" w:rsidP="004E3F2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Uherském Hradišti 7.12.2020</w:t>
      </w:r>
    </w:p>
    <w:p w:rsidR="007B15FF" w:rsidRDefault="007B15FF" w:rsidP="004E3F21"/>
    <w:p w:rsidR="00621234" w:rsidRDefault="00621234" w:rsidP="004E3F21"/>
    <w:p w:rsidR="00621234" w:rsidRDefault="00621234" w:rsidP="004E3F21"/>
    <w:p w:rsidR="00621234" w:rsidRDefault="00621234" w:rsidP="004E3F21"/>
    <w:p w:rsidR="00621234" w:rsidRDefault="00621234" w:rsidP="004E3F21"/>
    <w:p w:rsidR="00987219" w:rsidRDefault="00987219" w:rsidP="004E3F21"/>
    <w:p w:rsidR="00B651F4" w:rsidRDefault="001543CD" w:rsidP="004E3F21">
      <w:r>
        <w:t xml:space="preserve">Dobrý </w:t>
      </w:r>
      <w:r w:rsidR="00B651F4">
        <w:t xml:space="preserve">den, </w:t>
      </w:r>
    </w:p>
    <w:p w:rsidR="001543CD" w:rsidRDefault="00B651F4" w:rsidP="004E3F21">
      <w:r>
        <w:t xml:space="preserve">dle Vaší cenové nabídky u Vás objednáváme </w:t>
      </w:r>
      <w:r w:rsidR="001543CD">
        <w:t>níže uvedené položky.</w:t>
      </w:r>
    </w:p>
    <w:p w:rsidR="00B651F4" w:rsidRDefault="00B651F4" w:rsidP="004E3F21"/>
    <w:p w:rsidR="00B651F4" w:rsidRDefault="00B651F4" w:rsidP="004E3F21"/>
    <w:p w:rsidR="00B651F4" w:rsidRDefault="00B651F4" w:rsidP="004E3F21"/>
    <w:p w:rsidR="00B651F4" w:rsidRDefault="00B651F4" w:rsidP="00B651F4">
      <w:r>
        <w:t xml:space="preserve">Projektor </w:t>
      </w:r>
      <w:r w:rsidRPr="00B651F4">
        <w:t>VIVITEK DH772UST CZ+</w:t>
      </w:r>
      <w:r>
        <w:tab/>
        <w:t>2 ks á 39990,-</w:t>
      </w:r>
      <w:r>
        <w:tab/>
      </w:r>
      <w:r>
        <w:tab/>
      </w:r>
      <w:r>
        <w:tab/>
      </w:r>
      <w:r>
        <w:tab/>
        <w:t xml:space="preserve">79 980,-Kč </w:t>
      </w:r>
    </w:p>
    <w:p w:rsidR="00B651F4" w:rsidRDefault="00B651F4" w:rsidP="00B651F4">
      <w:r w:rsidRPr="00B651F4">
        <w:t>Interaktivní snímač E4 ST</w:t>
      </w:r>
      <w:r>
        <w:tab/>
      </w:r>
      <w:r>
        <w:tab/>
      </w:r>
      <w:r>
        <w:tab/>
        <w:t xml:space="preserve">2 ks á </w:t>
      </w:r>
      <w:r w:rsidR="00290FDE">
        <w:t xml:space="preserve">  2541,</w:t>
      </w:r>
      <w:r>
        <w:t xml:space="preserve">- </w:t>
      </w:r>
      <w:r w:rsidR="00290FDE">
        <w:tab/>
      </w:r>
      <w:r w:rsidR="00290FDE">
        <w:tab/>
      </w:r>
      <w:r w:rsidR="00290FDE">
        <w:tab/>
        <w:t xml:space="preserve">  </w:t>
      </w:r>
      <w:r>
        <w:t>5</w:t>
      </w:r>
      <w:r w:rsidR="007C2290">
        <w:t xml:space="preserve"> 082,-Kč </w:t>
      </w:r>
    </w:p>
    <w:p w:rsidR="00B651F4" w:rsidRDefault="007C2290" w:rsidP="00B651F4">
      <w:r w:rsidRPr="00B651F4">
        <w:t>AVerVision F17-8M Visualizer</w:t>
      </w:r>
      <w:r>
        <w:tab/>
      </w:r>
      <w:r>
        <w:tab/>
      </w:r>
      <w:r w:rsidR="00B651F4">
        <w:t xml:space="preserve">2 </w:t>
      </w:r>
      <w:r>
        <w:t>ks</w:t>
      </w:r>
      <w:r w:rsidR="00B651F4">
        <w:t xml:space="preserve"> </w:t>
      </w:r>
      <w:r>
        <w:t xml:space="preserve">á </w:t>
      </w:r>
      <w:r w:rsidR="00B651F4">
        <w:t>11858,-</w:t>
      </w:r>
      <w:r>
        <w:tab/>
      </w:r>
      <w:r>
        <w:tab/>
      </w:r>
      <w:r>
        <w:tab/>
      </w:r>
      <w:r>
        <w:tab/>
      </w:r>
      <w:r w:rsidR="00B651F4" w:rsidRPr="00E05D1B">
        <w:t>23 716,-Kč</w:t>
      </w:r>
      <w:r>
        <w:t xml:space="preserve"> </w:t>
      </w:r>
    </w:p>
    <w:p w:rsidR="00B651F4" w:rsidRDefault="007C2290" w:rsidP="00B651F4">
      <w:r w:rsidRPr="00B651F4">
        <w:t xml:space="preserve">GoPro Hero8 Black </w:t>
      </w:r>
      <w:r>
        <w:tab/>
      </w:r>
      <w:r>
        <w:tab/>
      </w:r>
      <w:r>
        <w:tab/>
      </w:r>
      <w:r>
        <w:tab/>
      </w:r>
      <w:r w:rsidR="00B651F4">
        <w:t xml:space="preserve">1 </w:t>
      </w:r>
      <w:r>
        <w:t>ks á</w:t>
      </w:r>
      <w:r w:rsidR="00B651F4">
        <w:t xml:space="preserve"> </w:t>
      </w:r>
      <w:r w:rsidR="00290FDE">
        <w:t xml:space="preserve">  </w:t>
      </w:r>
      <w:r w:rsidR="00B651F4">
        <w:t>9990</w:t>
      </w:r>
      <w:r w:rsidR="00290FDE">
        <w:t>,-</w:t>
      </w:r>
      <w:r w:rsidR="00B651F4">
        <w:t xml:space="preserve"> </w:t>
      </w:r>
      <w:r w:rsidR="00290FDE">
        <w:tab/>
      </w:r>
      <w:r w:rsidR="00290FDE">
        <w:tab/>
      </w:r>
      <w:r w:rsidR="00290FDE">
        <w:tab/>
        <w:t xml:space="preserve">  </w:t>
      </w:r>
      <w:r>
        <w:t xml:space="preserve">9 990,-Kč </w:t>
      </w:r>
    </w:p>
    <w:p w:rsidR="00B651F4" w:rsidRDefault="007C2290" w:rsidP="00B651F4">
      <w:r>
        <w:t>N</w:t>
      </w:r>
      <w:r w:rsidR="00B651F4" w:rsidRPr="000359D0">
        <w:t>abíječk</w:t>
      </w:r>
      <w:r w:rsidR="00B651F4">
        <w:t>a</w:t>
      </w:r>
      <w:r w:rsidR="00B651F4" w:rsidRPr="000359D0">
        <w:t xml:space="preserve"> s baterií </w:t>
      </w:r>
      <w:r>
        <w:tab/>
      </w:r>
      <w:r>
        <w:tab/>
      </w:r>
      <w:r>
        <w:tab/>
      </w:r>
      <w:r>
        <w:tab/>
      </w:r>
      <w:r w:rsidR="00B651F4">
        <w:t xml:space="preserve">1 </w:t>
      </w:r>
      <w:r>
        <w:t>ks</w:t>
      </w:r>
      <w:r w:rsidR="00290FDE">
        <w:t xml:space="preserve"> á</w:t>
      </w:r>
      <w:r w:rsidR="00B651F4">
        <w:t xml:space="preserve"> </w:t>
      </w:r>
      <w:r w:rsidR="00290FDE">
        <w:t xml:space="preserve">  </w:t>
      </w:r>
      <w:r w:rsidR="00B651F4" w:rsidRPr="000359D0">
        <w:t xml:space="preserve">1815,- </w:t>
      </w:r>
      <w:r w:rsidR="00290FDE">
        <w:tab/>
      </w:r>
      <w:r w:rsidR="00290FDE">
        <w:tab/>
      </w:r>
      <w:r w:rsidR="00290FDE">
        <w:tab/>
        <w:t xml:space="preserve">  1 815,-Kč </w:t>
      </w:r>
    </w:p>
    <w:p w:rsidR="00B651F4" w:rsidRDefault="007C2290" w:rsidP="004E3F21">
      <w:r>
        <w:t>P</w:t>
      </w:r>
      <w:r w:rsidR="00B651F4" w:rsidRPr="000359D0">
        <w:t xml:space="preserve">aměťová karta SDSQXA2-064G-GN6MA </w:t>
      </w:r>
      <w:r w:rsidR="00290FDE">
        <w:t>1 ks á</w:t>
      </w:r>
      <w:r w:rsidR="00B651F4" w:rsidRPr="000359D0">
        <w:t xml:space="preserve"> </w:t>
      </w:r>
      <w:r w:rsidR="00290FDE">
        <w:t xml:space="preserve">   </w:t>
      </w:r>
      <w:r w:rsidR="00B651F4" w:rsidRPr="000359D0">
        <w:t>527,-</w:t>
      </w:r>
      <w:r w:rsidR="00290FDE">
        <w:tab/>
      </w:r>
      <w:r w:rsidR="00290FDE">
        <w:tab/>
      </w:r>
      <w:r w:rsidR="00290FDE">
        <w:tab/>
      </w:r>
      <w:r w:rsidR="00290FDE">
        <w:tab/>
        <w:t xml:space="preserve">     </w:t>
      </w:r>
      <w:r w:rsidR="00B651F4">
        <w:t xml:space="preserve">527,-Kč </w:t>
      </w:r>
    </w:p>
    <w:p w:rsidR="00B651F4" w:rsidRDefault="00B651F4" w:rsidP="004E3F21"/>
    <w:p w:rsidR="007C2290" w:rsidRDefault="008F3F2D" w:rsidP="004E3F21">
      <w:r>
        <w:t>Doprava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500,-Kč</w:t>
      </w:r>
    </w:p>
    <w:p w:rsidR="007C2290" w:rsidRDefault="007C2290" w:rsidP="004E3F21"/>
    <w:p w:rsidR="007B15FF" w:rsidRDefault="007B15FF" w:rsidP="004E3F21">
      <w:pPr>
        <w:rPr>
          <w:b/>
        </w:rPr>
      </w:pPr>
    </w:p>
    <w:p w:rsidR="007B15FF" w:rsidRDefault="007B15FF" w:rsidP="004E3F21">
      <w:pPr>
        <w:rPr>
          <w:b/>
        </w:rPr>
      </w:pPr>
    </w:p>
    <w:p w:rsidR="007B15FF" w:rsidRDefault="007B15FF" w:rsidP="004E3F21">
      <w:pPr>
        <w:rPr>
          <w:b/>
        </w:rPr>
      </w:pPr>
    </w:p>
    <w:p w:rsidR="007B15FF" w:rsidRDefault="007B15FF" w:rsidP="004E3F21">
      <w:pPr>
        <w:rPr>
          <w:b/>
        </w:rPr>
      </w:pPr>
    </w:p>
    <w:p w:rsidR="007B15FF" w:rsidRDefault="007B15FF" w:rsidP="004E3F21">
      <w:pPr>
        <w:rPr>
          <w:b/>
        </w:rPr>
      </w:pPr>
    </w:p>
    <w:p w:rsidR="007C2290" w:rsidRPr="007B15FF" w:rsidRDefault="008F3F2D" w:rsidP="004E3F21">
      <w:r w:rsidRPr="007B15FF">
        <w:t xml:space="preserve">Celková cena včetně DPH </w:t>
      </w:r>
      <w:r w:rsidRPr="007B15FF">
        <w:tab/>
      </w:r>
      <w:r w:rsidR="007B15FF" w:rsidRPr="007B15FF">
        <w:t>121 610,-,</w:t>
      </w:r>
      <w:r w:rsidRPr="007B15FF">
        <w:t>Kč</w:t>
      </w:r>
    </w:p>
    <w:p w:rsidR="007B15FF" w:rsidRPr="007B15FF" w:rsidRDefault="007B15FF" w:rsidP="004E3F21"/>
    <w:p w:rsidR="007B15FF" w:rsidRDefault="007B15FF" w:rsidP="004E3F21">
      <w:pPr>
        <w:rPr>
          <w:b/>
        </w:rPr>
      </w:pPr>
    </w:p>
    <w:p w:rsidR="007B15FF" w:rsidRDefault="007B15FF" w:rsidP="004E3F21">
      <w:pPr>
        <w:rPr>
          <w:b/>
        </w:rPr>
      </w:pPr>
    </w:p>
    <w:p w:rsidR="007B15FF" w:rsidRDefault="007B15FF" w:rsidP="004E3F21">
      <w:pPr>
        <w:rPr>
          <w:b/>
        </w:rPr>
      </w:pPr>
    </w:p>
    <w:p w:rsidR="007B15FF" w:rsidRDefault="007B15FF" w:rsidP="004E3F21">
      <w:pPr>
        <w:rPr>
          <w:b/>
        </w:rPr>
      </w:pPr>
    </w:p>
    <w:p w:rsidR="007B15FF" w:rsidRPr="007B15FF" w:rsidRDefault="007B15FF" w:rsidP="004E3F21">
      <w:r w:rsidRPr="007B15FF">
        <w:t>S pozdravem</w:t>
      </w:r>
    </w:p>
    <w:p w:rsidR="007B15FF" w:rsidRPr="007B15FF" w:rsidRDefault="007B15FF" w:rsidP="004E3F21"/>
    <w:p w:rsidR="007B15FF" w:rsidRPr="007B15FF" w:rsidRDefault="007B15FF" w:rsidP="004E3F21">
      <w:r w:rsidRPr="007B15FF">
        <w:t>Mgr. Melichárek</w:t>
      </w:r>
    </w:p>
    <w:p w:rsidR="007B15FF" w:rsidRPr="007B15FF" w:rsidRDefault="007B15FF" w:rsidP="004E3F21">
      <w:r w:rsidRPr="007B15FF">
        <w:t>ředitel školy</w:t>
      </w:r>
    </w:p>
    <w:sectPr w:rsidR="007B15FF" w:rsidRPr="007B15FF" w:rsidSect="009B5477">
      <w:headerReference w:type="default" r:id="rId6"/>
      <w:pgSz w:w="11906" w:h="16838"/>
      <w:pgMar w:top="1417" w:right="1417" w:bottom="1417" w:left="1417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091" w:rsidRDefault="008E5091">
      <w:r>
        <w:separator/>
      </w:r>
    </w:p>
  </w:endnote>
  <w:endnote w:type="continuationSeparator" w:id="0">
    <w:p w:rsidR="008E5091" w:rsidRDefault="008E5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091" w:rsidRDefault="008E5091">
      <w:r>
        <w:separator/>
      </w:r>
    </w:p>
  </w:footnote>
  <w:footnote w:type="continuationSeparator" w:id="0">
    <w:p w:rsidR="008E5091" w:rsidRDefault="008E5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34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60"/>
      <w:gridCol w:w="7474"/>
    </w:tblGrid>
    <w:tr w:rsidR="00802C3B">
      <w:tblPrEx>
        <w:tblCellMar>
          <w:top w:w="0" w:type="dxa"/>
          <w:bottom w:w="0" w:type="dxa"/>
        </w:tblCellMar>
      </w:tblPrEx>
      <w:trPr>
        <w:trHeight w:val="1258"/>
        <w:jc w:val="center"/>
      </w:trPr>
      <w:tc>
        <w:tcPr>
          <w:tcW w:w="1458" w:type="dxa"/>
          <w:vMerge w:val="restart"/>
        </w:tcPr>
        <w:p w:rsidR="00802C3B" w:rsidRDefault="00A27F58">
          <w:pPr>
            <w:pStyle w:val="Zhlav"/>
          </w:pPr>
          <w:r>
            <w:rPr>
              <w:noProof/>
            </w:rPr>
            <w:drawing>
              <wp:inline distT="0" distB="0" distL="0" distR="0">
                <wp:extent cx="838200" cy="1019175"/>
                <wp:effectExtent l="0" t="0" r="0" b="0"/>
                <wp:docPr id="1" name="obrázek 1" descr="skola_sport_logo_m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kola_sport_logo_ma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6" w:type="dxa"/>
          <w:tcBorders>
            <w:bottom w:val="single" w:sz="4" w:space="0" w:color="808080"/>
          </w:tcBorders>
          <w:vAlign w:val="center"/>
        </w:tcPr>
        <w:p w:rsidR="001B3778" w:rsidRPr="00A27F58" w:rsidRDefault="001B3778" w:rsidP="009B5477">
          <w:pPr>
            <w:pStyle w:val="Zhlav"/>
            <w:jc w:val="center"/>
            <w:rPr>
              <w:rFonts w:ascii="Tahoma" w:hAnsi="Tahoma" w:cs="Tahoma"/>
              <w:w w:val="150"/>
              <w:kern w:val="24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  <w:p w:rsidR="00802C3B" w:rsidRPr="00A27F58" w:rsidRDefault="00802C3B" w:rsidP="009B5477">
          <w:pPr>
            <w:pStyle w:val="Zhlav"/>
            <w:jc w:val="center"/>
            <w:rPr>
              <w:rFonts w:ascii="Tahoma" w:hAnsi="Tahoma" w:cs="Tahoma"/>
              <w:w w:val="150"/>
              <w:kern w:val="24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A27F58">
            <w:rPr>
              <w:rFonts w:ascii="Tahoma" w:hAnsi="Tahoma" w:cs="Tahoma"/>
              <w:w w:val="150"/>
              <w:kern w:val="24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Základní škola, Uherské Hradiště, Sportovní 777,</w:t>
          </w:r>
        </w:p>
        <w:p w:rsidR="00802C3B" w:rsidRPr="00A27F58" w:rsidRDefault="00802C3B" w:rsidP="009B5477">
          <w:pPr>
            <w:pStyle w:val="Zhlav"/>
            <w:jc w:val="center"/>
            <w:rPr>
              <w:rFonts w:ascii="Tahoma" w:hAnsi="Tahoma" w:cs="Tahoma"/>
              <w:color w:val="005DE6"/>
              <w:w w:val="150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A27F58">
            <w:rPr>
              <w:rFonts w:ascii="Tahoma" w:hAnsi="Tahoma" w:cs="Tahoma"/>
              <w:w w:val="150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příspěvková organizace</w:t>
          </w:r>
        </w:p>
      </w:tc>
    </w:tr>
    <w:tr w:rsidR="00802C3B">
      <w:tblPrEx>
        <w:tblCellMar>
          <w:top w:w="0" w:type="dxa"/>
          <w:bottom w:w="0" w:type="dxa"/>
        </w:tblCellMar>
      </w:tblPrEx>
      <w:trPr>
        <w:trHeight w:val="421"/>
        <w:jc w:val="center"/>
      </w:trPr>
      <w:tc>
        <w:tcPr>
          <w:tcW w:w="1458" w:type="dxa"/>
          <w:vMerge/>
        </w:tcPr>
        <w:p w:rsidR="00802C3B" w:rsidRDefault="00802C3B">
          <w:pPr>
            <w:pStyle w:val="Zhlav"/>
          </w:pPr>
        </w:p>
      </w:tc>
      <w:tc>
        <w:tcPr>
          <w:tcW w:w="7476" w:type="dxa"/>
          <w:tcBorders>
            <w:top w:val="single" w:sz="4" w:space="0" w:color="808080"/>
          </w:tcBorders>
        </w:tcPr>
        <w:p w:rsidR="002F16E3" w:rsidRPr="00B64E2C" w:rsidRDefault="002F16E3" w:rsidP="002F16E3">
          <w:pPr>
            <w:pStyle w:val="Zhlav"/>
            <w:jc w:val="center"/>
            <w:rPr>
              <w:rFonts w:ascii="Tahoma" w:hAnsi="Tahoma" w:cs="Tahoma"/>
              <w:color w:val="808080"/>
              <w:kern w:val="24"/>
              <w:sz w:val="4"/>
              <w:szCs w:val="4"/>
            </w:rPr>
          </w:pPr>
        </w:p>
        <w:p w:rsidR="00802C3B" w:rsidRPr="00B64E2C" w:rsidRDefault="00802C3B" w:rsidP="00B64E2C">
          <w:pPr>
            <w:pStyle w:val="Zhlav"/>
            <w:tabs>
              <w:tab w:val="clear" w:pos="4536"/>
              <w:tab w:val="clear" w:pos="9072"/>
              <w:tab w:val="right" w:pos="10539"/>
            </w:tabs>
            <w:jc w:val="center"/>
            <w:rPr>
              <w:rFonts w:ascii="Tahoma" w:hAnsi="Tahoma" w:cs="Tahoma"/>
              <w:color w:val="808080"/>
              <w:kern w:val="24"/>
              <w:sz w:val="16"/>
              <w:szCs w:val="16"/>
            </w:rPr>
          </w:pPr>
        </w:p>
      </w:tc>
    </w:tr>
  </w:tbl>
  <w:p w:rsidR="008F3942" w:rsidRDefault="008F3942" w:rsidP="00B64E2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7F"/>
    <w:rsid w:val="00017935"/>
    <w:rsid w:val="00023441"/>
    <w:rsid w:val="000641D1"/>
    <w:rsid w:val="000C4425"/>
    <w:rsid w:val="000F7E5B"/>
    <w:rsid w:val="00130067"/>
    <w:rsid w:val="00141D62"/>
    <w:rsid w:val="001432C1"/>
    <w:rsid w:val="00153347"/>
    <w:rsid w:val="001543CD"/>
    <w:rsid w:val="00195EA9"/>
    <w:rsid w:val="001A041D"/>
    <w:rsid w:val="001A4076"/>
    <w:rsid w:val="001B3778"/>
    <w:rsid w:val="001D01E1"/>
    <w:rsid w:val="002565CA"/>
    <w:rsid w:val="002861AC"/>
    <w:rsid w:val="00290FDE"/>
    <w:rsid w:val="002F16E3"/>
    <w:rsid w:val="002F237B"/>
    <w:rsid w:val="00317D1F"/>
    <w:rsid w:val="00330E9A"/>
    <w:rsid w:val="00354B55"/>
    <w:rsid w:val="003913FB"/>
    <w:rsid w:val="003A5B5B"/>
    <w:rsid w:val="003C0135"/>
    <w:rsid w:val="003E7857"/>
    <w:rsid w:val="00461C13"/>
    <w:rsid w:val="004E3F21"/>
    <w:rsid w:val="004F5CD9"/>
    <w:rsid w:val="00526A54"/>
    <w:rsid w:val="005615BA"/>
    <w:rsid w:val="00561672"/>
    <w:rsid w:val="005634E0"/>
    <w:rsid w:val="00590064"/>
    <w:rsid w:val="005D564B"/>
    <w:rsid w:val="006070CF"/>
    <w:rsid w:val="006120B3"/>
    <w:rsid w:val="00613478"/>
    <w:rsid w:val="00621234"/>
    <w:rsid w:val="006311E0"/>
    <w:rsid w:val="00636C36"/>
    <w:rsid w:val="00654238"/>
    <w:rsid w:val="00677FC9"/>
    <w:rsid w:val="006C5D27"/>
    <w:rsid w:val="006C6812"/>
    <w:rsid w:val="006F191D"/>
    <w:rsid w:val="007951DB"/>
    <w:rsid w:val="007A56CC"/>
    <w:rsid w:val="007A6A80"/>
    <w:rsid w:val="007B15FF"/>
    <w:rsid w:val="007B4979"/>
    <w:rsid w:val="007C1C5F"/>
    <w:rsid w:val="007C2290"/>
    <w:rsid w:val="00802C3B"/>
    <w:rsid w:val="00833068"/>
    <w:rsid w:val="00865B30"/>
    <w:rsid w:val="00873F5B"/>
    <w:rsid w:val="008767B1"/>
    <w:rsid w:val="00885A54"/>
    <w:rsid w:val="008968E2"/>
    <w:rsid w:val="008D4D8B"/>
    <w:rsid w:val="008E5091"/>
    <w:rsid w:val="008E56E2"/>
    <w:rsid w:val="008F3942"/>
    <w:rsid w:val="008F3F2D"/>
    <w:rsid w:val="009368A7"/>
    <w:rsid w:val="009449DB"/>
    <w:rsid w:val="00946FC1"/>
    <w:rsid w:val="00967ECD"/>
    <w:rsid w:val="00985FB6"/>
    <w:rsid w:val="00987219"/>
    <w:rsid w:val="009B5477"/>
    <w:rsid w:val="009C0EF7"/>
    <w:rsid w:val="00A037CF"/>
    <w:rsid w:val="00A17C94"/>
    <w:rsid w:val="00A27F58"/>
    <w:rsid w:val="00A73339"/>
    <w:rsid w:val="00AB38A6"/>
    <w:rsid w:val="00AD05ED"/>
    <w:rsid w:val="00AE1F2A"/>
    <w:rsid w:val="00AE3AAA"/>
    <w:rsid w:val="00AE607E"/>
    <w:rsid w:val="00AF4EEB"/>
    <w:rsid w:val="00B2257F"/>
    <w:rsid w:val="00B64E2C"/>
    <w:rsid w:val="00B651F4"/>
    <w:rsid w:val="00B65660"/>
    <w:rsid w:val="00B76A41"/>
    <w:rsid w:val="00C055AD"/>
    <w:rsid w:val="00C17A30"/>
    <w:rsid w:val="00C337EE"/>
    <w:rsid w:val="00C430C1"/>
    <w:rsid w:val="00C7473F"/>
    <w:rsid w:val="00C74F9A"/>
    <w:rsid w:val="00C80D11"/>
    <w:rsid w:val="00C84503"/>
    <w:rsid w:val="00C9090A"/>
    <w:rsid w:val="00CA0B3E"/>
    <w:rsid w:val="00CC09B0"/>
    <w:rsid w:val="00CC6797"/>
    <w:rsid w:val="00CE0EE1"/>
    <w:rsid w:val="00D41A36"/>
    <w:rsid w:val="00D44933"/>
    <w:rsid w:val="00D701F4"/>
    <w:rsid w:val="00D73F95"/>
    <w:rsid w:val="00D74F6A"/>
    <w:rsid w:val="00DB3F20"/>
    <w:rsid w:val="00DB6F44"/>
    <w:rsid w:val="00DD14F1"/>
    <w:rsid w:val="00DD27FD"/>
    <w:rsid w:val="00DF50F8"/>
    <w:rsid w:val="00E00FA5"/>
    <w:rsid w:val="00E1396C"/>
    <w:rsid w:val="00E224B2"/>
    <w:rsid w:val="00E43EE8"/>
    <w:rsid w:val="00E90578"/>
    <w:rsid w:val="00EA32B7"/>
    <w:rsid w:val="00EB7147"/>
    <w:rsid w:val="00EC72EF"/>
    <w:rsid w:val="00ED1491"/>
    <w:rsid w:val="00ED6E94"/>
    <w:rsid w:val="00F152B7"/>
    <w:rsid w:val="00F174C0"/>
    <w:rsid w:val="00F35FD9"/>
    <w:rsid w:val="00F45831"/>
    <w:rsid w:val="00F52641"/>
    <w:rsid w:val="00F76A13"/>
    <w:rsid w:val="00F92187"/>
    <w:rsid w:val="00FE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B6A868A-49C7-4066-912C-A3DA9F68F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257F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customStyle="1" w:styleId="BodyText2">
    <w:name w:val="Body Text 2"/>
    <w:basedOn w:val="Normln"/>
    <w:rsid w:val="00B2257F"/>
    <w:pPr>
      <w:overflowPunct w:val="0"/>
      <w:autoSpaceDE w:val="0"/>
      <w:autoSpaceDN w:val="0"/>
      <w:adjustRightInd w:val="0"/>
      <w:textAlignment w:val="baseline"/>
    </w:pPr>
    <w:rPr>
      <w:color w:val="0000FF"/>
      <w:szCs w:val="20"/>
    </w:rPr>
  </w:style>
  <w:style w:type="character" w:customStyle="1" w:styleId="Hyperlink">
    <w:name w:val="Hyperlink"/>
    <w:rsid w:val="00B225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zivatel\LOCALS~1\Temp\zahlavi%20s%20kontakt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zahlavi s kontakty.dot</Template>
  <TotalTime>0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</vt:lpstr>
    </vt:vector>
  </TitlesOfParts>
  <Company>ZŠ nám. Míru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</dc:title>
  <dc:subject/>
  <dc:creator>oem</dc:creator>
  <cp:keywords/>
  <cp:lastModifiedBy>Němečková Zuzana</cp:lastModifiedBy>
  <cp:revision>2</cp:revision>
  <cp:lastPrinted>2017-10-24T10:51:00Z</cp:lastPrinted>
  <dcterms:created xsi:type="dcterms:W3CDTF">2020-12-21T11:34:00Z</dcterms:created>
  <dcterms:modified xsi:type="dcterms:W3CDTF">2020-12-21T11:34:00Z</dcterms:modified>
</cp:coreProperties>
</file>