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36BDDFFD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</w:t>
      </w:r>
      <w:r w:rsidR="00AD4FBC">
        <w:rPr>
          <w:rFonts w:ascii="Arial" w:hAnsi="Arial" w:cs="Arial"/>
        </w:rPr>
        <w:t>46</w:t>
      </w:r>
      <w:r w:rsidR="00B43697">
        <w:rPr>
          <w:rFonts w:ascii="Arial" w:hAnsi="Arial" w:cs="Arial"/>
        </w:rPr>
        <w:t xml:space="preserve">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07CACB6D" w:rsidR="00730F72" w:rsidRDefault="00730F72" w:rsidP="000A12B1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3E61E6" w:rsidRPr="00CF570C">
        <w:rPr>
          <w:rFonts w:ascii="Arial" w:hAnsi="Arial" w:cs="Arial"/>
          <w:b/>
        </w:rPr>
        <w:t>20/003/362</w:t>
      </w:r>
    </w:p>
    <w:p w14:paraId="6DE552F9" w14:textId="0F689F29" w:rsidR="000949CE" w:rsidRDefault="000A12B1" w:rsidP="000A12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č. E618-S-3957/2020</w:t>
      </w:r>
    </w:p>
    <w:p w14:paraId="7091796E" w14:textId="77777777" w:rsidR="000A12B1" w:rsidRDefault="000A12B1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63BD4F20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6BD4076B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D16A6C">
        <w:rPr>
          <w:rFonts w:ascii="Arial" w:hAnsi="Arial" w:cs="Arial"/>
        </w:rPr>
        <w:t>xx</w:t>
      </w:r>
      <w:proofErr w:type="spellEnd"/>
    </w:p>
    <w:p w14:paraId="661AB5B9" w14:textId="6AA877FD" w:rsidR="008D2058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>:</w:t>
      </w:r>
      <w:r w:rsidR="003F155E">
        <w:rPr>
          <w:rFonts w:ascii="Arial" w:hAnsi="Arial" w:cs="Arial"/>
        </w:rPr>
        <w:t xml:space="preserve">                    </w:t>
      </w:r>
      <w:r w:rsidR="00CC7E94" w:rsidRPr="00482E42">
        <w:rPr>
          <w:rFonts w:ascii="Arial" w:hAnsi="Arial" w:cs="Arial"/>
        </w:rPr>
        <w:t xml:space="preserve"> </w:t>
      </w:r>
      <w:r w:rsidR="008D2058">
        <w:rPr>
          <w:rFonts w:ascii="Arial" w:hAnsi="Arial" w:cs="Arial"/>
        </w:rPr>
        <w:t xml:space="preserve">Ing. Davidem </w:t>
      </w:r>
      <w:proofErr w:type="spellStart"/>
      <w:r w:rsidR="008D2058">
        <w:rPr>
          <w:rFonts w:ascii="Arial" w:hAnsi="Arial" w:cs="Arial"/>
        </w:rPr>
        <w:t>Wolskim</w:t>
      </w:r>
      <w:proofErr w:type="spellEnd"/>
      <w:r w:rsidR="008D2058">
        <w:rPr>
          <w:rFonts w:ascii="Arial" w:hAnsi="Arial" w:cs="Arial"/>
        </w:rPr>
        <w:t>, předsedou představenstva</w:t>
      </w:r>
    </w:p>
    <w:p w14:paraId="7F3DB1BA" w14:textId="51E0D4FC" w:rsidR="00CC7E94" w:rsidRPr="00CC7E94" w:rsidRDefault="008D2058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a </w:t>
      </w:r>
      <w:r w:rsidR="00E25078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 xml:space="preserve">Michalem </w:t>
      </w:r>
      <w:proofErr w:type="spellStart"/>
      <w:r w:rsidR="00E25078">
        <w:rPr>
          <w:rFonts w:ascii="Arial" w:hAnsi="Arial" w:cs="Arial"/>
        </w:rPr>
        <w:t>Krapincem</w:t>
      </w:r>
      <w:proofErr w:type="spellEnd"/>
      <w:r>
        <w:rPr>
          <w:rFonts w:ascii="Arial" w:hAnsi="Arial" w:cs="Arial"/>
        </w:rPr>
        <w:t>, členem představenstva</w:t>
      </w:r>
      <w:r w:rsidR="00CC7E94" w:rsidRPr="00CC7E94" w:rsidDel="00943BAA">
        <w:rPr>
          <w:rFonts w:ascii="Arial" w:hAnsi="Arial" w:cs="Arial"/>
        </w:rPr>
        <w:t xml:space="preserve"> 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2FD2F251" w14:textId="4E57E543" w:rsidR="00CC29E1" w:rsidRPr="00DA7F4D" w:rsidRDefault="00CE66E3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Správa železnic, státní organizace</w:t>
      </w:r>
    </w:p>
    <w:p w14:paraId="4AA6CE9D" w14:textId="1D0311E2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CE66E3">
        <w:rPr>
          <w:rFonts w:ascii="Arial" w:hAnsi="Arial" w:cs="Arial"/>
        </w:rPr>
        <w:t>Dlážděná 1003/7, Praha 1 – Nové Město, PSČ 100 00</w:t>
      </w:r>
    </w:p>
    <w:p w14:paraId="7C5137EB" w14:textId="19D1DD13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CE66E3">
        <w:rPr>
          <w:rFonts w:ascii="Arial" w:hAnsi="Arial" w:cs="Arial"/>
        </w:rPr>
        <w:t>70994234</w:t>
      </w:r>
    </w:p>
    <w:p w14:paraId="52DB3F3C" w14:textId="231AF0CE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CE66E3">
        <w:rPr>
          <w:rFonts w:ascii="Arial" w:hAnsi="Arial" w:cs="Arial"/>
        </w:rPr>
        <w:t>70994234</w:t>
      </w:r>
      <w:r w:rsidRPr="00DA7F4D">
        <w:rPr>
          <w:rFonts w:ascii="Arial" w:hAnsi="Arial" w:cs="Arial"/>
        </w:rPr>
        <w:t xml:space="preserve"> </w:t>
      </w:r>
    </w:p>
    <w:p w14:paraId="1F6EB0D1" w14:textId="32D1B475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CE66E3">
        <w:rPr>
          <w:rFonts w:ascii="Arial" w:hAnsi="Arial" w:cs="Arial"/>
        </w:rPr>
        <w:t>Městským soudem v Praze, oddíl A, vložka 48384</w:t>
      </w:r>
    </w:p>
    <w:p w14:paraId="30FF3D09" w14:textId="76619DCD" w:rsidR="006B7A3B" w:rsidRPr="006B7A3B" w:rsidRDefault="00CC29E1" w:rsidP="006B7A3B">
      <w:pPr>
        <w:spacing w:after="40"/>
        <w:rPr>
          <w:rFonts w:ascii="Arial" w:hAnsi="Arial" w:cs="Arial"/>
        </w:rPr>
      </w:pPr>
      <w:proofErr w:type="gramStart"/>
      <w:r w:rsidRPr="006F022D">
        <w:rPr>
          <w:rFonts w:ascii="Arial" w:hAnsi="Arial" w:cs="Arial"/>
        </w:rPr>
        <w:t xml:space="preserve">zastoupená </w:t>
      </w:r>
      <w:r w:rsidR="00D16A6C">
        <w:rPr>
          <w:rFonts w:ascii="Arial" w:hAnsi="Arial" w:cs="Arial"/>
        </w:rPr>
        <w:t xml:space="preserve">: </w:t>
      </w:r>
      <w:proofErr w:type="spellStart"/>
      <w:r w:rsidR="00D16A6C">
        <w:rPr>
          <w:rFonts w:ascii="Arial" w:hAnsi="Arial" w:cs="Arial"/>
        </w:rPr>
        <w:t>xx</w:t>
      </w:r>
      <w:proofErr w:type="spellEnd"/>
      <w:proofErr w:type="gramEnd"/>
    </w:p>
    <w:p w14:paraId="4AD55BF5" w14:textId="77777777" w:rsidR="006B7A3B" w:rsidRPr="006B7A3B" w:rsidRDefault="006B7A3B" w:rsidP="006B7A3B">
      <w:pPr>
        <w:spacing w:after="40"/>
        <w:rPr>
          <w:rFonts w:ascii="Arial" w:hAnsi="Arial" w:cs="Arial"/>
        </w:rPr>
      </w:pPr>
    </w:p>
    <w:p w14:paraId="7635B019" w14:textId="269974E5" w:rsidR="006B7A3B" w:rsidRPr="006B7A3B" w:rsidRDefault="006B7A3B" w:rsidP="006B7A3B">
      <w:pPr>
        <w:spacing w:after="40"/>
        <w:rPr>
          <w:rFonts w:ascii="Arial" w:hAnsi="Arial" w:cs="Arial"/>
        </w:rPr>
      </w:pPr>
      <w:r w:rsidRPr="006B7A3B">
        <w:rPr>
          <w:rFonts w:ascii="Arial" w:hAnsi="Arial" w:cs="Arial"/>
        </w:rPr>
        <w:t>Adresa pro doručování:</w:t>
      </w:r>
    </w:p>
    <w:p w14:paraId="04B1B715" w14:textId="4A5D9467" w:rsidR="006B7A3B" w:rsidRPr="006B7A3B" w:rsidRDefault="006B7A3B" w:rsidP="006B7A3B">
      <w:pPr>
        <w:spacing w:after="40"/>
        <w:rPr>
          <w:rFonts w:ascii="Arial" w:hAnsi="Arial" w:cs="Arial"/>
        </w:rPr>
      </w:pPr>
      <w:r w:rsidRPr="006B7A3B">
        <w:rPr>
          <w:rFonts w:ascii="Arial" w:hAnsi="Arial" w:cs="Arial"/>
        </w:rPr>
        <w:t>Správa železnic, státní organizace</w:t>
      </w:r>
    </w:p>
    <w:p w14:paraId="748202BC" w14:textId="3204C42C" w:rsidR="00CC29E1" w:rsidRPr="00DA7F4D" w:rsidRDefault="006B7A3B" w:rsidP="006B7A3B">
      <w:pPr>
        <w:spacing w:after="40"/>
        <w:rPr>
          <w:rFonts w:ascii="Arial" w:hAnsi="Arial" w:cs="Arial"/>
        </w:rPr>
      </w:pPr>
      <w:r w:rsidRPr="006B7A3B">
        <w:rPr>
          <w:rFonts w:ascii="Arial" w:hAnsi="Arial" w:cs="Arial"/>
        </w:rPr>
        <w:t>Stavební správa západ, Sokolovská 1955/278, Praha 9, PSČ 190 00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10A6D9A4" w14:textId="6A9CBB47" w:rsidR="006B7A3B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19EFAFD8" w14:textId="77777777" w:rsidR="00D16A6C" w:rsidRDefault="00D16A6C" w:rsidP="002C20B6">
      <w:pPr>
        <w:spacing w:before="120"/>
        <w:jc w:val="both"/>
        <w:rPr>
          <w:rFonts w:ascii="Arial" w:hAnsi="Arial" w:cs="Arial"/>
        </w:rPr>
      </w:pPr>
    </w:p>
    <w:p w14:paraId="1B39BA60" w14:textId="77777777" w:rsidR="00D16A6C" w:rsidRDefault="00D16A6C" w:rsidP="002C20B6">
      <w:pPr>
        <w:spacing w:before="120"/>
        <w:jc w:val="both"/>
        <w:rPr>
          <w:rFonts w:ascii="Arial" w:hAnsi="Arial" w:cs="Arial"/>
        </w:rPr>
      </w:pP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lastRenderedPageBreak/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76791704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CE66E3" w:rsidRPr="00CF570C">
        <w:rPr>
          <w:rFonts w:ascii="Arial" w:hAnsi="Arial" w:cs="Arial"/>
          <w:b/>
        </w:rPr>
        <w:t>„Optimalizace traťového úseku Děčín východ (mimo) – Děčín-Prostřední Žleb (mimo)“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1E74D8B6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CE66E3" w:rsidRPr="00542328">
        <w:rPr>
          <w:rFonts w:ascii="Arial" w:hAnsi="Arial" w:cs="Arial"/>
          <w:b/>
        </w:rPr>
        <w:t>„Optimalizace traťového úseku Děčín východ (mimo) – Děčín-Prostřední Žleb (mimo)“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2C6100A8" w:rsidR="00CC7E94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</w:t>
      </w:r>
      <w:r w:rsidR="00E4024B">
        <w:rPr>
          <w:rFonts w:ascii="Arial" w:hAnsi="Arial" w:cs="Arial"/>
        </w:rPr>
        <w:t>nezbytné</w:t>
      </w:r>
      <w:r w:rsidR="0001631D">
        <w:rPr>
          <w:rFonts w:ascii="Arial" w:hAnsi="Arial" w:cs="Arial"/>
        </w:rPr>
        <w:t xml:space="preserve"> </w:t>
      </w:r>
      <w:r w:rsidR="008D265D" w:rsidRPr="008D265D">
        <w:rPr>
          <w:rFonts w:ascii="Arial" w:hAnsi="Arial" w:cs="Arial"/>
        </w:rPr>
        <w:t xml:space="preserve">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604FE5C8" w14:textId="1AC9E7FA" w:rsidR="000F0F59" w:rsidRPr="00E8653D" w:rsidRDefault="000F0F59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této Smlouvy se předmětem Překládky rozumějí tyto provozní soubory/stavební objekty:            PS 91-02-52</w:t>
      </w:r>
      <w:r w:rsidR="00A8117E">
        <w:rPr>
          <w:rFonts w:ascii="Arial" w:hAnsi="Arial" w:cs="Arial"/>
        </w:rPr>
        <w:t xml:space="preserve"> </w:t>
      </w:r>
      <w:r w:rsidR="00A8117E" w:rsidRPr="00A8117E">
        <w:rPr>
          <w:rFonts w:ascii="Arial" w:hAnsi="Arial" w:cs="Arial"/>
        </w:rPr>
        <w:t>Děčín východ-Děčín Prostřední Žleb, úpravy kabelu DOK ČD-Telematika</w:t>
      </w:r>
      <w:r>
        <w:rPr>
          <w:rFonts w:ascii="Arial" w:hAnsi="Arial" w:cs="Arial"/>
        </w:rPr>
        <w:t>, SO 91-55-07</w:t>
      </w:r>
      <w:r w:rsidR="00A8117E">
        <w:rPr>
          <w:rFonts w:ascii="Arial" w:hAnsi="Arial" w:cs="Arial"/>
        </w:rPr>
        <w:t xml:space="preserve"> </w:t>
      </w:r>
      <w:r w:rsidR="00A8117E" w:rsidRPr="00A8117E">
        <w:rPr>
          <w:rFonts w:ascii="Arial" w:hAnsi="Arial" w:cs="Arial"/>
        </w:rPr>
        <w:t xml:space="preserve">Děčínský tunel, úprava vedení </w:t>
      </w:r>
      <w:proofErr w:type="gramStart"/>
      <w:r w:rsidR="00A8117E" w:rsidRPr="00A8117E">
        <w:rPr>
          <w:rFonts w:ascii="Arial" w:hAnsi="Arial" w:cs="Arial"/>
        </w:rPr>
        <w:t>DOK  Nemocnice</w:t>
      </w:r>
      <w:proofErr w:type="gramEnd"/>
      <w:r w:rsidR="00A8117E" w:rsidRPr="00A8117E">
        <w:rPr>
          <w:rFonts w:ascii="Arial" w:hAnsi="Arial" w:cs="Arial"/>
        </w:rPr>
        <w:t xml:space="preserve"> (ČD-Telematika), km 458,234</w:t>
      </w:r>
      <w:r w:rsidR="000163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            </w:t>
      </w:r>
    </w:p>
    <w:p w14:paraId="3FF13944" w14:textId="2B2147EB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067FE1FE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2068A5">
        <w:rPr>
          <w:rFonts w:ascii="Arial" w:hAnsi="Arial" w:cs="Arial"/>
          <w:sz w:val="20"/>
          <w:szCs w:val="20"/>
        </w:rPr>
        <w:t>společností</w:t>
      </w:r>
      <w:r w:rsidR="00C903B9">
        <w:rPr>
          <w:rFonts w:ascii="Arial" w:hAnsi="Arial" w:cs="Arial"/>
          <w:sz w:val="20"/>
          <w:szCs w:val="20"/>
        </w:rPr>
        <w:t xml:space="preserve"> </w:t>
      </w:r>
      <w:r w:rsidR="00C903B9" w:rsidRPr="00C903B9">
        <w:rPr>
          <w:rFonts w:ascii="Arial" w:hAnsi="Arial" w:cs="Arial"/>
          <w:sz w:val="20"/>
          <w:szCs w:val="20"/>
        </w:rPr>
        <w:t>SUDOP Praha a.s., Olšanská 1a, 130 80 Praha 3</w:t>
      </w:r>
      <w:r w:rsidR="00C903B9">
        <w:rPr>
          <w:rFonts w:ascii="Arial" w:hAnsi="Arial" w:cs="Arial"/>
          <w:sz w:val="20"/>
          <w:szCs w:val="20"/>
        </w:rPr>
        <w:t xml:space="preserve"> pod názvem</w:t>
      </w:r>
      <w:r w:rsidR="002068A5">
        <w:rPr>
          <w:rFonts w:ascii="Arial" w:hAnsi="Arial" w:cs="Arial"/>
          <w:sz w:val="20"/>
          <w:szCs w:val="20"/>
        </w:rPr>
        <w:t xml:space="preserve"> „SP + SEU Děčín – Prostřední Žleb DSP“ z 12/2019 </w:t>
      </w:r>
      <w:r w:rsidR="00805941" w:rsidRPr="005221E0">
        <w:rPr>
          <w:rFonts w:ascii="Arial" w:hAnsi="Arial" w:cs="Arial"/>
        </w:rPr>
        <w:t>,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626D3B07" w:rsidR="00DF7F18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</w:t>
      </w:r>
      <w:r w:rsidR="002068A5">
        <w:rPr>
          <w:rFonts w:ascii="Arial" w:hAnsi="Arial" w:cs="Arial"/>
          <w:sz w:val="20"/>
          <w:szCs w:val="20"/>
        </w:rPr>
        <w:t>,</w:t>
      </w:r>
    </w:p>
    <w:p w14:paraId="55020ECE" w14:textId="40E93EDE" w:rsidR="002068A5" w:rsidRPr="00D3311A" w:rsidRDefault="002068A5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zpracování geodetické dokumentace skutečného provedení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3A20FFB6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 č.</w:t>
      </w:r>
      <w:r w:rsidR="00C903B9">
        <w:rPr>
          <w:rFonts w:ascii="Arial" w:hAnsi="Arial" w:cs="Arial"/>
          <w:sz w:val="20"/>
          <w:szCs w:val="20"/>
        </w:rPr>
        <w:t xml:space="preserve"> 4687/2018</w:t>
      </w:r>
      <w:r w:rsidR="001A26BA">
        <w:rPr>
          <w:rFonts w:ascii="Arial" w:hAnsi="Arial" w:cs="Arial"/>
          <w:sz w:val="20"/>
          <w:szCs w:val="20"/>
        </w:rPr>
        <w:t xml:space="preserve"> – rozhodnutí o </w:t>
      </w:r>
      <w:r w:rsidR="001A26BA" w:rsidRPr="00710E77">
        <w:rPr>
          <w:rFonts w:ascii="Arial" w:hAnsi="Arial" w:cs="Arial"/>
          <w:sz w:val="20"/>
          <w:szCs w:val="20"/>
        </w:rPr>
        <w:t xml:space="preserve">umístění stavby </w:t>
      </w:r>
      <w:proofErr w:type="gramStart"/>
      <w:r w:rsidR="001A26BA" w:rsidRPr="00710E77">
        <w:rPr>
          <w:rFonts w:ascii="Arial" w:hAnsi="Arial" w:cs="Arial"/>
          <w:sz w:val="20"/>
          <w:szCs w:val="20"/>
        </w:rPr>
        <w:t>č.j.</w:t>
      </w:r>
      <w:proofErr w:type="gramEnd"/>
      <w:r w:rsidR="00C903B9" w:rsidRPr="00710E77">
        <w:rPr>
          <w:rFonts w:ascii="Arial" w:hAnsi="Arial" w:cs="Arial"/>
          <w:sz w:val="20"/>
          <w:szCs w:val="20"/>
        </w:rPr>
        <w:t xml:space="preserve"> MDC/12603/2018</w:t>
      </w:r>
      <w:r w:rsidR="001A26BA" w:rsidRPr="00710E77">
        <w:rPr>
          <w:rFonts w:ascii="Arial" w:hAnsi="Arial" w:cs="Arial"/>
          <w:sz w:val="20"/>
          <w:szCs w:val="20"/>
        </w:rPr>
        <w:t xml:space="preserve"> ze</w:t>
      </w:r>
      <w:r w:rsidR="001A26BA">
        <w:rPr>
          <w:rFonts w:ascii="Arial" w:hAnsi="Arial" w:cs="Arial"/>
          <w:sz w:val="20"/>
          <w:szCs w:val="20"/>
        </w:rPr>
        <w:t xml:space="preserve"> dne</w:t>
      </w:r>
      <w:r w:rsidR="00C903B9">
        <w:rPr>
          <w:rFonts w:ascii="Arial" w:hAnsi="Arial" w:cs="Arial"/>
          <w:sz w:val="20"/>
          <w:szCs w:val="20"/>
        </w:rPr>
        <w:t xml:space="preserve"> 1. 2. 2018</w:t>
      </w:r>
      <w:r w:rsidR="006C78F1">
        <w:rPr>
          <w:rFonts w:ascii="Arial" w:hAnsi="Arial" w:cs="Arial"/>
          <w:sz w:val="20"/>
          <w:szCs w:val="20"/>
        </w:rPr>
        <w:t>, které nabylo právní moci dne 10. 3. 2018, opraveno rozhodnutím o opravě zřejmých nesprávností</w:t>
      </w:r>
      <w:r w:rsidR="001A26BA">
        <w:rPr>
          <w:rFonts w:ascii="Arial" w:hAnsi="Arial" w:cs="Arial"/>
          <w:sz w:val="20"/>
          <w:szCs w:val="20"/>
        </w:rPr>
        <w:t xml:space="preserve"> </w:t>
      </w:r>
      <w:r w:rsidR="006C78F1">
        <w:rPr>
          <w:rFonts w:ascii="Arial" w:hAnsi="Arial" w:cs="Arial"/>
          <w:sz w:val="20"/>
          <w:szCs w:val="20"/>
        </w:rPr>
        <w:t xml:space="preserve">č.j. MDC/15556/2018 ze dne 8. 2. 2018, které nabylo právní moci dne 13. 3. 2018,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2D711ED7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3C950FDF" w:rsidR="001A26BA" w:rsidRPr="00D84172" w:rsidRDefault="001A26BA" w:rsidP="006C78F1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</w:t>
      </w:r>
      <w:r w:rsidR="00E4024B">
        <w:rPr>
          <w:rFonts w:ascii="Arial" w:hAnsi="Arial" w:cs="Arial"/>
          <w:sz w:val="20"/>
          <w:szCs w:val="20"/>
        </w:rPr>
        <w:t>. P</w:t>
      </w:r>
      <w:r w:rsidR="006C78F1">
        <w:rPr>
          <w:rFonts w:ascii="Arial" w:hAnsi="Arial" w:cs="Arial"/>
          <w:sz w:val="20"/>
          <w:szCs w:val="20"/>
        </w:rPr>
        <w:t xml:space="preserve">ro účely </w:t>
      </w:r>
      <w:r w:rsidR="00E4024B">
        <w:rPr>
          <w:rFonts w:ascii="Arial" w:hAnsi="Arial" w:cs="Arial"/>
          <w:sz w:val="20"/>
          <w:szCs w:val="20"/>
        </w:rPr>
        <w:t xml:space="preserve">případného </w:t>
      </w:r>
      <w:r w:rsidR="006C78F1">
        <w:rPr>
          <w:rFonts w:ascii="Arial" w:hAnsi="Arial" w:cs="Arial"/>
          <w:sz w:val="20"/>
          <w:szCs w:val="20"/>
        </w:rPr>
        <w:t>osvobození od správního poplatku za vklad do katastru nemovitostí na základě položky</w:t>
      </w:r>
      <w:r w:rsidR="006C78F1" w:rsidRPr="006C78F1">
        <w:rPr>
          <w:rFonts w:ascii="Arial" w:hAnsi="Arial" w:cs="Arial"/>
          <w:sz w:val="20"/>
          <w:szCs w:val="20"/>
        </w:rPr>
        <w:t xml:space="preserve"> č. 120 b) sazebníku, který tvoří přílohu k zákonu č. 634/2004 Sb.</w:t>
      </w:r>
      <w:r w:rsidR="00E4024B" w:rsidRPr="00E4024B">
        <w:rPr>
          <w:rFonts w:ascii="Arial" w:hAnsi="Arial" w:cs="Arial"/>
          <w:sz w:val="20"/>
          <w:szCs w:val="20"/>
        </w:rPr>
        <w:t xml:space="preserve">, předá Stavebník </w:t>
      </w:r>
      <w:r w:rsidR="00E4024B">
        <w:rPr>
          <w:rFonts w:ascii="Arial" w:hAnsi="Arial" w:cs="Arial"/>
          <w:sz w:val="20"/>
          <w:szCs w:val="20"/>
        </w:rPr>
        <w:t>ČDT seznam vkladových řízení, u nichž byl správní poplatek uhrazen</w:t>
      </w:r>
      <w:r w:rsidRPr="00D84172">
        <w:rPr>
          <w:rFonts w:ascii="Arial" w:hAnsi="Arial" w:cs="Arial"/>
          <w:sz w:val="20"/>
          <w:szCs w:val="20"/>
        </w:rPr>
        <w:t>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3E5D4CF7" w:rsidR="00CC7E94" w:rsidRPr="009926EF" w:rsidRDefault="00D16A6C" w:rsidP="00CC7E9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01D314EC" w14:textId="6F4DE900" w:rsidR="001A26BA" w:rsidRPr="001A26BA" w:rsidRDefault="00D16A6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9D66360" w14:textId="1D5A8980" w:rsidR="00E7542F" w:rsidRDefault="00D16A6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0AF11D9" w14:textId="4F9D85FF" w:rsidR="00E7542F" w:rsidRDefault="00D16A6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74C969C" w14:textId="18384A86" w:rsidR="00E7542F" w:rsidRDefault="00D16A6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428FB22C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B3245E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C86F094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FC85413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34E55EA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F42B2E6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CD5E093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41511AA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7536B51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648E3FC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55F010F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8B84D01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16EEDD0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4F1DBF93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</w:t>
      </w:r>
      <w:proofErr w:type="gramStart"/>
      <w:r w:rsidR="002C4CA3">
        <w:rPr>
          <w:rFonts w:ascii="Arial" w:hAnsi="Arial" w:cs="Arial"/>
        </w:rPr>
        <w:t xml:space="preserve">60 </w:t>
      </w:r>
      <w:r>
        <w:rPr>
          <w:rFonts w:ascii="Arial" w:hAnsi="Arial" w:cs="Arial"/>
        </w:rPr>
        <w:t xml:space="preserve"> dnů</w:t>
      </w:r>
      <w:proofErr w:type="gramEnd"/>
      <w:r>
        <w:rPr>
          <w:rFonts w:ascii="Arial" w:hAnsi="Arial" w:cs="Arial"/>
        </w:rPr>
        <w:t xml:space="preserve"> ode dne </w:t>
      </w:r>
      <w:r w:rsidR="002C4CA3">
        <w:rPr>
          <w:rFonts w:ascii="Arial" w:hAnsi="Arial" w:cs="Arial"/>
        </w:rPr>
        <w:t xml:space="preserve">doručení </w:t>
      </w:r>
      <w:r>
        <w:rPr>
          <w:rFonts w:ascii="Arial" w:hAnsi="Arial" w:cs="Arial"/>
        </w:rPr>
        <w:t>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3BC9BA3A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 budou hrazeny Stavebníkem odděleně na základě samostatných faktur vystavených ČDT a Stavebník je povinen uhradit je ve lhůtě splatnosti</w:t>
      </w:r>
      <w:r w:rsidR="002C4CA3">
        <w:rPr>
          <w:rFonts w:ascii="Arial" w:hAnsi="Arial" w:cs="Arial"/>
        </w:rPr>
        <w:t xml:space="preserve"> 60</w:t>
      </w:r>
      <w:r>
        <w:rPr>
          <w:rFonts w:ascii="Arial" w:hAnsi="Arial" w:cs="Arial"/>
        </w:rPr>
        <w:t xml:space="preserve"> dnů ode dne </w:t>
      </w:r>
      <w:r w:rsidR="002C4CA3">
        <w:rPr>
          <w:rFonts w:ascii="Arial" w:hAnsi="Arial" w:cs="Arial"/>
        </w:rPr>
        <w:t xml:space="preserve">doručení </w:t>
      </w:r>
      <w:r>
        <w:rPr>
          <w:rFonts w:ascii="Arial" w:hAnsi="Arial" w:cs="Arial"/>
        </w:rPr>
        <w:t xml:space="preserve">každé jednotlivé faktury. </w:t>
      </w:r>
    </w:p>
    <w:p w14:paraId="0B8CF5BB" w14:textId="6C0B403A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</w:t>
      </w:r>
      <w:r w:rsidR="00D031F0">
        <w:rPr>
          <w:rFonts w:ascii="Arial" w:hAnsi="Arial" w:cs="Arial"/>
        </w:rPr>
        <w:t xml:space="preserve"> s tím, že případné jiné bankovní spojení musí být zveřejněno v registru plátců DPH ADIS</w:t>
      </w:r>
      <w:r>
        <w:rPr>
          <w:rFonts w:ascii="Arial" w:hAnsi="Arial" w:cs="Arial"/>
        </w:rPr>
        <w:t>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1D642FFC" w:rsidR="00A46B8E" w:rsidRDefault="00D16A6C" w:rsidP="00A46B8E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7403205C" w14:textId="17CA3E70" w:rsidR="00A46B8E" w:rsidRDefault="00D16A6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6FD5026" w14:textId="15FE08B5" w:rsidR="00A46B8E" w:rsidRDefault="00D16A6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EF89CD8" w14:textId="2B388CBA" w:rsidR="00A46B8E" w:rsidRDefault="00D16A6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2A5D88C" w14:textId="24738D99" w:rsidR="00A46B8E" w:rsidRDefault="00D16A6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64E99E64" w:rsidR="00A46B8E" w:rsidRPr="00CE1E9A" w:rsidRDefault="00D16A6C" w:rsidP="00CE1E9A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2918394F" w14:textId="2FCA3D1E" w:rsidR="00695B14" w:rsidRDefault="00D16A6C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6C86509C" w14:textId="59311A29" w:rsidR="00695B14" w:rsidRDefault="00D16A6C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740F0519" w:rsidR="00695B14" w:rsidRPr="00CE1E9A" w:rsidRDefault="00D16A6C" w:rsidP="00695B1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68056EA8" w14:textId="5E424F6B" w:rsidR="00695B14" w:rsidRDefault="00D16A6C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37306FD" w14:textId="2A3B4340" w:rsidR="00CF5C48" w:rsidRPr="00695B14" w:rsidRDefault="00D16A6C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2A330C1A" w:rsidR="00CF5C48" w:rsidRPr="00CE1E9A" w:rsidRDefault="00D16A6C" w:rsidP="00CF5C48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4A05AF54" w14:textId="305569C4" w:rsidR="00CF5C48" w:rsidRPr="006F022D" w:rsidRDefault="00D16A6C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7240C92" w14:textId="26491C30" w:rsidR="00CF5C48" w:rsidRDefault="00D16A6C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2FA4581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0D4B79D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B94C59F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56E3875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078B63A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1F37AC2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4B913FA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B40642A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04FAA3F" w14:textId="77777777" w:rsid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B4330FE" w14:textId="77777777" w:rsidR="00D16A6C" w:rsidRPr="00D16A6C" w:rsidRDefault="00D16A6C" w:rsidP="00D16A6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4A2BED51" w14:textId="61E3D9FE" w:rsidR="005953A2" w:rsidRPr="00710E77" w:rsidRDefault="004B6558" w:rsidP="00710E77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02CB11CB" w14:textId="33889A80" w:rsidR="009E707A" w:rsidRPr="008B485B" w:rsidRDefault="004B6558" w:rsidP="008B485B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3026EF67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</w:t>
      </w:r>
      <w:proofErr w:type="gramStart"/>
      <w:r w:rsidRPr="003D41BA">
        <w:rPr>
          <w:rFonts w:ascii="Arial" w:hAnsi="Arial" w:cs="Arial"/>
          <w:sz w:val="20"/>
          <w:szCs w:val="20"/>
        </w:rPr>
        <w:t>údajů) (dále</w:t>
      </w:r>
      <w:proofErr w:type="gramEnd"/>
      <w:r w:rsidRPr="003D41BA">
        <w:rPr>
          <w:rFonts w:ascii="Arial" w:hAnsi="Arial" w:cs="Arial"/>
          <w:sz w:val="20"/>
          <w:szCs w:val="20"/>
        </w:rPr>
        <w:t xml:space="preserve">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4F196278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1F52DB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 xml:space="preserve">není stanoveno jinak (viz. </w:t>
      </w:r>
      <w:proofErr w:type="gramStart"/>
      <w:r w:rsidR="006E78E8">
        <w:rPr>
          <w:rFonts w:ascii="Arial" w:hAnsi="Arial" w:cs="Arial"/>
          <w:snapToGrid w:val="0"/>
        </w:rPr>
        <w:t>čl.</w:t>
      </w:r>
      <w:proofErr w:type="gramEnd"/>
      <w:r w:rsidR="006E78E8">
        <w:rPr>
          <w:rFonts w:ascii="Arial" w:hAnsi="Arial" w:cs="Arial"/>
          <w:snapToGrid w:val="0"/>
        </w:rPr>
        <w:t xml:space="preserve">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tbl>
      <w:tblPr>
        <w:tblpPr w:leftFromText="141" w:rightFromText="141" w:vertAnchor="text" w:horzAnchor="margin" w:tblpY="577"/>
        <w:tblW w:w="9089" w:type="dxa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8B485B" w:rsidRPr="00AC5BAE" w14:paraId="08F7EF39" w14:textId="77777777" w:rsidTr="008B485B">
        <w:trPr>
          <w:trHeight w:val="398"/>
        </w:trPr>
        <w:tc>
          <w:tcPr>
            <w:tcW w:w="3654" w:type="dxa"/>
            <w:vAlign w:val="center"/>
          </w:tcPr>
          <w:p w14:paraId="20384244" w14:textId="5AA41C1F" w:rsidR="008B485B" w:rsidRPr="00AC5BAE" w:rsidRDefault="008B485B" w:rsidP="000976A9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Praze </w:t>
            </w:r>
            <w:r w:rsidRPr="00AC5BAE">
              <w:rPr>
                <w:rFonts w:ascii="Arial" w:hAnsi="Arial" w:cs="Arial"/>
              </w:rPr>
              <w:t>dne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0976A9">
              <w:rPr>
                <w:rFonts w:ascii="Arial" w:hAnsi="Arial" w:cs="Arial"/>
              </w:rPr>
              <w:t>18.12.2020</w:t>
            </w:r>
            <w:proofErr w:type="gramEnd"/>
          </w:p>
        </w:tc>
        <w:tc>
          <w:tcPr>
            <w:tcW w:w="534" w:type="dxa"/>
            <w:vAlign w:val="center"/>
          </w:tcPr>
          <w:p w14:paraId="2952FA81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F60EB7F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74374FA9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Praze </w:t>
            </w:r>
            <w:r w:rsidRPr="00AC5BAE">
              <w:rPr>
                <w:rFonts w:ascii="Arial" w:hAnsi="Arial" w:cs="Arial"/>
              </w:rPr>
              <w:t>dne ___</w:t>
            </w:r>
            <w:bookmarkStart w:id="0" w:name="_GoBack"/>
            <w:r w:rsidRPr="00AC5BAE">
              <w:rPr>
                <w:rFonts w:ascii="Arial" w:hAnsi="Arial" w:cs="Arial"/>
              </w:rPr>
              <w:t>_____</w:t>
            </w:r>
            <w:bookmarkEnd w:id="0"/>
          </w:p>
        </w:tc>
      </w:tr>
      <w:tr w:rsidR="008B485B" w:rsidRPr="00AC5BAE" w14:paraId="55E13873" w14:textId="77777777" w:rsidTr="008B485B">
        <w:trPr>
          <w:trHeight w:val="472"/>
        </w:trPr>
        <w:tc>
          <w:tcPr>
            <w:tcW w:w="3654" w:type="dxa"/>
          </w:tcPr>
          <w:p w14:paraId="2AA115AE" w14:textId="77777777" w:rsidR="008B485B" w:rsidRDefault="008B485B" w:rsidP="008B485B">
            <w:pPr>
              <w:jc w:val="center"/>
              <w:rPr>
                <w:rFonts w:ascii="Arial" w:hAnsi="Arial" w:cs="Arial"/>
                <w:b/>
              </w:rPr>
            </w:pPr>
          </w:p>
          <w:p w14:paraId="00C981FE" w14:textId="77777777" w:rsidR="008B485B" w:rsidRPr="00AC5BAE" w:rsidRDefault="008B485B" w:rsidP="008B485B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4D8C8F37" w14:textId="77777777" w:rsidR="008B485B" w:rsidRPr="00AC5BAE" w:rsidRDefault="008B485B" w:rsidP="008B48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245F15B0" w14:textId="77777777" w:rsidR="008B485B" w:rsidRPr="00AC5BAE" w:rsidRDefault="008B485B" w:rsidP="008B48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6ECFC4AC" w14:textId="77777777" w:rsidR="008B485B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33B8DC1E" w14:textId="77777777" w:rsidR="008B485B" w:rsidRPr="00043DCF" w:rsidRDefault="008B485B" w:rsidP="008B48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Správa železnic, státní organizace</w:t>
            </w:r>
          </w:p>
        </w:tc>
      </w:tr>
      <w:tr w:rsidR="008B485B" w:rsidRPr="00AC5BAE" w14:paraId="24F29CCC" w14:textId="77777777" w:rsidTr="008B485B">
        <w:trPr>
          <w:trHeight w:val="1651"/>
        </w:trPr>
        <w:tc>
          <w:tcPr>
            <w:tcW w:w="3654" w:type="dxa"/>
          </w:tcPr>
          <w:p w14:paraId="3C3F6D8B" w14:textId="77777777" w:rsidR="008B485B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685A3833" w14:textId="77777777" w:rsidR="008B485B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4EFB7F7C" w14:textId="007B78E8" w:rsidR="008B485B" w:rsidRDefault="008B485B" w:rsidP="008B485B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1568753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Wolski</w:t>
            </w:r>
            <w:proofErr w:type="spellEnd"/>
          </w:p>
          <w:p w14:paraId="0F923560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534" w:type="dxa"/>
          </w:tcPr>
          <w:p w14:paraId="77165C85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FE84072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7BFD1F11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389DBE38" w14:textId="77777777" w:rsidR="008B485B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16974BAE" w14:textId="77777777" w:rsidR="008B485B" w:rsidRPr="006F022D" w:rsidRDefault="008B485B" w:rsidP="008B485B">
            <w:pPr>
              <w:jc w:val="center"/>
              <w:rPr>
                <w:rFonts w:ascii="Arial" w:hAnsi="Arial" w:cs="Arial"/>
              </w:rPr>
            </w:pPr>
            <w:r w:rsidRPr="006F022D">
              <w:rPr>
                <w:rFonts w:ascii="Arial" w:hAnsi="Arial" w:cs="Arial"/>
              </w:rPr>
              <w:t>____________________</w:t>
            </w:r>
          </w:p>
          <w:p w14:paraId="1D8225D8" w14:textId="7BC7EFDC" w:rsidR="008B485B" w:rsidRPr="00AC5BAE" w:rsidRDefault="00D16A6C" w:rsidP="008B48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 w:rsidR="008B485B" w:rsidRPr="006F022D">
              <w:rPr>
                <w:rFonts w:ascii="Arial" w:hAnsi="Arial" w:cs="Arial"/>
              </w:rPr>
              <w:t xml:space="preserve"> </w:t>
            </w:r>
          </w:p>
        </w:tc>
      </w:tr>
    </w:tbl>
    <w:p w14:paraId="18ADA062" w14:textId="405FB7E5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</w:p>
    <w:p w14:paraId="0B7DEE6A" w14:textId="77777777" w:rsidR="005E2CBC" w:rsidRDefault="005E2CBC" w:rsidP="00CC7E94">
      <w:pPr>
        <w:rPr>
          <w:rFonts w:ascii="Arial" w:hAnsi="Arial" w:cs="Arial"/>
          <w:sz w:val="8"/>
        </w:rPr>
      </w:pPr>
    </w:p>
    <w:p w14:paraId="1FF7367D" w14:textId="77777777" w:rsidR="00D95976" w:rsidRDefault="00D95976" w:rsidP="00CC7E94">
      <w:pPr>
        <w:rPr>
          <w:rFonts w:ascii="Arial" w:hAnsi="Arial" w:cs="Arial"/>
          <w:sz w:val="8"/>
        </w:rPr>
      </w:pPr>
    </w:p>
    <w:p w14:paraId="69F222C3" w14:textId="77777777" w:rsidR="00D95976" w:rsidRDefault="00D95976" w:rsidP="00CC7E94">
      <w:pPr>
        <w:rPr>
          <w:rFonts w:ascii="Arial" w:hAnsi="Arial" w:cs="Arial"/>
          <w:sz w:val="8"/>
        </w:rPr>
      </w:pPr>
    </w:p>
    <w:p w14:paraId="092C8C61" w14:textId="77777777" w:rsidR="00D95976" w:rsidRDefault="00D95976" w:rsidP="00CC7E94">
      <w:pPr>
        <w:rPr>
          <w:rFonts w:ascii="Arial" w:hAnsi="Arial" w:cs="Arial"/>
          <w:sz w:val="8"/>
        </w:rPr>
      </w:pPr>
    </w:p>
    <w:p w14:paraId="0D120A2E" w14:textId="77777777" w:rsidR="00D95976" w:rsidRDefault="00D95976" w:rsidP="00CC7E94">
      <w:pPr>
        <w:rPr>
          <w:rFonts w:ascii="Arial" w:hAnsi="Arial" w:cs="Arial"/>
          <w:sz w:val="8"/>
        </w:rPr>
      </w:pPr>
    </w:p>
    <w:p w14:paraId="081D4F3F" w14:textId="77777777" w:rsidR="00D95976" w:rsidRDefault="00D95976" w:rsidP="00CC7E94">
      <w:pPr>
        <w:rPr>
          <w:rFonts w:ascii="Arial" w:hAnsi="Arial" w:cs="Arial"/>
          <w:sz w:val="8"/>
        </w:rPr>
      </w:pPr>
    </w:p>
    <w:p w14:paraId="6775D0C4" w14:textId="77777777" w:rsidR="00D95976" w:rsidRDefault="00D95976" w:rsidP="00CC7E94">
      <w:pPr>
        <w:rPr>
          <w:rFonts w:ascii="Arial" w:hAnsi="Arial" w:cs="Arial"/>
          <w:sz w:val="8"/>
        </w:rPr>
      </w:pPr>
    </w:p>
    <w:p w14:paraId="2DD6E7D7" w14:textId="77777777" w:rsidR="00D95976" w:rsidRDefault="00D95976" w:rsidP="00CC7E94">
      <w:pPr>
        <w:rPr>
          <w:rFonts w:ascii="Arial" w:hAnsi="Arial" w:cs="Arial"/>
          <w:sz w:val="8"/>
        </w:rPr>
      </w:pPr>
    </w:p>
    <w:p w14:paraId="2888E784" w14:textId="77777777" w:rsidR="00D95976" w:rsidRDefault="00D95976" w:rsidP="00CC7E94">
      <w:pPr>
        <w:rPr>
          <w:rFonts w:ascii="Arial" w:hAnsi="Arial" w:cs="Arial"/>
          <w:sz w:val="8"/>
        </w:rPr>
      </w:pPr>
    </w:p>
    <w:p w14:paraId="27268693" w14:textId="77777777" w:rsidR="00D95976" w:rsidRDefault="00D95976" w:rsidP="00CC7E94">
      <w:pPr>
        <w:rPr>
          <w:rFonts w:ascii="Arial" w:hAnsi="Arial" w:cs="Arial"/>
          <w:sz w:val="8"/>
        </w:rPr>
      </w:pPr>
    </w:p>
    <w:p w14:paraId="0C058428" w14:textId="77777777" w:rsidR="00D95976" w:rsidRDefault="00D95976" w:rsidP="00CC7E94">
      <w:pPr>
        <w:rPr>
          <w:rFonts w:ascii="Arial" w:hAnsi="Arial" w:cs="Arial"/>
          <w:sz w:val="8"/>
        </w:rPr>
      </w:pPr>
    </w:p>
    <w:p w14:paraId="0E19E2D5" w14:textId="77777777" w:rsidR="008B485B" w:rsidRDefault="008B485B" w:rsidP="00D95976">
      <w:pPr>
        <w:rPr>
          <w:rFonts w:ascii="Arial" w:hAnsi="Arial" w:cs="Arial"/>
          <w:sz w:val="8"/>
        </w:rPr>
      </w:pPr>
    </w:p>
    <w:p w14:paraId="38B97D7E" w14:textId="77777777" w:rsidR="008B485B" w:rsidRDefault="008B485B" w:rsidP="00D95976">
      <w:pPr>
        <w:rPr>
          <w:rFonts w:ascii="Arial" w:hAnsi="Arial" w:cs="Arial"/>
          <w:sz w:val="8"/>
        </w:rPr>
      </w:pPr>
    </w:p>
    <w:p w14:paraId="1B967C69" w14:textId="77777777" w:rsidR="008B485B" w:rsidRDefault="008B485B" w:rsidP="00D95976">
      <w:pPr>
        <w:rPr>
          <w:rFonts w:ascii="Arial" w:hAnsi="Arial" w:cs="Arial"/>
          <w:sz w:val="8"/>
        </w:rPr>
      </w:pPr>
    </w:p>
    <w:p w14:paraId="5509DFA0" w14:textId="77777777" w:rsidR="008B485B" w:rsidRDefault="008B485B" w:rsidP="00D95976">
      <w:pPr>
        <w:rPr>
          <w:rFonts w:ascii="Arial" w:hAnsi="Arial" w:cs="Arial"/>
          <w:sz w:val="8"/>
        </w:rPr>
      </w:pPr>
    </w:p>
    <w:p w14:paraId="2C61D20D" w14:textId="28AC9ED6" w:rsidR="008B485B" w:rsidRDefault="008B485B" w:rsidP="00D95976">
      <w:pPr>
        <w:rPr>
          <w:rFonts w:ascii="Arial" w:hAnsi="Arial" w:cs="Arial"/>
        </w:rPr>
      </w:pPr>
      <w:r>
        <w:rPr>
          <w:rFonts w:ascii="Arial" w:hAnsi="Arial" w:cs="Arial"/>
          <w:sz w:val="8"/>
        </w:rPr>
        <w:t xml:space="preserve">                                                                     </w:t>
      </w:r>
      <w:r w:rsidR="00D959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A37CD4" w14:textId="77777777" w:rsidR="008B485B" w:rsidRDefault="008B485B" w:rsidP="00D95976">
      <w:pPr>
        <w:rPr>
          <w:rFonts w:ascii="Arial" w:hAnsi="Arial" w:cs="Arial"/>
        </w:rPr>
      </w:pPr>
    </w:p>
    <w:p w14:paraId="24BF433D" w14:textId="77777777" w:rsidR="008B485B" w:rsidRDefault="008B485B" w:rsidP="00D95976">
      <w:pPr>
        <w:rPr>
          <w:rFonts w:ascii="Arial" w:hAnsi="Arial" w:cs="Arial"/>
        </w:rPr>
      </w:pPr>
    </w:p>
    <w:p w14:paraId="152FD788" w14:textId="77777777" w:rsidR="008B485B" w:rsidRDefault="008B485B" w:rsidP="00D95976">
      <w:pPr>
        <w:rPr>
          <w:rFonts w:ascii="Arial" w:hAnsi="Arial" w:cs="Arial"/>
        </w:rPr>
      </w:pPr>
    </w:p>
    <w:p w14:paraId="1E9B6515" w14:textId="62133046" w:rsidR="008B485B" w:rsidRDefault="008B485B" w:rsidP="00D95976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</w:t>
      </w:r>
    </w:p>
    <w:p w14:paraId="3152D14F" w14:textId="223A1831" w:rsidR="00D95976" w:rsidRPr="008B485B" w:rsidRDefault="008B485B" w:rsidP="008B485B">
      <w:pPr>
        <w:ind w:left="709"/>
        <w:rPr>
          <w:rFonts w:ascii="Arial" w:hAnsi="Arial" w:cs="Arial"/>
          <w:sz w:val="8"/>
        </w:rPr>
      </w:pPr>
      <w:r>
        <w:rPr>
          <w:rFonts w:ascii="Arial" w:hAnsi="Arial" w:cs="Arial"/>
        </w:rPr>
        <w:t xml:space="preserve">      </w:t>
      </w:r>
      <w:r w:rsidR="00D743BC">
        <w:rPr>
          <w:rFonts w:ascii="Arial" w:hAnsi="Arial" w:cs="Arial"/>
        </w:rPr>
        <w:t>Mgr</w:t>
      </w:r>
      <w:r>
        <w:rPr>
          <w:rFonts w:ascii="Arial" w:hAnsi="Arial" w:cs="Arial"/>
        </w:rPr>
        <w:t xml:space="preserve">. </w:t>
      </w:r>
      <w:r w:rsidR="00D95976">
        <w:rPr>
          <w:rFonts w:ascii="Arial" w:hAnsi="Arial" w:cs="Arial"/>
        </w:rPr>
        <w:t xml:space="preserve">Michal </w:t>
      </w:r>
      <w:proofErr w:type="spellStart"/>
      <w:r w:rsidR="00D743BC">
        <w:rPr>
          <w:rFonts w:ascii="Arial" w:hAnsi="Arial" w:cs="Arial"/>
        </w:rPr>
        <w:t>Krapinec</w:t>
      </w:r>
      <w:proofErr w:type="spellEnd"/>
    </w:p>
    <w:p w14:paraId="64AEA73F" w14:textId="29BECAB2" w:rsidR="00D95976" w:rsidRPr="00CF570C" w:rsidRDefault="00D95976" w:rsidP="00D959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D743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člen představenstva</w:t>
      </w:r>
    </w:p>
    <w:sectPr w:rsidR="00D95976" w:rsidRPr="00CF570C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41406" w14:textId="77777777" w:rsidR="002C5F06" w:rsidRDefault="002C5F06">
      <w:r>
        <w:separator/>
      </w:r>
    </w:p>
  </w:endnote>
  <w:endnote w:type="continuationSeparator" w:id="0">
    <w:p w14:paraId="0BBC1E53" w14:textId="77777777" w:rsidR="002C5F06" w:rsidRDefault="002C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776AD14E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976A9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976A9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8FA9E" w14:textId="77777777" w:rsidR="002C5F06" w:rsidRDefault="002C5F06">
      <w:r>
        <w:separator/>
      </w:r>
    </w:p>
  </w:footnote>
  <w:footnote w:type="continuationSeparator" w:id="0">
    <w:p w14:paraId="5A82E968" w14:textId="77777777" w:rsidR="002C5F06" w:rsidRDefault="002C5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631D"/>
    <w:rsid w:val="0001785E"/>
    <w:rsid w:val="00017D21"/>
    <w:rsid w:val="000203C4"/>
    <w:rsid w:val="000208A1"/>
    <w:rsid w:val="00023FC0"/>
    <w:rsid w:val="00032B97"/>
    <w:rsid w:val="00043DCF"/>
    <w:rsid w:val="000479B4"/>
    <w:rsid w:val="00054035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976A9"/>
    <w:rsid w:val="000A12B1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E4A3F"/>
    <w:rsid w:val="000E5821"/>
    <w:rsid w:val="000F0AE9"/>
    <w:rsid w:val="000F0F59"/>
    <w:rsid w:val="001024D7"/>
    <w:rsid w:val="00103340"/>
    <w:rsid w:val="00110ACF"/>
    <w:rsid w:val="00111DDD"/>
    <w:rsid w:val="00113A3B"/>
    <w:rsid w:val="00130CAC"/>
    <w:rsid w:val="00153111"/>
    <w:rsid w:val="001672CE"/>
    <w:rsid w:val="00185377"/>
    <w:rsid w:val="001869E3"/>
    <w:rsid w:val="00186C03"/>
    <w:rsid w:val="00192691"/>
    <w:rsid w:val="001A26BA"/>
    <w:rsid w:val="001A7A6F"/>
    <w:rsid w:val="001B1540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1F52DB"/>
    <w:rsid w:val="002068A5"/>
    <w:rsid w:val="002170EC"/>
    <w:rsid w:val="00221FF7"/>
    <w:rsid w:val="00222983"/>
    <w:rsid w:val="00231997"/>
    <w:rsid w:val="002320ED"/>
    <w:rsid w:val="00233305"/>
    <w:rsid w:val="002345B6"/>
    <w:rsid w:val="0025549C"/>
    <w:rsid w:val="00262172"/>
    <w:rsid w:val="00264BB2"/>
    <w:rsid w:val="002722F2"/>
    <w:rsid w:val="00282288"/>
    <w:rsid w:val="0028798F"/>
    <w:rsid w:val="00295BCD"/>
    <w:rsid w:val="002A582C"/>
    <w:rsid w:val="002B2232"/>
    <w:rsid w:val="002B5375"/>
    <w:rsid w:val="002C00D6"/>
    <w:rsid w:val="002C20B6"/>
    <w:rsid w:val="002C4CA3"/>
    <w:rsid w:val="002C4E3D"/>
    <w:rsid w:val="002C5F06"/>
    <w:rsid w:val="002C6C8F"/>
    <w:rsid w:val="002D21E9"/>
    <w:rsid w:val="002D6D49"/>
    <w:rsid w:val="002E0515"/>
    <w:rsid w:val="002F1F0F"/>
    <w:rsid w:val="002F7A3C"/>
    <w:rsid w:val="00300DB3"/>
    <w:rsid w:val="003130A9"/>
    <w:rsid w:val="00314EB0"/>
    <w:rsid w:val="003204E4"/>
    <w:rsid w:val="003235FE"/>
    <w:rsid w:val="003344E5"/>
    <w:rsid w:val="00334F8E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B3471"/>
    <w:rsid w:val="003B48A6"/>
    <w:rsid w:val="003C18F9"/>
    <w:rsid w:val="003D2EEE"/>
    <w:rsid w:val="003D41BA"/>
    <w:rsid w:val="003D4DE6"/>
    <w:rsid w:val="003E0936"/>
    <w:rsid w:val="003E3844"/>
    <w:rsid w:val="003E61E6"/>
    <w:rsid w:val="003F155E"/>
    <w:rsid w:val="003F40B4"/>
    <w:rsid w:val="003F4941"/>
    <w:rsid w:val="003F6F95"/>
    <w:rsid w:val="004055D5"/>
    <w:rsid w:val="00405700"/>
    <w:rsid w:val="00407D83"/>
    <w:rsid w:val="004110F1"/>
    <w:rsid w:val="00427ACD"/>
    <w:rsid w:val="0043743F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480A"/>
    <w:rsid w:val="00482E42"/>
    <w:rsid w:val="00484268"/>
    <w:rsid w:val="0048489E"/>
    <w:rsid w:val="004A76DA"/>
    <w:rsid w:val="004B0376"/>
    <w:rsid w:val="004B5EA0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3E3B"/>
    <w:rsid w:val="00514834"/>
    <w:rsid w:val="00520676"/>
    <w:rsid w:val="005219D4"/>
    <w:rsid w:val="005221E0"/>
    <w:rsid w:val="00534975"/>
    <w:rsid w:val="00536C6C"/>
    <w:rsid w:val="00552FD0"/>
    <w:rsid w:val="00575537"/>
    <w:rsid w:val="00576596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202A0"/>
    <w:rsid w:val="0062675D"/>
    <w:rsid w:val="00633318"/>
    <w:rsid w:val="00641597"/>
    <w:rsid w:val="00654685"/>
    <w:rsid w:val="00655F77"/>
    <w:rsid w:val="006605D3"/>
    <w:rsid w:val="00666D97"/>
    <w:rsid w:val="00670D40"/>
    <w:rsid w:val="00673165"/>
    <w:rsid w:val="00680E77"/>
    <w:rsid w:val="0068477E"/>
    <w:rsid w:val="00687C59"/>
    <w:rsid w:val="00695B14"/>
    <w:rsid w:val="006A379B"/>
    <w:rsid w:val="006B5573"/>
    <w:rsid w:val="006B7A3B"/>
    <w:rsid w:val="006C35BE"/>
    <w:rsid w:val="006C78F1"/>
    <w:rsid w:val="006D08FB"/>
    <w:rsid w:val="006D7640"/>
    <w:rsid w:val="006E78E8"/>
    <w:rsid w:val="006F022D"/>
    <w:rsid w:val="006F3720"/>
    <w:rsid w:val="006F4B1C"/>
    <w:rsid w:val="00703895"/>
    <w:rsid w:val="007063F4"/>
    <w:rsid w:val="00706BF3"/>
    <w:rsid w:val="00707D07"/>
    <w:rsid w:val="00710E77"/>
    <w:rsid w:val="007143DB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265"/>
    <w:rsid w:val="00795834"/>
    <w:rsid w:val="00797EDC"/>
    <w:rsid w:val="007B5742"/>
    <w:rsid w:val="007C6E75"/>
    <w:rsid w:val="007D0AE5"/>
    <w:rsid w:val="007D1EE1"/>
    <w:rsid w:val="007D4114"/>
    <w:rsid w:val="007D5FE3"/>
    <w:rsid w:val="007E23FF"/>
    <w:rsid w:val="007E3495"/>
    <w:rsid w:val="007E6518"/>
    <w:rsid w:val="007E7C0E"/>
    <w:rsid w:val="00805941"/>
    <w:rsid w:val="00813333"/>
    <w:rsid w:val="008236B3"/>
    <w:rsid w:val="008236D8"/>
    <w:rsid w:val="00841556"/>
    <w:rsid w:val="00846040"/>
    <w:rsid w:val="008465F8"/>
    <w:rsid w:val="0085014B"/>
    <w:rsid w:val="00851769"/>
    <w:rsid w:val="00864C42"/>
    <w:rsid w:val="00867CEE"/>
    <w:rsid w:val="00872895"/>
    <w:rsid w:val="00885CF0"/>
    <w:rsid w:val="00890D6B"/>
    <w:rsid w:val="008A149B"/>
    <w:rsid w:val="008A1A86"/>
    <w:rsid w:val="008A3DB2"/>
    <w:rsid w:val="008A7508"/>
    <w:rsid w:val="008B485B"/>
    <w:rsid w:val="008B727C"/>
    <w:rsid w:val="008B745E"/>
    <w:rsid w:val="008D2058"/>
    <w:rsid w:val="008D265D"/>
    <w:rsid w:val="008D703F"/>
    <w:rsid w:val="008E51E0"/>
    <w:rsid w:val="008E6A49"/>
    <w:rsid w:val="008E6CC9"/>
    <w:rsid w:val="008F5891"/>
    <w:rsid w:val="0090628C"/>
    <w:rsid w:val="00906929"/>
    <w:rsid w:val="00935B36"/>
    <w:rsid w:val="00937CF3"/>
    <w:rsid w:val="0094625A"/>
    <w:rsid w:val="009470AF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A5B5C"/>
    <w:rsid w:val="009B3394"/>
    <w:rsid w:val="009C5087"/>
    <w:rsid w:val="009D3085"/>
    <w:rsid w:val="009D4C3E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378E"/>
    <w:rsid w:val="00A3087D"/>
    <w:rsid w:val="00A3153D"/>
    <w:rsid w:val="00A33112"/>
    <w:rsid w:val="00A35F42"/>
    <w:rsid w:val="00A4688D"/>
    <w:rsid w:val="00A46B8E"/>
    <w:rsid w:val="00A55717"/>
    <w:rsid w:val="00A60CF6"/>
    <w:rsid w:val="00A73757"/>
    <w:rsid w:val="00A76E31"/>
    <w:rsid w:val="00A8117E"/>
    <w:rsid w:val="00A86039"/>
    <w:rsid w:val="00A86D3F"/>
    <w:rsid w:val="00A91163"/>
    <w:rsid w:val="00A972C8"/>
    <w:rsid w:val="00A979A4"/>
    <w:rsid w:val="00AB4076"/>
    <w:rsid w:val="00AB5609"/>
    <w:rsid w:val="00AB706B"/>
    <w:rsid w:val="00AB752A"/>
    <w:rsid w:val="00AC5BAE"/>
    <w:rsid w:val="00AD03EE"/>
    <w:rsid w:val="00AD4FBC"/>
    <w:rsid w:val="00AE0516"/>
    <w:rsid w:val="00AE0F86"/>
    <w:rsid w:val="00B023D7"/>
    <w:rsid w:val="00B052AD"/>
    <w:rsid w:val="00B22E37"/>
    <w:rsid w:val="00B26372"/>
    <w:rsid w:val="00B33305"/>
    <w:rsid w:val="00B40379"/>
    <w:rsid w:val="00B4304D"/>
    <w:rsid w:val="00B43697"/>
    <w:rsid w:val="00B53ED8"/>
    <w:rsid w:val="00B62CB9"/>
    <w:rsid w:val="00B63994"/>
    <w:rsid w:val="00B64DDC"/>
    <w:rsid w:val="00B73203"/>
    <w:rsid w:val="00B749A0"/>
    <w:rsid w:val="00B77CBD"/>
    <w:rsid w:val="00B77DC7"/>
    <w:rsid w:val="00B9169B"/>
    <w:rsid w:val="00BA1E59"/>
    <w:rsid w:val="00BA7B69"/>
    <w:rsid w:val="00BB1E86"/>
    <w:rsid w:val="00BB2979"/>
    <w:rsid w:val="00BB7791"/>
    <w:rsid w:val="00BC1234"/>
    <w:rsid w:val="00BC214F"/>
    <w:rsid w:val="00BC38C8"/>
    <w:rsid w:val="00BD237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31A73"/>
    <w:rsid w:val="00C47292"/>
    <w:rsid w:val="00C53A93"/>
    <w:rsid w:val="00C575F2"/>
    <w:rsid w:val="00C61F54"/>
    <w:rsid w:val="00C65430"/>
    <w:rsid w:val="00C8073A"/>
    <w:rsid w:val="00C825AA"/>
    <w:rsid w:val="00C8408D"/>
    <w:rsid w:val="00C903B9"/>
    <w:rsid w:val="00C969A2"/>
    <w:rsid w:val="00CA3344"/>
    <w:rsid w:val="00CA71E5"/>
    <w:rsid w:val="00CC29E1"/>
    <w:rsid w:val="00CC36FF"/>
    <w:rsid w:val="00CC7E94"/>
    <w:rsid w:val="00CD6823"/>
    <w:rsid w:val="00CE08E3"/>
    <w:rsid w:val="00CE1E9A"/>
    <w:rsid w:val="00CE3147"/>
    <w:rsid w:val="00CE5EF9"/>
    <w:rsid w:val="00CE66E3"/>
    <w:rsid w:val="00CF1A91"/>
    <w:rsid w:val="00CF39DD"/>
    <w:rsid w:val="00CF401B"/>
    <w:rsid w:val="00CF4A0A"/>
    <w:rsid w:val="00CF570C"/>
    <w:rsid w:val="00CF5C48"/>
    <w:rsid w:val="00D007EC"/>
    <w:rsid w:val="00D031F0"/>
    <w:rsid w:val="00D057FB"/>
    <w:rsid w:val="00D059B5"/>
    <w:rsid w:val="00D0746C"/>
    <w:rsid w:val="00D110B8"/>
    <w:rsid w:val="00D111FB"/>
    <w:rsid w:val="00D12E8F"/>
    <w:rsid w:val="00D132C3"/>
    <w:rsid w:val="00D16A6C"/>
    <w:rsid w:val="00D24CEC"/>
    <w:rsid w:val="00D3311A"/>
    <w:rsid w:val="00D3480F"/>
    <w:rsid w:val="00D5356B"/>
    <w:rsid w:val="00D5624C"/>
    <w:rsid w:val="00D60AB7"/>
    <w:rsid w:val="00D633B1"/>
    <w:rsid w:val="00D7339B"/>
    <w:rsid w:val="00D743BC"/>
    <w:rsid w:val="00D81ACC"/>
    <w:rsid w:val="00D822A1"/>
    <w:rsid w:val="00D84172"/>
    <w:rsid w:val="00D95976"/>
    <w:rsid w:val="00D96A40"/>
    <w:rsid w:val="00DB4E76"/>
    <w:rsid w:val="00DC5960"/>
    <w:rsid w:val="00DE1F7B"/>
    <w:rsid w:val="00DE2FEE"/>
    <w:rsid w:val="00DE42F8"/>
    <w:rsid w:val="00DE675A"/>
    <w:rsid w:val="00DE7415"/>
    <w:rsid w:val="00DF6B01"/>
    <w:rsid w:val="00DF7F18"/>
    <w:rsid w:val="00E05982"/>
    <w:rsid w:val="00E14312"/>
    <w:rsid w:val="00E21D49"/>
    <w:rsid w:val="00E25078"/>
    <w:rsid w:val="00E2674D"/>
    <w:rsid w:val="00E304B6"/>
    <w:rsid w:val="00E4024B"/>
    <w:rsid w:val="00E41CF8"/>
    <w:rsid w:val="00E461D5"/>
    <w:rsid w:val="00E46B5A"/>
    <w:rsid w:val="00E50D9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A6038"/>
    <w:rsid w:val="00EB3F3A"/>
    <w:rsid w:val="00EB6D55"/>
    <w:rsid w:val="00EC531C"/>
    <w:rsid w:val="00EC5AF1"/>
    <w:rsid w:val="00EC70B6"/>
    <w:rsid w:val="00EC75C6"/>
    <w:rsid w:val="00ED1E3A"/>
    <w:rsid w:val="00EF1438"/>
    <w:rsid w:val="00EF36DB"/>
    <w:rsid w:val="00EF77D5"/>
    <w:rsid w:val="00F07A8B"/>
    <w:rsid w:val="00F20FAC"/>
    <w:rsid w:val="00F31BD7"/>
    <w:rsid w:val="00F320E6"/>
    <w:rsid w:val="00F36615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C6193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EF9910"/>
  <w15:docId w15:val="{E2F82BE5-5772-45A4-AF60-170DE2DA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45664C9-F37A-422B-A848-FA1573EF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8</TotalTime>
  <Pages>6</Pages>
  <Words>2056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subject/>
  <dc:creator>Jiří Havlík</dc:creator>
  <cp:keywords>ŠABLONA</cp:keywords>
  <dc:description/>
  <cp:lastModifiedBy>Vaněčková Ivana</cp:lastModifiedBy>
  <cp:revision>3</cp:revision>
  <cp:lastPrinted>2020-09-22T11:20:00Z</cp:lastPrinted>
  <dcterms:created xsi:type="dcterms:W3CDTF">2020-11-03T08:15:00Z</dcterms:created>
  <dcterms:modified xsi:type="dcterms:W3CDTF">2020-12-21T11:08:00Z</dcterms:modified>
</cp:coreProperties>
</file>