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26B5F" w:rsidP="00926B5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926B5F" w:rsidRDefault="00926B5F" w:rsidP="00926B5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982707-2354/2016, E2016/14699</w:t>
      </w:r>
      <w:r w:rsidR="000C13DC">
        <w:rPr>
          <w:rFonts w:ascii="Arial" w:hAnsi="Arial" w:cs="Arial"/>
          <w:b/>
          <w:sz w:val="36"/>
        </w:rPr>
        <w:t>/D3</w:t>
      </w:r>
    </w:p>
    <w:p w:rsidR="00926B5F" w:rsidRDefault="00926B5F" w:rsidP="00926B5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C13DC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926B5F" w:rsidRDefault="00926B5F" w:rsidP="000C13D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</w:p>
    <w:p w:rsidR="00926B5F" w:rsidRDefault="00926B5F" w:rsidP="00926B5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26B5F" w:rsidRDefault="00926B5F" w:rsidP="00926B5F">
      <w:pPr>
        <w:numPr>
          <w:ilvl w:val="0"/>
          <w:numId w:val="0"/>
        </w:numPr>
        <w:spacing w:after="0" w:line="240" w:lineRule="auto"/>
        <w:ind w:left="142"/>
      </w:pPr>
    </w:p>
    <w:p w:rsidR="00926B5F" w:rsidRDefault="009E4F2D" w:rsidP="00926B5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E4F2D"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E4F2D">
        <w:rPr>
          <w:b/>
        </w:rPr>
        <w:t>x</w:t>
      </w:r>
    </w:p>
    <w:p w:rsidR="00926B5F" w:rsidRDefault="00926B5F" w:rsidP="00926B5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26B5F" w:rsidRDefault="00926B5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26B5F" w:rsidRPr="00926B5F" w:rsidRDefault="00926B5F" w:rsidP="00926B5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982707-2354/2016 ze dne </w:t>
      </w:r>
      <w:proofErr w:type="gramStart"/>
      <w:r>
        <w:t>22.12.2016</w:t>
      </w:r>
      <w:proofErr w:type="gramEnd"/>
      <w:r>
        <w:t xml:space="preserve"> (dále jen "Dohoda"), a to následujícím způsobem: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926B5F" w:rsidRDefault="00926B5F" w:rsidP="00926B5F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Na poštu je účtována dle Přílohy č. </w:t>
      </w:r>
      <w:r w:rsidR="000C13DC">
        <w:rPr>
          <w:b/>
        </w:rPr>
        <w:t>4</w:t>
      </w:r>
      <w:r>
        <w:t>. Cena je uvedena bez DPH. Odesílatel je povinen uhradit cenu s připočítanou DPH v zákonné výši.</w:t>
      </w:r>
    </w:p>
    <w:p w:rsidR="00926B5F" w:rsidRDefault="00926B5F" w:rsidP="00926B5F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do 30 kg je účtována dle Přílohy č. </w:t>
      </w:r>
      <w:r w:rsidR="000C13DC">
        <w:rPr>
          <w:b/>
        </w:rPr>
        <w:t>3</w:t>
      </w:r>
      <w:r>
        <w:t xml:space="preserve">. Cena je uvedena bez DPH. Odesílatel je povinen uhradit cenu s připočtenou DPH v zákonné výši. </w:t>
      </w:r>
    </w:p>
    <w:p w:rsidR="00926B5F" w:rsidRDefault="00926B5F" w:rsidP="00926B5F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Přílohy č. </w:t>
      </w:r>
      <w:r w:rsidR="000C13DC">
        <w:rPr>
          <w:b/>
        </w:rPr>
        <w:t>2</w:t>
      </w:r>
      <w:r>
        <w:t xml:space="preserve">. Cena je uvedena bez DPH. Odesílatel je povinen uhradit cenu s připočtenou DPH v zákonné výši. </w:t>
      </w:r>
    </w:p>
    <w:p w:rsidR="00926B5F" w:rsidRPr="00926B5F" w:rsidRDefault="00926B5F" w:rsidP="00926B5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uzavřený a účinný dnem jeho podpisu oběma smluvními stranami.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926B5F" w:rsidRDefault="00926B5F" w:rsidP="00926B5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26B5F" w:rsidRDefault="00926B5F" w:rsidP="00926B5F">
      <w:pPr>
        <w:numPr>
          <w:ilvl w:val="2"/>
          <w:numId w:val="50"/>
        </w:numPr>
        <w:spacing w:after="120"/>
      </w:pPr>
      <w:r>
        <w:t xml:space="preserve">Příloha č. </w:t>
      </w:r>
      <w:r w:rsidR="000C13DC">
        <w:t>2</w:t>
      </w:r>
      <w:r>
        <w:t xml:space="preserve"> - Cena za službu Balík Do ruky nad 30 kg</w:t>
      </w:r>
    </w:p>
    <w:p w:rsidR="00926B5F" w:rsidRDefault="00926B5F" w:rsidP="00926B5F">
      <w:pPr>
        <w:numPr>
          <w:ilvl w:val="2"/>
          <w:numId w:val="50"/>
        </w:numPr>
        <w:spacing w:after="120"/>
      </w:pPr>
      <w:r>
        <w:t xml:space="preserve">Příloha č. </w:t>
      </w:r>
      <w:r w:rsidR="000C13DC">
        <w:t>3</w:t>
      </w:r>
      <w:r>
        <w:t xml:space="preserve"> - Cena za službu Balík Do ruky do 30 kg</w:t>
      </w:r>
    </w:p>
    <w:p w:rsidR="00926B5F" w:rsidRDefault="00926B5F" w:rsidP="00926B5F">
      <w:pPr>
        <w:numPr>
          <w:ilvl w:val="2"/>
          <w:numId w:val="50"/>
        </w:numPr>
        <w:spacing w:after="120"/>
      </w:pPr>
      <w:r>
        <w:t xml:space="preserve">Příloha č. </w:t>
      </w:r>
      <w:r w:rsidR="000C13DC">
        <w:t>4</w:t>
      </w:r>
      <w:r>
        <w:t xml:space="preserve"> - Cena za službu Balík Na poštu</w:t>
      </w:r>
    </w:p>
    <w:p w:rsidR="00926B5F" w:rsidRDefault="00926B5F" w:rsidP="00926B5F">
      <w:pPr>
        <w:numPr>
          <w:ilvl w:val="0"/>
          <w:numId w:val="0"/>
        </w:numPr>
        <w:spacing w:after="120"/>
      </w:pPr>
    </w:p>
    <w:p w:rsidR="00926B5F" w:rsidRDefault="00926B5F" w:rsidP="00926B5F">
      <w:pPr>
        <w:numPr>
          <w:ilvl w:val="0"/>
          <w:numId w:val="0"/>
        </w:numPr>
        <w:spacing w:after="120"/>
      </w:pPr>
    </w:p>
    <w:p w:rsidR="00926B5F" w:rsidRDefault="00926B5F" w:rsidP="00926B5F">
      <w:pPr>
        <w:numPr>
          <w:ilvl w:val="0"/>
          <w:numId w:val="0"/>
        </w:numPr>
        <w:spacing w:after="120"/>
      </w:pPr>
    </w:p>
    <w:p w:rsidR="00926B5F" w:rsidRDefault="00926B5F" w:rsidP="00926B5F">
      <w:pPr>
        <w:numPr>
          <w:ilvl w:val="0"/>
          <w:numId w:val="0"/>
        </w:numPr>
        <w:spacing w:after="120"/>
        <w:sectPr w:rsidR="00926B5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26B5F" w:rsidRDefault="00926B5F" w:rsidP="00926B5F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926B5F" w:rsidRDefault="00926B5F" w:rsidP="00926B5F">
      <w:pPr>
        <w:numPr>
          <w:ilvl w:val="0"/>
          <w:numId w:val="0"/>
        </w:numPr>
        <w:spacing w:after="120"/>
      </w:pPr>
      <w:r>
        <w:t>Za ČP:</w:t>
      </w:r>
    </w:p>
    <w:p w:rsidR="00926B5F" w:rsidRDefault="00926B5F" w:rsidP="00926B5F">
      <w:pPr>
        <w:numPr>
          <w:ilvl w:val="0"/>
          <w:numId w:val="0"/>
        </w:numPr>
        <w:spacing w:after="120"/>
      </w:pP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926B5F" w:rsidRDefault="00926B5F" w:rsidP="00926B5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C13DC">
        <w:t>………………………</w:t>
      </w:r>
      <w:proofErr w:type="gramStart"/>
      <w:r w:rsidR="000C13DC">
        <w:t>….</w:t>
      </w:r>
      <w:r>
        <w:t>dne</w:t>
      </w:r>
      <w:proofErr w:type="gramEnd"/>
      <w:r>
        <w:t xml:space="preserve"> </w:t>
      </w:r>
    </w:p>
    <w:p w:rsidR="00926B5F" w:rsidRDefault="00926B5F" w:rsidP="00926B5F">
      <w:pPr>
        <w:numPr>
          <w:ilvl w:val="0"/>
          <w:numId w:val="0"/>
        </w:numPr>
        <w:spacing w:after="120"/>
      </w:pPr>
      <w:r>
        <w:t>Za Odesílatele:</w:t>
      </w:r>
    </w:p>
    <w:p w:rsidR="00926B5F" w:rsidRDefault="00926B5F" w:rsidP="00926B5F">
      <w:pPr>
        <w:numPr>
          <w:ilvl w:val="0"/>
          <w:numId w:val="0"/>
        </w:numPr>
        <w:spacing w:after="120"/>
      </w:pP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26B5F" w:rsidRDefault="00926B5F" w:rsidP="00926B5F">
      <w:pPr>
        <w:numPr>
          <w:ilvl w:val="0"/>
          <w:numId w:val="0"/>
        </w:numPr>
        <w:spacing w:after="120"/>
        <w:jc w:val="center"/>
      </w:pPr>
    </w:p>
    <w:p w:rsidR="00926B5F" w:rsidRDefault="009E4F2D" w:rsidP="00926B5F">
      <w:pPr>
        <w:numPr>
          <w:ilvl w:val="0"/>
          <w:numId w:val="0"/>
        </w:numPr>
        <w:spacing w:after="120"/>
        <w:jc w:val="center"/>
      </w:pPr>
      <w:r>
        <w:t>x</w:t>
      </w:r>
    </w:p>
    <w:p w:rsidR="00926B5F" w:rsidRPr="00926B5F" w:rsidRDefault="009E4F2D" w:rsidP="00926B5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26B5F" w:rsidRPr="00926B5F" w:rsidSect="00926B5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96" w:rsidRDefault="00100A96">
      <w:r>
        <w:separator/>
      </w:r>
    </w:p>
  </w:endnote>
  <w:endnote w:type="continuationSeparator" w:id="0">
    <w:p w:rsidR="00100A96" w:rsidRDefault="0010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E4F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E4F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96" w:rsidRDefault="00100A96">
      <w:r>
        <w:separator/>
      </w:r>
    </w:p>
  </w:footnote>
  <w:footnote w:type="continuationSeparator" w:id="0">
    <w:p w:rsidR="00100A96" w:rsidRDefault="0010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1672D" wp14:editId="7B2FD1C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26B5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90CF55" wp14:editId="726EE7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26B5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982707-2354/2016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BB35DD" wp14:editId="600E1A8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C8226A8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3DC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0A96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6A1D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6B5F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4F2D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3A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5C2C-E90B-493B-A5AC-C678C2E5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2017-02-22T12:28:00Z</dcterms:created>
  <dcterms:modified xsi:type="dcterms:W3CDTF">2017-02-22T12:28:00Z</dcterms:modified>
</cp:coreProperties>
</file>