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32B9" w14:textId="16BBEFA7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4E3818">
            <w:t>1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r w:rsidR="006A07AE">
        <w:t>s.p</w:t>
      </w:r>
      <w:proofErr w:type="spellEnd"/>
      <w:r w:rsidR="006A07AE">
        <w:t>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985247">
            <w:t>20</w:t>
          </w:r>
          <w:r w:rsidR="00F249E8">
            <w:t>20</w:t>
          </w:r>
          <w:r w:rsidR="00985247">
            <w:t>/</w:t>
          </w:r>
          <w:r w:rsidR="00F249E8">
            <w:t>0</w:t>
          </w:r>
          <w:r w:rsidR="004E3818">
            <w:t>8525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CC9D839" w14:textId="77777777" w:rsidTr="003C5BF8">
        <w:tc>
          <w:tcPr>
            <w:tcW w:w="3528" w:type="dxa"/>
          </w:tcPr>
          <w:p w14:paraId="24F7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497C33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1DFC72F" w14:textId="77777777" w:rsidTr="003C5BF8">
        <w:tc>
          <w:tcPr>
            <w:tcW w:w="3528" w:type="dxa"/>
          </w:tcPr>
          <w:p w14:paraId="2678D5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4A0A4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26C1E80" w14:textId="77777777" w:rsidTr="003C5BF8">
        <w:tc>
          <w:tcPr>
            <w:tcW w:w="3528" w:type="dxa"/>
          </w:tcPr>
          <w:p w14:paraId="20E927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B8CC4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5651AE" w14:textId="77777777" w:rsidTr="003C5BF8">
        <w:tc>
          <w:tcPr>
            <w:tcW w:w="3528" w:type="dxa"/>
          </w:tcPr>
          <w:p w14:paraId="18DB03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5184D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4A76A99" w14:textId="77777777" w:rsidTr="003C5BF8">
        <w:tc>
          <w:tcPr>
            <w:tcW w:w="3528" w:type="dxa"/>
          </w:tcPr>
          <w:p w14:paraId="7A8843D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58A09CAC" w14:textId="5A7BE3DA" w:rsidR="00367F2B" w:rsidRPr="001C2D26" w:rsidRDefault="00832C13" w:rsidP="00B71335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>Borisem Šlosarem, manažerem specializovaného</w:t>
            </w:r>
            <w:r w:rsidR="00B71335">
              <w:rPr>
                <w:lang w:eastAsia="cs-CZ"/>
              </w:rPr>
              <w:t xml:space="preserve"> </w:t>
            </w:r>
            <w:r w:rsidRPr="009112DB">
              <w:rPr>
                <w:lang w:eastAsia="cs-CZ"/>
              </w:rPr>
              <w:t xml:space="preserve">útvaru </w:t>
            </w:r>
            <w:r w:rsidR="00B71335">
              <w:rPr>
                <w:lang w:eastAsia="cs-CZ"/>
              </w:rPr>
              <w:t xml:space="preserve">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41EA2324" w14:textId="77777777" w:rsidTr="003C5BF8">
        <w:tc>
          <w:tcPr>
            <w:tcW w:w="3528" w:type="dxa"/>
          </w:tcPr>
          <w:p w14:paraId="45B129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894DCD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60B2AC1" w14:textId="77777777" w:rsidTr="003C5BF8">
        <w:tc>
          <w:tcPr>
            <w:tcW w:w="3528" w:type="dxa"/>
          </w:tcPr>
          <w:p w14:paraId="4E52E4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D1628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0CF9146" w14:textId="77777777" w:rsidTr="003C5BF8">
        <w:tc>
          <w:tcPr>
            <w:tcW w:w="3528" w:type="dxa"/>
          </w:tcPr>
          <w:p w14:paraId="6573F2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C1D72F3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0F387F97" w14:textId="77777777" w:rsidTr="003C5BF8">
        <w:tc>
          <w:tcPr>
            <w:tcW w:w="3528" w:type="dxa"/>
          </w:tcPr>
          <w:p w14:paraId="3604D8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2ED2886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905CBC" w14:textId="77777777" w:rsidTr="003C5BF8">
        <w:tc>
          <w:tcPr>
            <w:tcW w:w="3528" w:type="dxa"/>
          </w:tcPr>
          <w:p w14:paraId="05836E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E2CD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48A7E00" w14:textId="77777777" w:rsidTr="003C5BF8">
        <w:tc>
          <w:tcPr>
            <w:tcW w:w="3528" w:type="dxa"/>
          </w:tcPr>
          <w:p w14:paraId="72425F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766F9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1FFC8B3D" w14:textId="77777777" w:rsidTr="003C5BF8">
        <w:tc>
          <w:tcPr>
            <w:tcW w:w="3528" w:type="dxa"/>
          </w:tcPr>
          <w:p w14:paraId="10108C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5FC6D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6765FB4" w14:textId="77777777" w:rsidR="00367F2B" w:rsidRPr="001C2D26" w:rsidRDefault="00367F2B" w:rsidP="001C2D26"/>
    <w:p w14:paraId="76424D3C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E3818" w:rsidRPr="000E21ED" w14:paraId="43B82A29" w14:textId="77777777" w:rsidTr="003C5BF8">
        <w:tc>
          <w:tcPr>
            <w:tcW w:w="3528" w:type="dxa"/>
          </w:tcPr>
          <w:p w14:paraId="6899F69F" w14:textId="166D7DC0" w:rsidR="004E3818" w:rsidRPr="000E21ED" w:rsidRDefault="007F1AE8" w:rsidP="004E3818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75972D77" w14:textId="77777777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4E3818" w:rsidRPr="000E21ED" w14:paraId="2718D3FE" w14:textId="77777777" w:rsidTr="003C5BF8">
        <w:tc>
          <w:tcPr>
            <w:tcW w:w="3528" w:type="dxa"/>
          </w:tcPr>
          <w:p w14:paraId="0B365185" w14:textId="77A1FC31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DE22100" w14:textId="5219900A" w:rsidR="004E3818" w:rsidRPr="000E21ED" w:rsidRDefault="007F1AE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E3818" w:rsidRPr="000E21ED" w14:paraId="2B627E2C" w14:textId="77777777" w:rsidTr="003C5BF8">
        <w:tc>
          <w:tcPr>
            <w:tcW w:w="3528" w:type="dxa"/>
          </w:tcPr>
          <w:p w14:paraId="7E898CB0" w14:textId="634D89DF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E73ED5" w14:textId="1CE15F2B" w:rsidR="004E3818" w:rsidRPr="000E21ED" w:rsidRDefault="007F1AE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E3818" w:rsidRPr="000E21ED" w14:paraId="49FFE79E" w14:textId="77777777" w:rsidTr="003C5BF8">
        <w:tc>
          <w:tcPr>
            <w:tcW w:w="3528" w:type="dxa"/>
          </w:tcPr>
          <w:p w14:paraId="7C8F1D25" w14:textId="362DE160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323" w:type="dxa"/>
          </w:tcPr>
          <w:p w14:paraId="195E195E" w14:textId="52BF4CF9" w:rsidR="004E3818" w:rsidRPr="000E21ED" w:rsidRDefault="007F1AE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E3818" w:rsidRPr="000E21ED" w14:paraId="37BF2D22" w14:textId="77777777" w:rsidTr="003C5BF8">
        <w:tc>
          <w:tcPr>
            <w:tcW w:w="3528" w:type="dxa"/>
          </w:tcPr>
          <w:p w14:paraId="79656246" w14:textId="277E8594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323" w:type="dxa"/>
          </w:tcPr>
          <w:p w14:paraId="41781B61" w14:textId="34F1D5DA" w:rsidR="004E3818" w:rsidRPr="000E21ED" w:rsidRDefault="007F1AE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E3818" w:rsidRPr="000E21ED" w14:paraId="28D8289C" w14:textId="77777777" w:rsidTr="003C5BF8">
        <w:tc>
          <w:tcPr>
            <w:tcW w:w="3528" w:type="dxa"/>
          </w:tcPr>
          <w:p w14:paraId="3C334379" w14:textId="0AB27FF5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15B055CC" w14:textId="749F0F7D" w:rsidR="004E3818" w:rsidRPr="000E21ED" w:rsidRDefault="007F1AE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E3818" w:rsidRPr="000E21ED" w14:paraId="2F39A202" w14:textId="77777777" w:rsidTr="003C5BF8">
        <w:tc>
          <w:tcPr>
            <w:tcW w:w="3528" w:type="dxa"/>
          </w:tcPr>
          <w:p w14:paraId="079AB6AD" w14:textId="7CEC6399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555EC1B2" w14:textId="321FB81B" w:rsidR="004E3818" w:rsidRPr="000E21ED" w:rsidRDefault="007F1AE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E3818" w:rsidRPr="000E21ED" w14:paraId="5766F110" w14:textId="77777777" w:rsidTr="003C5BF8">
        <w:tc>
          <w:tcPr>
            <w:tcW w:w="3528" w:type="dxa"/>
          </w:tcPr>
          <w:p w14:paraId="5108E01F" w14:textId="3A155F8C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5C8AE458" w14:textId="41D92746" w:rsidR="004E3818" w:rsidRPr="000E21ED" w:rsidRDefault="007F1AE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754E46" w:rsidRPr="000E21ED" w14:paraId="3DB2CCC1" w14:textId="77777777" w:rsidTr="003C5BF8">
        <w:tc>
          <w:tcPr>
            <w:tcW w:w="3528" w:type="dxa"/>
          </w:tcPr>
          <w:p w14:paraId="233ADEA3" w14:textId="77777777" w:rsidR="00754E46" w:rsidRPr="000E21ED" w:rsidRDefault="00754E46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tc>
          <w:tcPr>
            <w:tcW w:w="6323" w:type="dxa"/>
          </w:tcPr>
          <w:p w14:paraId="247BD54E" w14:textId="65039911" w:rsidR="00754E46" w:rsidRPr="000E21ED" w:rsidRDefault="007F1AE8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754E46" w:rsidRPr="000E21ED" w14:paraId="0976C929" w14:textId="77777777" w:rsidTr="003C5BF8">
        <w:tc>
          <w:tcPr>
            <w:tcW w:w="3528" w:type="dxa"/>
          </w:tcPr>
          <w:p w14:paraId="0F65E387" w14:textId="77777777" w:rsidR="00754E46" w:rsidRPr="000E21ED" w:rsidRDefault="00754E46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tc>
          <w:tcPr>
            <w:tcW w:w="6323" w:type="dxa"/>
          </w:tcPr>
          <w:p w14:paraId="52D67C99" w14:textId="26FB914C" w:rsidR="00754E46" w:rsidRPr="000E21ED" w:rsidRDefault="007F1AE8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68D8D0EE" w14:textId="77777777" w:rsidTr="003C5BF8">
        <w:tc>
          <w:tcPr>
            <w:tcW w:w="3528" w:type="dxa"/>
          </w:tcPr>
          <w:p w14:paraId="2D0FD9A0" w14:textId="130EC6F6" w:rsidR="00367F2B" w:rsidRPr="000E21ED" w:rsidRDefault="001E6BD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3C6F1C">
              <w:t>E-mail Provozovny Partner:</w:t>
            </w:r>
          </w:p>
        </w:tc>
        <w:tc>
          <w:tcPr>
            <w:tcW w:w="6323" w:type="dxa"/>
          </w:tcPr>
          <w:p w14:paraId="541C9DA6" w14:textId="00490020" w:rsidR="00367F2B" w:rsidRPr="000E21ED" w:rsidRDefault="007F1AE8" w:rsidP="0098524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444F31CF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60D41C51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EFDE10C" w14:textId="77777777" w:rsidTr="001C2D26">
        <w:tc>
          <w:tcPr>
            <w:tcW w:w="9851" w:type="dxa"/>
            <w:gridSpan w:val="2"/>
          </w:tcPr>
          <w:p w14:paraId="2D3698A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228A4ECD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5CAF4347" w14:textId="77777777" w:rsidR="00473FA7" w:rsidRDefault="00473FA7" w:rsidP="00473FA7">
      <w:pPr>
        <w:spacing w:after="200" w:line="276" w:lineRule="auto"/>
      </w:pPr>
    </w:p>
    <w:p w14:paraId="4AB4E44B" w14:textId="77777777" w:rsidR="00301BDD" w:rsidRDefault="00301BDD" w:rsidP="00473FA7">
      <w:pPr>
        <w:spacing w:after="200" w:line="276" w:lineRule="auto"/>
      </w:pPr>
    </w:p>
    <w:p w14:paraId="18A6E17F" w14:textId="1D420F1F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78467C">
            <w:t>1</w:t>
          </w:r>
          <w:r w:rsidR="00985247">
            <w:t xml:space="preserve"> </w:t>
          </w:r>
        </w:sdtContent>
      </w:sdt>
      <w:r>
        <w:t xml:space="preserve">ke Smlouvě o zajištění služeb pro Českou poštu, </w:t>
      </w:r>
      <w:proofErr w:type="spellStart"/>
      <w:r>
        <w:t>s.p</w:t>
      </w:r>
      <w:proofErr w:type="spellEnd"/>
      <w:r>
        <w:t xml:space="preserve">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985247">
            <w:t>20</w:t>
          </w:r>
          <w:r w:rsidR="00F249E8">
            <w:t>20</w:t>
          </w:r>
          <w:r w:rsidR="00985247">
            <w:t>/</w:t>
          </w:r>
          <w:r w:rsidR="00F249E8">
            <w:t>0</w:t>
          </w:r>
          <w:r w:rsidR="0078467C">
            <w:t>8525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754E46">
            <w:t>2</w:t>
          </w:r>
          <w:r w:rsidR="00F249E8">
            <w:t>.</w:t>
          </w:r>
          <w:r w:rsidR="0078467C">
            <w:t>11</w:t>
          </w:r>
          <w:r w:rsidR="00F249E8">
            <w:t>.2020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55258D37" w14:textId="77777777" w:rsidR="00367F2B" w:rsidRPr="001C2D26" w:rsidRDefault="00367F2B" w:rsidP="001C2D26">
      <w:pPr>
        <w:spacing w:after="480"/>
      </w:pPr>
    </w:p>
    <w:p w14:paraId="1CA76D25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1684666E" w14:textId="1BB01E27" w:rsidR="00985247" w:rsidRDefault="00754E46" w:rsidP="00BF5629">
      <w:pPr>
        <w:pStyle w:val="cpodstavecslovan1"/>
      </w:pPr>
      <w:r>
        <w:rPr>
          <w:rStyle w:val="P-HEAD-WBULLETSChar"/>
          <w:rFonts w:ascii="Times New Roman" w:hAnsi="Times New Roman"/>
        </w:rPr>
        <w:t xml:space="preserve">Smluvní strany se dohodly na </w:t>
      </w:r>
      <w:r w:rsidR="004E3818">
        <w:rPr>
          <w:rStyle w:val="P-HEAD-WBULLETSChar"/>
          <w:rFonts w:ascii="Times New Roman" w:hAnsi="Times New Roman"/>
          <w:b/>
          <w:bCs/>
        </w:rPr>
        <w:t xml:space="preserve">vložení </w:t>
      </w:r>
      <w:r w:rsidRPr="00E45EC0">
        <w:rPr>
          <w:rStyle w:val="P-HEAD-WBULLETSChar"/>
          <w:rFonts w:ascii="Times New Roman" w:hAnsi="Times New Roman"/>
          <w:b/>
          <w:bCs/>
        </w:rPr>
        <w:t>přílohy č. 15</w:t>
      </w:r>
      <w:r>
        <w:rPr>
          <w:rStyle w:val="P-HEAD-WBULLETSChar"/>
          <w:rFonts w:ascii="Times New Roman" w:hAnsi="Times New Roman"/>
        </w:rPr>
        <w:t xml:space="preserve"> Smlouvy „</w:t>
      </w:r>
      <w:r w:rsidRPr="0067561F">
        <w:rPr>
          <w:rStyle w:val="P-HEAD-WBULLETSChar"/>
          <w:rFonts w:ascii="Times New Roman" w:hAnsi="Times New Roman"/>
        </w:rPr>
        <w:t>Pravidla volného prodeje tisku</w:t>
      </w:r>
      <w:r>
        <w:rPr>
          <w:rStyle w:val="P-HEAD-WBULLETSChar"/>
          <w:rFonts w:ascii="Times New Roman" w:hAnsi="Times New Roman"/>
        </w:rPr>
        <w:t>“ a přílohy č. 15 Smlouvy „Pravidla volného prodeje tisku“.</w:t>
      </w:r>
    </w:p>
    <w:p w14:paraId="703368E5" w14:textId="1A22EBD6" w:rsidR="00E45EC0" w:rsidRDefault="00E45EC0" w:rsidP="00BF5629">
      <w:pPr>
        <w:pStyle w:val="cpodstavecslovan1"/>
      </w:pPr>
      <w:r w:rsidRPr="0057184B">
        <w:t xml:space="preserve">Smluvní strany se dohodly, že se příloha č. </w:t>
      </w:r>
      <w:r>
        <w:t>2</w:t>
      </w:r>
      <w:r w:rsidRPr="0057184B">
        <w:t xml:space="preserve"> </w:t>
      </w:r>
      <w:r>
        <w:t xml:space="preserve">Smlouvy - </w:t>
      </w:r>
      <w:r w:rsidRPr="004D5CAD">
        <w:t>Seznam ujednaných služeb a provizí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337EBA6A" w14:textId="17A0BF0A" w:rsidR="0067561F" w:rsidRDefault="0067561F" w:rsidP="00BF5629">
      <w:pPr>
        <w:pStyle w:val="cpodstavecslovan1"/>
      </w:pPr>
      <w:r>
        <w:t>Smluvní strany se dohodly na změně obsahu odstavce 2.5. Smlouvy, který nově zní:</w:t>
      </w:r>
    </w:p>
    <w:p w14:paraId="51282940" w14:textId="2147F299" w:rsidR="0078467C" w:rsidRDefault="0078467C" w:rsidP="0078467C">
      <w:pPr>
        <w:pStyle w:val="cpodstavecslovan2"/>
      </w:pPr>
      <w:r>
        <w:t>Zákonem č. 29/2000 Sb. o poštovních službách, ve znění pozdějších předpisů (dále jen „Zákon o poštovních službách“), zákonem č. 21/1992 Sb., o bankách, ve znění pozdějších předpisů (dále jen „Zákon o bankách“), Obecným nařízením Evropského parlamentu a rady (EU) 2016/679, o ochraně osobních údajů (dále jen „</w:t>
      </w:r>
      <w:r>
        <w:rPr>
          <w:bCs/>
        </w:rPr>
        <w:t>GDPR“), zákonem č. 110/2019 Sb., o zpracování osobních údajů, ve znění pozdějších předpisů, zákonem č. 202/1990 Sb., o loteriích a jiných podobných hrách, resp. ode dne jeho účinnosti, zákonem č. 186/2016 Sb., o hazardních hrách, základními kvalitativními požadavky stanovenými ve Vyhlášce č. 464/2012 Sb., o stanovení specifikace</w:t>
      </w:r>
      <w:r>
        <w:t xml:space="preserve"> jednotlivých základních služeb a základních kvalitativních požadavků na jejich poskytování a veškerými dalšími platnými a účinnými právními předpisy, vztahujícími se k předmětu této Smlouvy a poskytování ujednaných služeb. </w:t>
      </w:r>
    </w:p>
    <w:p w14:paraId="0CC35964" w14:textId="52A99D8A" w:rsidR="0078467C" w:rsidRDefault="0078467C" w:rsidP="0078467C">
      <w:pPr>
        <w:pStyle w:val="cpodstavecslovan2"/>
      </w:pPr>
      <w:r>
        <w:t xml:space="preserve">Základními podmínkami poskytování služeb České pošty, </w:t>
      </w:r>
      <w:proofErr w:type="spellStart"/>
      <w:r>
        <w:t>s.p</w:t>
      </w:r>
      <w:proofErr w:type="spellEnd"/>
      <w:r>
        <w:t xml:space="preserve">. třetím osobám prostřednictvím Zástupce uvedenými v příloze č. 3 této Smlouvy, Pravidly pro poskytování služby On-line dobíjení předplacených SIM karet, jejichž znění je přílohou č. 13 této Smlouvy, Pravidly pro prodej losů okamžitých loterií, jejichž znění je přílohou č. 14 této Smlouvy, </w:t>
      </w:r>
      <w:r w:rsidRPr="0078467C">
        <w:rPr>
          <w:b/>
          <w:bCs/>
        </w:rPr>
        <w:t>Pravidly pro volný prodej tisku, jejichž znění je přílohou č. 15 této Smlouvy</w:t>
      </w:r>
      <w:r>
        <w:t xml:space="preserve">, Pravidly prodeje kolkových známek, jejichž znění je přílohou č. 16 této Smlouvy a </w:t>
      </w:r>
      <w:r>
        <w:rPr>
          <w:bCs/>
        </w:rPr>
        <w:t>Pravidly prodeje elektronických dálničních známek, jejichž znění je přílohou č. 18 této Smlouvy dalšími přílohami</w:t>
      </w:r>
      <w:r>
        <w:t xml:space="preserve"> této Smlouvy. </w:t>
      </w:r>
    </w:p>
    <w:p w14:paraId="3D48FC56" w14:textId="77777777" w:rsidR="0078467C" w:rsidRDefault="0078467C" w:rsidP="0078467C">
      <w:pPr>
        <w:pStyle w:val="cpodstavecslovan2"/>
      </w:pPr>
      <w:r>
        <w:t xml:space="preserve">Poštovními podmínkami České pošty, </w:t>
      </w:r>
      <w:proofErr w:type="spellStart"/>
      <w:r>
        <w:t>s.p</w:t>
      </w:r>
      <w:proofErr w:type="spellEnd"/>
      <w:r>
        <w:t xml:space="preserve">. - Základní poštovní služby, Poštovními podmínkami České pošty, </w:t>
      </w:r>
      <w:proofErr w:type="spellStart"/>
      <w:r>
        <w:t>s.p</w:t>
      </w:r>
      <w:proofErr w:type="spellEnd"/>
      <w:r>
        <w:t xml:space="preserve">. - Zahraniční podmínky, Poštovními a obchodními podmínkami České pošty, </w:t>
      </w:r>
      <w:proofErr w:type="spellStart"/>
      <w:r>
        <w:t>s.p</w:t>
      </w:r>
      <w:proofErr w:type="spellEnd"/>
      <w:r>
        <w:t xml:space="preserve">. – Ostatní služby, Poštovními podmínkami České pošty, </w:t>
      </w:r>
      <w:proofErr w:type="spellStart"/>
      <w:r>
        <w:t>s.p</w:t>
      </w:r>
      <w:proofErr w:type="spellEnd"/>
      <w:r>
        <w:t xml:space="preserve">. - </w:t>
      </w:r>
      <w:r>
        <w:rPr>
          <w:bCs/>
        </w:rPr>
        <w:t>Ceníkem</w:t>
      </w:r>
      <w:r>
        <w:t xml:space="preserve"> základních poštovních služeb a ostatních služeb poskytovaných </w:t>
      </w:r>
      <w:r>
        <w:rPr>
          <w:bCs/>
        </w:rPr>
        <w:t>Českou poštou</w:t>
      </w:r>
      <w:r>
        <w:t xml:space="preserve">, </w:t>
      </w:r>
      <w:proofErr w:type="spellStart"/>
      <w:r>
        <w:t>s.p</w:t>
      </w:r>
      <w:proofErr w:type="spellEnd"/>
      <w:r>
        <w:t xml:space="preserve">. a dalšími poštovními nebo obchodními podmínkami České pošty, </w:t>
      </w:r>
      <w:proofErr w:type="spellStart"/>
      <w:r>
        <w:t>s.p</w:t>
      </w:r>
      <w:proofErr w:type="spellEnd"/>
      <w:r>
        <w:t xml:space="preserve">. upravujícími poskytování služeb zajišťovaných ČP prostřednictvím Zástupce. Aktuální znění těchto dokumentů je dostupné na stránkách </w:t>
      </w:r>
      <w:hyperlink r:id="rId7" w:history="1">
        <w:r>
          <w:rPr>
            <w:rStyle w:val="Hypertextovodkaz"/>
            <w:szCs w:val="22"/>
          </w:rPr>
          <w:t>www.ceskaposta.cz</w:t>
        </w:r>
      </w:hyperlink>
      <w:r>
        <w:t xml:space="preserve">. O změnách jednotlivých dokumentů bude ČP Zástupce informovat e-mailem na kontaktní adresu uvedenou v úvodu této Smlouvy, na technologickou e-mailovou adresu přidělenou provozovně Partner nebo prostřednictvím příslušné aplikace v systému APOST. </w:t>
      </w:r>
    </w:p>
    <w:p w14:paraId="3405531F" w14:textId="77777777" w:rsidR="0078467C" w:rsidRDefault="0078467C" w:rsidP="0078467C">
      <w:pPr>
        <w:pStyle w:val="cpodstavecslovan2"/>
      </w:pPr>
      <w:r>
        <w:t xml:space="preserve">Technologickými příručkami pro Partnera předanými Zástupci ČP. Znění technologických příruček aktuální ke dni podpisu Smlouvy bylo Zástupci předáno před podpisem Smlouvy. O změnách technologických příruček bude ČP Zástupce informovat e-mailem na kontaktní adresu uvedenou v úvodu této Smlouvy, na technologickou e-mailovou adresu přidělenou provozovně Partner nebo prostřednictvím příslušné aplikace v systému APOST. </w:t>
      </w:r>
      <w:r>
        <w:rPr>
          <w:iCs/>
        </w:rPr>
        <w:t>Nebude-li ze strany ČP uvedeno něco jiného, je Zástupce povinen řídit se novým zněním technologických příruček ode dne následujícího po dni oznámení změn ze strany ČP.</w:t>
      </w:r>
    </w:p>
    <w:p w14:paraId="0CCDABC4" w14:textId="4B52AAF9" w:rsidR="0067561F" w:rsidRDefault="0078467C" w:rsidP="0078467C">
      <w:pPr>
        <w:pStyle w:val="cpodstavecslovan2"/>
      </w:pPr>
      <w:r>
        <w:rPr>
          <w:szCs w:val="22"/>
        </w:rPr>
        <w:t>Zástupce má povinnost řídit se při výkonu činnosti na základě této Smlouvy pokyny ČP, pokud nebudou v rozporu s právními předpisy, touto Smlouvou anebo dokumenty, jejichž obsah bude pro Zástupce na základě této Smlouvy závazný.</w:t>
      </w:r>
    </w:p>
    <w:p w14:paraId="532128BA" w14:textId="41D1C242" w:rsidR="0067561F" w:rsidRDefault="0067561F" w:rsidP="00BF5629">
      <w:pPr>
        <w:pStyle w:val="cpodstavecslovan1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odstavce </w:t>
      </w:r>
      <w:r>
        <w:rPr>
          <w:rStyle w:val="P-HEAD-WBULLETSChar"/>
          <w:rFonts w:ascii="Times New Roman" w:hAnsi="Times New Roman"/>
        </w:rPr>
        <w:t>6</w:t>
      </w:r>
      <w:r w:rsidRPr="00BC14F9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>14.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271643E2" w14:textId="2115883F" w:rsidR="0067561F" w:rsidRPr="00B41ADA" w:rsidRDefault="0067561F" w:rsidP="0067561F">
      <w:pPr>
        <w:pStyle w:val="cpodstavecslovan1"/>
        <w:numPr>
          <w:ilvl w:val="0"/>
          <w:numId w:val="0"/>
        </w:numPr>
        <w:ind w:left="624"/>
      </w:pPr>
      <w:r w:rsidRPr="00E7206A">
        <w:t xml:space="preserve">V případě rozporu mezi zněním této Smlouvy a zněním přílohy č. </w:t>
      </w:r>
      <w:r w:rsidRPr="00CD117F">
        <w:rPr>
          <w:b/>
        </w:rPr>
        <w:t>13</w:t>
      </w:r>
      <w:r>
        <w:rPr>
          <w:b/>
        </w:rPr>
        <w:t xml:space="preserve">, 14, </w:t>
      </w:r>
      <w:r w:rsidR="0078467C">
        <w:rPr>
          <w:b/>
        </w:rPr>
        <w:t xml:space="preserve">15, </w:t>
      </w:r>
      <w:r>
        <w:rPr>
          <w:b/>
        </w:rPr>
        <w:t>16, 18</w:t>
      </w:r>
      <w:r w:rsidRPr="00E7206A">
        <w:t xml:space="preserve"> má přednost znění těchto příloh.</w:t>
      </w:r>
    </w:p>
    <w:p w14:paraId="705A4C58" w14:textId="77777777" w:rsidR="001E712E" w:rsidRPr="00A05A24" w:rsidRDefault="001C2D26" w:rsidP="001C2D26">
      <w:pPr>
        <w:pStyle w:val="cplnekslovan"/>
      </w:pPr>
      <w:r w:rsidRPr="00A05A24">
        <w:lastRenderedPageBreak/>
        <w:t>Závěrečná ustanovení</w:t>
      </w:r>
    </w:p>
    <w:p w14:paraId="532FC99F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6B56CA20" w14:textId="49D17435" w:rsidR="00045420" w:rsidRDefault="00560FE5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Pr="00546729">
        <w:rPr>
          <w:b/>
          <w:bCs/>
        </w:rPr>
        <w:t>1. 1. 202</w:t>
      </w:r>
      <w:r w:rsidR="0078467C">
        <w:rPr>
          <w:b/>
          <w:bCs/>
        </w:rPr>
        <w:t>1</w:t>
      </w:r>
      <w:r w:rsidRPr="00730D64">
        <w:rPr>
          <w:rStyle w:val="P-HEAD-WBULLETSChar"/>
        </w:rPr>
        <w:t>.</w:t>
      </w:r>
    </w:p>
    <w:p w14:paraId="7B952701" w14:textId="77777777" w:rsidR="00045420" w:rsidRP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24065B75" w14:textId="77777777" w:rsidR="00045420" w:rsidRPr="00A862BE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55831E29" w14:textId="4E817577" w:rsidR="00045420" w:rsidRDefault="00560FE5" w:rsidP="00045420">
      <w:pPr>
        <w:spacing w:before="120" w:after="120"/>
        <w:ind w:left="624"/>
      </w:pPr>
      <w:r w:rsidRPr="00595BD4">
        <w:t xml:space="preserve">Příloha č. 1 – nové znění </w:t>
      </w:r>
      <w:r w:rsidRPr="0057184B">
        <w:t>příloh</w:t>
      </w:r>
      <w:r>
        <w:t>y</w:t>
      </w:r>
      <w:r w:rsidRPr="0057184B">
        <w:t xml:space="preserve"> č. </w:t>
      </w:r>
      <w:r>
        <w:t>2</w:t>
      </w:r>
      <w:r w:rsidRPr="0057184B">
        <w:t xml:space="preserve"> </w:t>
      </w:r>
      <w:r w:rsidRPr="004D5CAD">
        <w:t>Seznam ujednaných služeb a provizí</w:t>
      </w:r>
      <w:r w:rsidR="00045420">
        <w:t xml:space="preserve"> </w:t>
      </w:r>
    </w:p>
    <w:p w14:paraId="57843204" w14:textId="10296349" w:rsidR="004E3818" w:rsidRDefault="004E3818" w:rsidP="00045420">
      <w:pPr>
        <w:spacing w:before="120" w:after="120"/>
        <w:ind w:left="624"/>
      </w:pPr>
      <w:r>
        <w:t xml:space="preserve">Příloha č. 2 – vložení </w:t>
      </w:r>
      <w:r w:rsidRPr="00E7206A">
        <w:t>Příloh</w:t>
      </w:r>
      <w:r>
        <w:t>y</w:t>
      </w:r>
      <w:r w:rsidRPr="00E7206A">
        <w:t xml:space="preserve"> č. 15</w:t>
      </w:r>
      <w:r>
        <w:t xml:space="preserve"> </w:t>
      </w:r>
      <w:r w:rsidRPr="00E7206A">
        <w:t>Pravidla volného prodeje tisku</w:t>
      </w:r>
    </w:p>
    <w:p w14:paraId="78054B42" w14:textId="0BAF439E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DC1B733" w14:textId="6B9DFF35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75492BC" w14:textId="728E012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4CCEFA40" w14:textId="3B63555F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6CCEFB78" w14:textId="5B922241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038F49A" w14:textId="740C7B61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DE6245D" w14:textId="210DBB7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6DD4FC5" w14:textId="134A115C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B88B344" w14:textId="77777777" w:rsidR="00832C13" w:rsidRPr="001C2D26" w:rsidRDefault="00832C1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303B52AB" w14:textId="77777777" w:rsidTr="001C2D26">
        <w:trPr>
          <w:trHeight w:val="709"/>
        </w:trPr>
        <w:tc>
          <w:tcPr>
            <w:tcW w:w="4889" w:type="dxa"/>
          </w:tcPr>
          <w:p w14:paraId="7E2526B2" w14:textId="0495103B" w:rsidR="001C2D26" w:rsidRDefault="001C2D26" w:rsidP="009153BD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78467C">
              <w:t>11</w:t>
            </w:r>
            <w:r w:rsidR="00866394">
              <w:t xml:space="preserve">. </w:t>
            </w:r>
            <w:r w:rsidR="00560FE5">
              <w:t>12</w:t>
            </w:r>
            <w:r w:rsidR="00866394">
              <w:t>. 2020</w:t>
            </w:r>
          </w:p>
        </w:tc>
        <w:tc>
          <w:tcPr>
            <w:tcW w:w="4889" w:type="dxa"/>
          </w:tcPr>
          <w:p w14:paraId="724A8774" w14:textId="6DA5D728" w:rsidR="001C2D26" w:rsidRDefault="001C2D26" w:rsidP="00E61A6C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F1AE8">
              <w:t xml:space="preserve">XXX    </w:t>
            </w:r>
            <w:r w:rsidR="00811832">
              <w:t xml:space="preserve"> </w:t>
            </w:r>
            <w:r>
              <w:t xml:space="preserve">dne </w:t>
            </w:r>
          </w:p>
        </w:tc>
      </w:tr>
      <w:tr w:rsidR="001C2D26" w:rsidRPr="002E4508" w14:paraId="4C72002D" w14:textId="77777777" w:rsidTr="001C2D26">
        <w:trPr>
          <w:trHeight w:val="703"/>
        </w:trPr>
        <w:tc>
          <w:tcPr>
            <w:tcW w:w="4889" w:type="dxa"/>
          </w:tcPr>
          <w:p w14:paraId="6EDF48C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6F6FDC4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18A10C11" w14:textId="77777777" w:rsidTr="001C2D26">
        <w:trPr>
          <w:trHeight w:val="583"/>
        </w:trPr>
        <w:tc>
          <w:tcPr>
            <w:tcW w:w="4889" w:type="dxa"/>
          </w:tcPr>
          <w:p w14:paraId="4C7D8C1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7756FEF" w14:textId="0751DCD3" w:rsidR="001C2D26" w:rsidRPr="00832C13" w:rsidRDefault="00832C13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  <w:color w:val="000000" w:themeColor="text1"/>
              </w:rPr>
            </w:pPr>
            <w:r w:rsidRPr="00832C13">
              <w:rPr>
                <w:i/>
                <w:iCs/>
              </w:rPr>
              <w:t>Boris Šlosar</w:t>
            </w:r>
          </w:p>
          <w:p w14:paraId="33F330E6" w14:textId="547E3772" w:rsidR="00832C13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 w:rsidR="004E4DC4">
              <w:t>ého</w:t>
            </w:r>
            <w:r w:rsidRPr="009112DB">
              <w:t xml:space="preserve"> útvaru </w:t>
            </w:r>
          </w:p>
          <w:p w14:paraId="3F53E22A" w14:textId="56A5DBEF" w:rsidR="00550BE7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p w14:paraId="101843E5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noProof/>
              </w:rPr>
              <w:id w:val="589588158"/>
              <w:placeholder>
                <w:docPart w:val="FED400BB8C594981B88CBB29C901BF32"/>
              </w:placeholder>
              <w:text/>
            </w:sdtPr>
            <w:sdtEndPr/>
            <w:sdtContent>
              <w:p w14:paraId="2921FB7C" w14:textId="715F4D9C" w:rsidR="00C11421" w:rsidRDefault="007F1AE8" w:rsidP="00C11421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noProof/>
                  </w:rPr>
                  <w:t>XXX</w:t>
                </w:r>
              </w:p>
            </w:sdtContent>
          </w:sdt>
          <w:p w14:paraId="01B50582" w14:textId="7D3CA128" w:rsidR="00C57BAD" w:rsidRDefault="007F1AE8" w:rsidP="00C11421">
            <w:pPr>
              <w:pStyle w:val="cpodstavecslovan1"/>
              <w:numPr>
                <w:ilvl w:val="0"/>
                <w:numId w:val="0"/>
              </w:numPr>
              <w:jc w:val="center"/>
            </w:pPr>
            <w:sdt>
              <w:sdtPr>
                <w:rPr>
                  <w:noProof/>
                </w:rPr>
                <w:id w:val="-346479301"/>
                <w:placeholder>
                  <w:docPart w:val="9A6F9046E5E64DFC9585EAD843D0DFAF"/>
                </w:placeholder>
                <w:text/>
              </w:sdtPr>
              <w:sdtEndPr/>
              <w:sdtContent>
                <w:r>
                  <w:rPr>
                    <w:noProof/>
                  </w:rPr>
                  <w:t>XXX</w:t>
                </w:r>
              </w:sdtContent>
            </w:sdt>
            <w:sdt>
              <w:sdtPr>
                <w:rPr>
                  <w:noProof/>
                </w:rPr>
                <w:id w:val="1339120708"/>
                <w:placeholder>
                  <w:docPart w:val="407E2CAFE2FD449ABABC7B500620CE94"/>
                </w:placeholder>
                <w:text/>
              </w:sdtPr>
              <w:sdtEndPr>
                <w:rPr>
                  <w:noProof w:val="0"/>
                </w:rPr>
              </w:sdtEndPr>
              <w:sdtContent>
                <w:r w:rsidR="00985247">
                  <w:t xml:space="preserve"> </w:t>
                </w:r>
              </w:sdtContent>
            </w:sdt>
          </w:p>
        </w:tc>
      </w:tr>
      <w:tr w:rsidR="001C2D26" w:rsidRPr="002E4508" w14:paraId="6E1503F1" w14:textId="77777777" w:rsidTr="001C2D26">
        <w:tc>
          <w:tcPr>
            <w:tcW w:w="4889" w:type="dxa"/>
          </w:tcPr>
          <w:p w14:paraId="7558B8B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7B38C2A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74528D7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5AD49" w14:textId="77777777" w:rsidR="00562338" w:rsidRDefault="00562338" w:rsidP="00BB2C84">
      <w:pPr>
        <w:spacing w:after="0" w:line="240" w:lineRule="auto"/>
      </w:pPr>
      <w:r>
        <w:separator/>
      </w:r>
    </w:p>
  </w:endnote>
  <w:endnote w:type="continuationSeparator" w:id="0">
    <w:p w14:paraId="677D124B" w14:textId="77777777" w:rsidR="00562338" w:rsidRDefault="0056233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E3E02" w14:textId="47956E8B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9153BD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9153BD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94DCE2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C9658" w14:textId="77777777" w:rsidR="00562338" w:rsidRDefault="00562338" w:rsidP="00BB2C84">
      <w:pPr>
        <w:spacing w:after="0" w:line="240" w:lineRule="auto"/>
      </w:pPr>
      <w:r>
        <w:separator/>
      </w:r>
    </w:p>
  </w:footnote>
  <w:footnote w:type="continuationSeparator" w:id="0">
    <w:p w14:paraId="766B3B47" w14:textId="77777777" w:rsidR="00562338" w:rsidRDefault="0056233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AD79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937201" wp14:editId="4C8975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4E7D5C6" w14:textId="44337A77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B71335">
          <w:rPr>
            <w:rFonts w:ascii="Arial" w:hAnsi="Arial" w:cs="Arial"/>
            <w:noProof/>
            <w:lang w:eastAsia="cs-CZ"/>
          </w:rPr>
          <w:t xml:space="preserve"> </w:t>
        </w:r>
        <w:r w:rsidR="004E3818">
          <w:rPr>
            <w:rFonts w:ascii="Arial" w:hAnsi="Arial" w:cs="Arial"/>
            <w:noProof/>
            <w:lang w:eastAsia="cs-CZ"/>
          </w:rPr>
          <w:t>1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8259E3">
      <w:rPr>
        <w:rFonts w:ascii="Arial" w:hAnsi="Arial" w:cs="Arial"/>
        <w:noProof/>
        <w:lang w:eastAsia="cs-CZ"/>
      </w:rPr>
      <w:t xml:space="preserve">       </w:t>
    </w:r>
  </w:p>
  <w:p w14:paraId="1D00C61A" w14:textId="6DD64F64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4E3818" w:rsidRPr="006D5D13">
      <w:rPr>
        <w:rFonts w:ascii="Arial" w:hAnsi="Arial" w:cs="Arial"/>
      </w:rPr>
      <w:t>2020 / 0</w:t>
    </w:r>
    <w:r w:rsidR="004E3818">
      <w:rPr>
        <w:rFonts w:ascii="Arial" w:hAnsi="Arial" w:cs="Arial"/>
      </w:rPr>
      <w:t xml:space="preserve">8525                                                  </w:t>
    </w:r>
    <w:r w:rsidR="004E3818">
      <w:rPr>
        <w:rFonts w:ascii="Arial" w:hAnsi="Arial" w:cs="Arial"/>
      </w:rPr>
      <w:tab/>
    </w:r>
  </w:p>
  <w:p w14:paraId="41BC9DA0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7F6A42" wp14:editId="431C44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F7D638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E7E1E74" wp14:editId="376304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425C4BD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cpodstavecslovan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0"/>
  </w:num>
  <w:num w:numId="42">
    <w:abstractNumId w:val="2"/>
  </w:num>
  <w:num w:numId="4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25201"/>
    <w:rsid w:val="000363F6"/>
    <w:rsid w:val="0004373A"/>
    <w:rsid w:val="00045420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BD9"/>
    <w:rsid w:val="001E712E"/>
    <w:rsid w:val="001F07B8"/>
    <w:rsid w:val="001F46E3"/>
    <w:rsid w:val="002235CC"/>
    <w:rsid w:val="00232CBE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34FBE"/>
    <w:rsid w:val="00442D6F"/>
    <w:rsid w:val="004433EA"/>
    <w:rsid w:val="0045609B"/>
    <w:rsid w:val="00460E56"/>
    <w:rsid w:val="00473FA7"/>
    <w:rsid w:val="004964FF"/>
    <w:rsid w:val="004A05EC"/>
    <w:rsid w:val="004A5077"/>
    <w:rsid w:val="004B59F0"/>
    <w:rsid w:val="004D1488"/>
    <w:rsid w:val="004E3818"/>
    <w:rsid w:val="004E4DC4"/>
    <w:rsid w:val="004F4681"/>
    <w:rsid w:val="005121B6"/>
    <w:rsid w:val="00544C5C"/>
    <w:rsid w:val="00546729"/>
    <w:rsid w:val="00547C8E"/>
    <w:rsid w:val="00550BE7"/>
    <w:rsid w:val="005512A4"/>
    <w:rsid w:val="00552FEF"/>
    <w:rsid w:val="00560FE5"/>
    <w:rsid w:val="00562334"/>
    <w:rsid w:val="00562338"/>
    <w:rsid w:val="005746B6"/>
    <w:rsid w:val="00577546"/>
    <w:rsid w:val="00585032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31A76"/>
    <w:rsid w:val="006338E7"/>
    <w:rsid w:val="0065013A"/>
    <w:rsid w:val="00672CB2"/>
    <w:rsid w:val="00675251"/>
    <w:rsid w:val="0067561F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6F5AEC"/>
    <w:rsid w:val="006F720A"/>
    <w:rsid w:val="007054B6"/>
    <w:rsid w:val="00705DEA"/>
    <w:rsid w:val="00730D64"/>
    <w:rsid w:val="00731911"/>
    <w:rsid w:val="0073595F"/>
    <w:rsid w:val="00741D12"/>
    <w:rsid w:val="00754E46"/>
    <w:rsid w:val="0078467C"/>
    <w:rsid w:val="00786E3F"/>
    <w:rsid w:val="007A0E45"/>
    <w:rsid w:val="007B2EBD"/>
    <w:rsid w:val="007C16EB"/>
    <w:rsid w:val="007C21B1"/>
    <w:rsid w:val="007C378A"/>
    <w:rsid w:val="007D2C36"/>
    <w:rsid w:val="007E36E6"/>
    <w:rsid w:val="007F1AE8"/>
    <w:rsid w:val="00802687"/>
    <w:rsid w:val="0080494B"/>
    <w:rsid w:val="00811832"/>
    <w:rsid w:val="0082030D"/>
    <w:rsid w:val="008259E3"/>
    <w:rsid w:val="00830DC3"/>
    <w:rsid w:val="00832C13"/>
    <w:rsid w:val="00834B01"/>
    <w:rsid w:val="00837AA7"/>
    <w:rsid w:val="00837D3E"/>
    <w:rsid w:val="00840ADA"/>
    <w:rsid w:val="00857729"/>
    <w:rsid w:val="008610AA"/>
    <w:rsid w:val="00866394"/>
    <w:rsid w:val="00875CD7"/>
    <w:rsid w:val="00895914"/>
    <w:rsid w:val="008A07A1"/>
    <w:rsid w:val="008A08ED"/>
    <w:rsid w:val="008A4ACF"/>
    <w:rsid w:val="008B4703"/>
    <w:rsid w:val="008F4664"/>
    <w:rsid w:val="009153BD"/>
    <w:rsid w:val="00941D8B"/>
    <w:rsid w:val="0095032E"/>
    <w:rsid w:val="00951179"/>
    <w:rsid w:val="00952E9E"/>
    <w:rsid w:val="0096396E"/>
    <w:rsid w:val="0098168D"/>
    <w:rsid w:val="00985247"/>
    <w:rsid w:val="00993718"/>
    <w:rsid w:val="009D2E04"/>
    <w:rsid w:val="009D2F45"/>
    <w:rsid w:val="009E3EF0"/>
    <w:rsid w:val="009E5388"/>
    <w:rsid w:val="009E5DDE"/>
    <w:rsid w:val="009F73C4"/>
    <w:rsid w:val="00A05A24"/>
    <w:rsid w:val="00A073C6"/>
    <w:rsid w:val="00A22385"/>
    <w:rsid w:val="00A3091F"/>
    <w:rsid w:val="00A36EF9"/>
    <w:rsid w:val="00A40F40"/>
    <w:rsid w:val="00A47954"/>
    <w:rsid w:val="00A50C0B"/>
    <w:rsid w:val="00A56E01"/>
    <w:rsid w:val="00A7032C"/>
    <w:rsid w:val="00A7703F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1335"/>
    <w:rsid w:val="00B75D17"/>
    <w:rsid w:val="00B81E05"/>
    <w:rsid w:val="00B866A7"/>
    <w:rsid w:val="00B975AF"/>
    <w:rsid w:val="00BB2C84"/>
    <w:rsid w:val="00BB42F4"/>
    <w:rsid w:val="00BF5629"/>
    <w:rsid w:val="00C11421"/>
    <w:rsid w:val="00C1192F"/>
    <w:rsid w:val="00C24742"/>
    <w:rsid w:val="00C30287"/>
    <w:rsid w:val="00C342D1"/>
    <w:rsid w:val="00C368FC"/>
    <w:rsid w:val="00C41149"/>
    <w:rsid w:val="00C51F88"/>
    <w:rsid w:val="00C57BAD"/>
    <w:rsid w:val="00C86954"/>
    <w:rsid w:val="00C9085A"/>
    <w:rsid w:val="00CB1E2D"/>
    <w:rsid w:val="00CC416D"/>
    <w:rsid w:val="00CD1E3E"/>
    <w:rsid w:val="00D11957"/>
    <w:rsid w:val="00D139C7"/>
    <w:rsid w:val="00D16DC8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45EC0"/>
    <w:rsid w:val="00E50681"/>
    <w:rsid w:val="00E5459E"/>
    <w:rsid w:val="00E545A1"/>
    <w:rsid w:val="00E554BB"/>
    <w:rsid w:val="00E6080F"/>
    <w:rsid w:val="00E608B8"/>
    <w:rsid w:val="00E618B7"/>
    <w:rsid w:val="00E61A6C"/>
    <w:rsid w:val="00E75510"/>
    <w:rsid w:val="00E97F68"/>
    <w:rsid w:val="00EA08B1"/>
    <w:rsid w:val="00EC1BFE"/>
    <w:rsid w:val="00F15FA1"/>
    <w:rsid w:val="00F249E8"/>
    <w:rsid w:val="00F42A4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64467F92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customStyle="1" w:styleId="P-HEAD-ODST">
    <w:name w:val="ČP-HEAD-ODST"/>
    <w:uiPriority w:val="99"/>
    <w:rsid w:val="0067561F"/>
    <w:pPr>
      <w:numPr>
        <w:numId w:val="42"/>
      </w:numPr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7561F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locked/>
    <w:rsid w:val="0078467C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8467C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FED400BB8C594981B88CBB29C901B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77FA4-2E20-4421-815A-46236E72B770}"/>
      </w:docPartPr>
      <w:docPartBody>
        <w:p w:rsidR="00210A7B" w:rsidRDefault="00551172" w:rsidP="00551172">
          <w:pPr>
            <w:pStyle w:val="FED400BB8C594981B88CBB29C901BF32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9A6F9046E5E64DFC9585EAD843D0D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52BB2-7756-4837-8402-CFB028F5780F}"/>
      </w:docPartPr>
      <w:docPartBody>
        <w:p w:rsidR="00210A7B" w:rsidRDefault="00551172" w:rsidP="00551172">
          <w:pPr>
            <w:pStyle w:val="9A6F9046E5E64DFC9585EAD843D0DFAF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D2"/>
    <w:rsid w:val="00166E8A"/>
    <w:rsid w:val="00210A7B"/>
    <w:rsid w:val="004E2DD7"/>
    <w:rsid w:val="00551172"/>
    <w:rsid w:val="00575685"/>
    <w:rsid w:val="007C33D2"/>
    <w:rsid w:val="0082594B"/>
    <w:rsid w:val="0087479E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1172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FED400BB8C594981B88CBB29C901BF32">
    <w:name w:val="FED400BB8C594981B88CBB29C901BF32"/>
    <w:rsid w:val="00551172"/>
  </w:style>
  <w:style w:type="paragraph" w:customStyle="1" w:styleId="9A6F9046E5E64DFC9585EAD843D0DFAF">
    <w:name w:val="9A6F9046E5E64DFC9585EAD843D0DFAF"/>
    <w:rsid w:val="00551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40</TotalTime>
  <Pages>3</Pages>
  <Words>763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Josef Kadlec</cp:lastModifiedBy>
  <cp:revision>8</cp:revision>
  <cp:lastPrinted>2020-09-08T05:27:00Z</cp:lastPrinted>
  <dcterms:created xsi:type="dcterms:W3CDTF">2020-11-28T12:49:00Z</dcterms:created>
  <dcterms:modified xsi:type="dcterms:W3CDTF">2020-12-17T19:29:00Z</dcterms:modified>
</cp:coreProperties>
</file>