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642C57E" w14:textId="048F0583" w:rsidR="00006D5A" w:rsidRPr="005F531A" w:rsidRDefault="00006D5A" w:rsidP="005A09E0">
      <w:pPr>
        <w:spacing w:line="276" w:lineRule="auto"/>
        <w:jc w:val="both"/>
      </w:pPr>
      <w:r w:rsidRPr="005F531A">
        <w:t xml:space="preserve">panu </w:t>
      </w:r>
      <w:r w:rsidR="002E41D2">
        <w:rPr>
          <w:b/>
        </w:rPr>
        <w:t>XXX</w:t>
      </w:r>
      <w:r w:rsidR="008E1176">
        <w:t>,</w:t>
      </w:r>
      <w:r w:rsidRPr="005F531A">
        <w:t xml:space="preserve"> IČO </w:t>
      </w:r>
      <w:r w:rsidR="002E41D2">
        <w:t>XXX</w:t>
      </w:r>
      <w:r w:rsidRPr="005F531A">
        <w:t xml:space="preserve">, sídlo </w:t>
      </w:r>
      <w:r w:rsidR="002E41D2">
        <w:t>XXX</w:t>
      </w:r>
    </w:p>
    <w:p w14:paraId="7A9F6AE1" w14:textId="5283DA57" w:rsidR="00006D5A" w:rsidRDefault="00006D5A" w:rsidP="005A09E0">
      <w:pPr>
        <w:spacing w:line="276" w:lineRule="auto"/>
        <w:jc w:val="both"/>
      </w:pPr>
    </w:p>
    <w:p w14:paraId="50D44089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7777777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55BBA13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1A23ABDF" w14:textId="7777777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2458E48D" w:rsidR="00006D5A" w:rsidRPr="00782A6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r w:rsidR="008E1176">
        <w:t xml:space="preserve">Balíkovně </w:t>
      </w:r>
      <w:r>
        <w:t xml:space="preserve">Partner umístěné v </w:t>
      </w:r>
      <w:r w:rsidR="002E41D2">
        <w:t>XXX</w:t>
      </w:r>
      <w:r w:rsidR="005A09E0" w:rsidRPr="00782A64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>Česká pošta, s.p.</w:t>
      </w:r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5076EC40" w:rsidR="00006D5A" w:rsidRPr="00093824" w:rsidRDefault="00006D5A" w:rsidP="00006D5A">
      <w:r w:rsidRPr="00093824">
        <w:t>V</w:t>
      </w:r>
      <w:r w:rsidR="00782A64">
        <w:t>e Vejprnicích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15D64BDB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E41D2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08F979CA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2E41D2">
        <w:rPr>
          <w:rFonts w:ascii="Times New Roman" w:hAnsi="Times New Roman"/>
          <w:sz w:val="22"/>
          <w:szCs w:val="22"/>
        </w:rPr>
        <w:t>XXX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A75FF" w14:textId="7777777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87F8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87F85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782E5628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782A64">
      <w:rPr>
        <w:b/>
        <w:color w:val="002776"/>
        <w:lang w:val="cs-CZ"/>
      </w:rPr>
      <w:tab/>
    </w:r>
    <w:r w:rsidR="00782A64">
      <w:rPr>
        <w:b/>
        <w:color w:val="002776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E41D2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2A64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A356-0050-4CD5-91F6-F91D7F6C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10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Josef Kadlec</cp:lastModifiedBy>
  <cp:revision>13</cp:revision>
  <cp:lastPrinted>2020-02-11T09:26:00Z</cp:lastPrinted>
  <dcterms:created xsi:type="dcterms:W3CDTF">2020-07-08T11:40:00Z</dcterms:created>
  <dcterms:modified xsi:type="dcterms:W3CDTF">2020-12-17T19:47:00Z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