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D15F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D15FA3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školství a cestovního ruchu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D15FA3">
        <w:t>26. 11. 2020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D15FA3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iNET Solutions, s.r.o</w:t>
            </w:r>
          </w:p>
          <w:p w:rsidR="001F0477" w:rsidRDefault="00D15FA3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Nad Vodovodem 1107</w:t>
            </w:r>
          </w:p>
          <w:p w:rsidR="001F0477" w:rsidRDefault="00D15FA3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100 00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Praha 10</w:t>
            </w:r>
          </w:p>
          <w:p w:rsidR="001F0477" w:rsidRDefault="001F0477" w:rsidP="00C73558">
            <w:pPr>
              <w:ind w:left="142"/>
            </w:pPr>
            <w:r>
              <w:rPr>
                <w:bCs/>
              </w:rPr>
              <w:t xml:space="preserve">IČ: </w:t>
            </w:r>
            <w:r w:rsidR="00D15FA3">
              <w:rPr>
                <w:bCs/>
                <w:noProof/>
              </w:rPr>
              <w:t>26775751</w:t>
            </w:r>
            <w:bookmarkStart w:id="0" w:name="_GoBack"/>
            <w:bookmarkEnd w:id="0"/>
            <w:r>
              <w:rPr>
                <w:bCs/>
              </w:rPr>
              <w:t xml:space="preserve"> </w:t>
            </w:r>
            <w:r w:rsidR="00D15FA3">
              <w:rPr>
                <w:bCs/>
                <w:noProof/>
              </w:rPr>
              <w:t xml:space="preserve"> 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D15FA3">
        <w:rPr>
          <w:rFonts w:ascii="Arial" w:hAnsi="Arial" w:cs="Arial"/>
          <w:noProof/>
          <w:sz w:val="28"/>
        </w:rPr>
        <w:t>26/20/1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D15FA3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Reklamní předměty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D15FA3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60 361,21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D15FA3">
        <w:rPr>
          <w:b/>
          <w:bCs/>
          <w:noProof/>
        </w:rPr>
        <w:t>60 361,21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D15FA3" w:rsidRDefault="00D15FA3">
      <w:pPr>
        <w:ind w:left="142"/>
      </w:pPr>
      <w:r>
        <w:t>Objednáváme reklamní předměty:</w:t>
      </w:r>
    </w:p>
    <w:p w:rsidR="00D15FA3" w:rsidRDefault="00D15FA3">
      <w:pPr>
        <w:ind w:left="142"/>
      </w:pPr>
      <w:r>
        <w:t>- švihadlo s dřevěnými madly GALTAX - 100 ks - zelená (40 ks), modrá (30 ks), oranžová barva (30 ks), cena 6 745,73 Kč</w:t>
      </w:r>
    </w:p>
    <w:p w:rsidR="00D15FA3" w:rsidRDefault="00D15FA3">
      <w:pPr>
        <w:ind w:left="142"/>
      </w:pPr>
      <w:r>
        <w:t>- hadřík na brýle DIOPTRY - 300 ks - 3 motivy po 100 ks, cena 10 840,75 Kč</w:t>
      </w:r>
    </w:p>
    <w:p w:rsidR="00D15FA3" w:rsidRDefault="00D15FA3">
      <w:pPr>
        <w:ind w:left="142"/>
      </w:pPr>
      <w:r>
        <w:t>- multifunkční šátek - 100 ks, cena 8 330,85 Kč</w:t>
      </w:r>
    </w:p>
    <w:p w:rsidR="00D15FA3" w:rsidRDefault="00D15FA3">
      <w:pPr>
        <w:ind w:left="142"/>
      </w:pPr>
      <w:r>
        <w:t xml:space="preserve">- plastový hrnek Brite </w:t>
      </w:r>
      <w:proofErr w:type="spellStart"/>
      <w:r>
        <w:t>Americano</w:t>
      </w:r>
      <w:proofErr w:type="spellEnd"/>
      <w:r>
        <w:t xml:space="preserve"> Primo - 300 ks, cena 34 130,47 Kč</w:t>
      </w:r>
    </w:p>
    <w:p w:rsidR="001F0477" w:rsidRDefault="00D15FA3">
      <w:pPr>
        <w:ind w:left="142"/>
      </w:pPr>
      <w:r>
        <w:t xml:space="preserve">- doprava 313,39 Kč </w:t>
      </w:r>
    </w:p>
    <w:p w:rsidR="001F0477" w:rsidRDefault="001F0477">
      <w:pPr>
        <w:ind w:left="142"/>
      </w:pPr>
    </w:p>
    <w:p w:rsidR="00447743" w:rsidRDefault="00447743" w:rsidP="00447743"/>
    <w:p w:rsidR="00D15FA3" w:rsidRPr="00447743" w:rsidRDefault="00D15FA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D15FA3">
            <w:pPr>
              <w:ind w:left="142"/>
            </w:pPr>
            <w:r>
              <w:rPr>
                <w:noProof/>
              </w:rPr>
              <w:t>383 700 847, 724 848 538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D15FA3">
            <w:pPr>
              <w:ind w:left="142"/>
            </w:pPr>
            <w:r>
              <w:rPr>
                <w:noProof/>
              </w:rPr>
              <w:t>martina.dubova@mu-st.cz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D15FA3">
        <w:rPr>
          <w:noProof/>
        </w:rPr>
        <w:t>Bc. Martina Dubová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D15FA3" w:rsidRDefault="00D15FA3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D15FA3">
        <w:rPr>
          <w:noProof/>
        </w:rPr>
        <w:t>Ing. Libuše Řeřábková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D15FA3">
        <w:rPr>
          <w:noProof/>
        </w:rPr>
        <w:t>vedoucí odboru školství a CR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46" w:rsidRDefault="00FF0F46">
      <w:r>
        <w:separator/>
      </w:r>
    </w:p>
  </w:endnote>
  <w:endnote w:type="continuationSeparator" w:id="0">
    <w:p w:rsidR="00FF0F46" w:rsidRDefault="00FF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46" w:rsidRDefault="00FF0F46">
      <w:r>
        <w:separator/>
      </w:r>
    </w:p>
  </w:footnote>
  <w:footnote w:type="continuationSeparator" w:id="0">
    <w:p w:rsidR="00FF0F46" w:rsidRDefault="00FF0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A3"/>
    <w:rsid w:val="001F0477"/>
    <w:rsid w:val="00351E8F"/>
    <w:rsid w:val="00447743"/>
    <w:rsid w:val="008B64A3"/>
    <w:rsid w:val="009A5745"/>
    <w:rsid w:val="00B42472"/>
    <w:rsid w:val="00C73558"/>
    <w:rsid w:val="00D0576D"/>
    <w:rsid w:val="00D15FA3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7E0A5"/>
  <w15:chartTrackingRefBased/>
  <w15:docId w15:val="{6C002519-0A6C-41BD-859B-BFA5085C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1051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Martina Dubová</dc:creator>
  <cp:keywords/>
  <dc:description/>
  <cp:lastModifiedBy>Martina Dubová</cp:lastModifiedBy>
  <cp:revision>2</cp:revision>
  <dcterms:created xsi:type="dcterms:W3CDTF">2020-11-26T12:16:00Z</dcterms:created>
  <dcterms:modified xsi:type="dcterms:W3CDTF">2020-11-26T12:16:00Z</dcterms:modified>
</cp:coreProperties>
</file>