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9334" w14:textId="77777777" w:rsidR="00F56007" w:rsidRPr="007E4302" w:rsidRDefault="00F56007">
      <w:pPr>
        <w:rPr>
          <w:rFonts w:ascii="Book Antiqua" w:hAnsi="Book Antiqua"/>
        </w:rPr>
      </w:pPr>
    </w:p>
    <w:p w14:paraId="0F8EFAA6" w14:textId="77777777" w:rsidR="00F56007" w:rsidRPr="007E4302" w:rsidRDefault="00F56007">
      <w:pPr>
        <w:rPr>
          <w:rFonts w:ascii="Book Antiqua" w:hAnsi="Book Antiqua"/>
        </w:rPr>
      </w:pPr>
    </w:p>
    <w:p w14:paraId="6344044D" w14:textId="1AFF84C1" w:rsidR="001925C9" w:rsidRPr="001925C9" w:rsidRDefault="001925C9" w:rsidP="001925C9">
      <w:pPr>
        <w:rPr>
          <w:sz w:val="28"/>
          <w:szCs w:val="28"/>
        </w:rPr>
      </w:pPr>
      <w:r>
        <w:rPr>
          <w:color w:val="1F497D"/>
        </w:rPr>
        <w:br/>
      </w:r>
      <w:r>
        <w:rPr>
          <w:color w:val="1F497D"/>
        </w:rPr>
        <w:br/>
      </w:r>
      <w:r w:rsidRPr="001925C9">
        <w:rPr>
          <w:b/>
          <w:bCs/>
          <w:sz w:val="28"/>
          <w:szCs w:val="28"/>
        </w:rPr>
        <w:t xml:space="preserve">4 </w:t>
      </w:r>
      <w:proofErr w:type="spellStart"/>
      <w:r w:rsidRPr="001925C9">
        <w:rPr>
          <w:b/>
          <w:bCs/>
          <w:sz w:val="28"/>
          <w:szCs w:val="28"/>
        </w:rPr>
        <w:t>Lighting</w:t>
      </w:r>
      <w:proofErr w:type="spellEnd"/>
      <w:r w:rsidRPr="001925C9">
        <w:rPr>
          <w:b/>
          <w:bCs/>
          <w:sz w:val="28"/>
          <w:szCs w:val="28"/>
        </w:rPr>
        <w:t xml:space="preserve"> s.r.o.</w:t>
      </w:r>
    </w:p>
    <w:p w14:paraId="653B547A" w14:textId="77777777" w:rsidR="001925C9" w:rsidRPr="001925C9" w:rsidRDefault="001925C9" w:rsidP="001925C9">
      <w:r w:rsidRPr="001925C9">
        <w:t xml:space="preserve">Opletalova 922/8, </w:t>
      </w:r>
    </w:p>
    <w:p w14:paraId="0CAD7A8A" w14:textId="77777777" w:rsidR="001925C9" w:rsidRPr="001925C9" w:rsidRDefault="001925C9" w:rsidP="001925C9">
      <w:r w:rsidRPr="001925C9">
        <w:t xml:space="preserve">110 00 Praha 1, </w:t>
      </w:r>
    </w:p>
    <w:p w14:paraId="7B327417" w14:textId="2D533C42" w:rsidR="00F56007" w:rsidRPr="001925C9" w:rsidRDefault="001925C9" w:rsidP="001925C9">
      <w:pPr>
        <w:rPr>
          <w:rFonts w:ascii="Book Antiqua" w:hAnsi="Book Antiqua"/>
        </w:rPr>
      </w:pPr>
      <w:r w:rsidRPr="001925C9">
        <w:t xml:space="preserve">Kontaktní adresa: Na Vyhaslém 815, 272 01 Kladno </w:t>
      </w:r>
    </w:p>
    <w:p w14:paraId="599C82A0" w14:textId="680999D3" w:rsidR="007E4302" w:rsidRDefault="007E4302">
      <w:pPr>
        <w:rPr>
          <w:rFonts w:ascii="Book Antiqua" w:hAnsi="Book Antiqua"/>
        </w:rPr>
      </w:pPr>
    </w:p>
    <w:p w14:paraId="535F17C1" w14:textId="77777777" w:rsidR="008570E0" w:rsidRPr="001925C9" w:rsidRDefault="008570E0">
      <w:pPr>
        <w:rPr>
          <w:rFonts w:ascii="Book Antiqua" w:hAnsi="Book Antiqua"/>
        </w:rPr>
      </w:pPr>
    </w:p>
    <w:p w14:paraId="41A967CA" w14:textId="77777777" w:rsidR="001925C9" w:rsidRDefault="001925C9">
      <w:pPr>
        <w:rPr>
          <w:rFonts w:ascii="Book Antiqua" w:hAnsi="Book Antiqua"/>
        </w:rPr>
      </w:pPr>
    </w:p>
    <w:p w14:paraId="6B4B4A7E" w14:textId="17D7822B" w:rsidR="00F56007" w:rsidRPr="007E4302" w:rsidRDefault="001925C9">
      <w:pPr>
        <w:rPr>
          <w:rFonts w:ascii="Book Antiqua" w:hAnsi="Book Antiqua"/>
        </w:rPr>
      </w:pPr>
      <w:r>
        <w:rPr>
          <w:rFonts w:ascii="Book Antiqua" w:hAnsi="Book Antiqua"/>
        </w:rPr>
        <w:t>V Břeclavi dne 10. 12. 2020</w:t>
      </w:r>
    </w:p>
    <w:p w14:paraId="031CD5D4" w14:textId="0443DAD9" w:rsidR="008570E0" w:rsidRDefault="008570E0"/>
    <w:p w14:paraId="3A2F5D1E" w14:textId="46141324" w:rsidR="008570E0" w:rsidRDefault="008570E0"/>
    <w:p w14:paraId="0B2F247F" w14:textId="77777777" w:rsidR="008570E0" w:rsidRDefault="008570E0"/>
    <w:p w14:paraId="7A146CF2" w14:textId="0CD4168F" w:rsidR="002263BC" w:rsidRPr="009209FF" w:rsidRDefault="002263BC" w:rsidP="002263BC">
      <w:pPr>
        <w:rPr>
          <w:b/>
        </w:rPr>
      </w:pPr>
      <w:r w:rsidRPr="009209FF">
        <w:rPr>
          <w:b/>
        </w:rPr>
        <w:t xml:space="preserve">Věc :  </w:t>
      </w:r>
      <w:r w:rsidR="001925C9">
        <w:rPr>
          <w:b/>
        </w:rPr>
        <w:t>Objednávka</w:t>
      </w:r>
    </w:p>
    <w:p w14:paraId="7CA4800A" w14:textId="77777777" w:rsidR="002263BC" w:rsidRPr="009209FF" w:rsidRDefault="002263BC">
      <w:pPr>
        <w:rPr>
          <w:sz w:val="20"/>
          <w:szCs w:val="20"/>
        </w:rPr>
      </w:pPr>
    </w:p>
    <w:p w14:paraId="4DD0F0D9" w14:textId="3F722DF6" w:rsidR="002263BC" w:rsidRDefault="002263BC" w:rsidP="002539A1">
      <w:pPr>
        <w:jc w:val="both"/>
      </w:pPr>
    </w:p>
    <w:p w14:paraId="141A4913" w14:textId="77777777" w:rsidR="008570E0" w:rsidRDefault="008570E0" w:rsidP="002539A1">
      <w:pPr>
        <w:jc w:val="both"/>
      </w:pPr>
      <w:r>
        <w:t xml:space="preserve">         </w:t>
      </w:r>
      <w:r w:rsidR="001925C9">
        <w:t xml:space="preserve"> Objednáváme u Vás rekonstrukci osvětlení ledové plochy dle cenové nabídky </w:t>
      </w:r>
    </w:p>
    <w:p w14:paraId="1A5A112F" w14:textId="1C1F9585" w:rsidR="001925C9" w:rsidRDefault="001925C9" w:rsidP="002539A1">
      <w:pPr>
        <w:jc w:val="both"/>
      </w:pPr>
      <w:r>
        <w:t xml:space="preserve"> </w:t>
      </w:r>
      <w:r w:rsidR="008570E0">
        <w:t>č</w:t>
      </w:r>
      <w:r>
        <w:t>íslo</w:t>
      </w:r>
      <w:r w:rsidR="008570E0">
        <w:t xml:space="preserve"> 20Zak00008 ze dne 10.12.2020.</w:t>
      </w:r>
    </w:p>
    <w:p w14:paraId="3EA0C811" w14:textId="39280746" w:rsidR="001925C9" w:rsidRDefault="001925C9" w:rsidP="002539A1">
      <w:pPr>
        <w:jc w:val="both"/>
      </w:pPr>
    </w:p>
    <w:p w14:paraId="53606F6E" w14:textId="77777777" w:rsidR="001925C9" w:rsidRPr="009209FF" w:rsidRDefault="001925C9" w:rsidP="002539A1">
      <w:pPr>
        <w:jc w:val="both"/>
      </w:pPr>
    </w:p>
    <w:p w14:paraId="63B4A05A" w14:textId="77777777" w:rsidR="009209FF" w:rsidRDefault="009209FF"/>
    <w:p w14:paraId="23788FA3" w14:textId="1A69CDD1" w:rsidR="009209FF" w:rsidRDefault="008570E0">
      <w:r>
        <w:t xml:space="preserve">S pozdravem </w:t>
      </w:r>
      <w:r w:rsidR="009209FF" w:rsidRPr="009209FF">
        <w:tab/>
      </w:r>
    </w:p>
    <w:p w14:paraId="632B2C1E" w14:textId="77777777" w:rsidR="009209FF" w:rsidRDefault="009209FF"/>
    <w:p w14:paraId="0A4854D1" w14:textId="77777777" w:rsidR="009209FF" w:rsidRDefault="009209FF"/>
    <w:p w14:paraId="13EA8835" w14:textId="77777777" w:rsidR="009209FF" w:rsidRDefault="009209FF"/>
    <w:p w14:paraId="27780829" w14:textId="77777777" w:rsidR="009209FF" w:rsidRDefault="009209FF"/>
    <w:p w14:paraId="42DDDB7F" w14:textId="77777777" w:rsidR="009209FF" w:rsidRPr="009209FF" w:rsidRDefault="009209FF">
      <w:r w:rsidRPr="009209FF">
        <w:tab/>
      </w:r>
      <w:r w:rsidRPr="009209FF">
        <w:tab/>
      </w:r>
    </w:p>
    <w:p w14:paraId="543A5F5E" w14:textId="77777777" w:rsidR="009209FF" w:rsidRPr="009209FF" w:rsidRDefault="009209FF"/>
    <w:p w14:paraId="5E6976E2" w14:textId="77777777" w:rsidR="00F56007" w:rsidRPr="009209FF" w:rsidRDefault="009209FF" w:rsidP="009209FF">
      <w:pPr>
        <w:ind w:left="4248" w:firstLine="708"/>
      </w:pPr>
      <w:r w:rsidRPr="009209FF">
        <w:t>Ing. Radek HRDINA</w:t>
      </w:r>
    </w:p>
    <w:p w14:paraId="0F029EDC" w14:textId="77777777" w:rsidR="00F56007" w:rsidRPr="007E4302" w:rsidRDefault="009209FF">
      <w:pPr>
        <w:rPr>
          <w:rFonts w:ascii="Book Antiqua" w:hAnsi="Book Antiqua"/>
        </w:rPr>
      </w:pPr>
      <w:r w:rsidRPr="009209FF">
        <w:tab/>
      </w:r>
      <w:r w:rsidRPr="009209FF">
        <w:tab/>
      </w:r>
      <w:r w:rsidRPr="009209FF">
        <w:tab/>
      </w:r>
      <w:r w:rsidRPr="009209FF">
        <w:tab/>
      </w:r>
      <w:r w:rsidRPr="009209FF">
        <w:tab/>
      </w:r>
      <w:r w:rsidRPr="009209FF">
        <w:tab/>
      </w:r>
      <w:r w:rsidRPr="009209FF">
        <w:tab/>
        <w:t>ředitel</w:t>
      </w:r>
    </w:p>
    <w:p w14:paraId="729520D5" w14:textId="77777777" w:rsidR="00F56007" w:rsidRPr="007E4302" w:rsidRDefault="00F56007">
      <w:pPr>
        <w:rPr>
          <w:rFonts w:ascii="Book Antiqua" w:hAnsi="Book Antiqua"/>
        </w:rPr>
      </w:pPr>
    </w:p>
    <w:sectPr w:rsidR="00F56007" w:rsidRPr="007E430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A0836" w14:textId="77777777" w:rsidR="005C47C2" w:rsidRDefault="005C47C2">
      <w:r>
        <w:separator/>
      </w:r>
    </w:p>
  </w:endnote>
  <w:endnote w:type="continuationSeparator" w:id="0">
    <w:p w14:paraId="4DD5E6A4" w14:textId="77777777" w:rsidR="005C47C2" w:rsidRDefault="005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Web Pro Condensed">
    <w:altName w:val="Arial Narrow"/>
    <w:charset w:val="EE"/>
    <w:family w:val="swiss"/>
    <w:pitch w:val="variable"/>
    <w:sig w:usb0="8000002F" w:usb1="5000204A" w:usb2="00000000" w:usb3="00000000" w:csb0="00000093" w:csb1="00000000"/>
  </w:font>
  <w:font w:name="Antique Olive Compact">
    <w:altName w:val="Verdan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F849D" w14:textId="77777777" w:rsidR="002263BC" w:rsidRDefault="002263BC">
    <w:pPr>
      <w:pStyle w:val="Zpat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9BD86" wp14:editId="32989DAA">
              <wp:simplePos x="0" y="0"/>
              <wp:positionH relativeFrom="column">
                <wp:posOffset>-280671</wp:posOffset>
              </wp:positionH>
              <wp:positionV relativeFrom="paragraph">
                <wp:posOffset>138430</wp:posOffset>
              </wp:positionV>
              <wp:extent cx="642937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C73BD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10.9pt" to="484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" strokecolor="#4472c4 [3204]" strokeweight=".5pt">
              <v:stroke joinstyle="miter"/>
            </v:line>
          </w:pict>
        </mc:Fallback>
      </mc:AlternateContent>
    </w:r>
  </w:p>
  <w:p w14:paraId="2CDF5B05" w14:textId="77777777" w:rsidR="002263BC" w:rsidRDefault="002263BC">
    <w:pPr>
      <w:pStyle w:val="Zpat"/>
      <w:rPr>
        <w:sz w:val="16"/>
      </w:rPr>
    </w:pPr>
  </w:p>
  <w:p w14:paraId="33EA949A" w14:textId="77777777" w:rsidR="00571183" w:rsidRDefault="00571183">
    <w:pPr>
      <w:pStyle w:val="Zpat"/>
      <w:rPr>
        <w:sz w:val="16"/>
      </w:rPr>
    </w:pPr>
    <w:r>
      <w:rPr>
        <w:sz w:val="16"/>
      </w:rPr>
      <w:t xml:space="preserve">                     </w:t>
    </w:r>
    <w:r>
      <w:rPr>
        <w:sz w:val="16"/>
      </w:rPr>
      <w:tab/>
      <w:t xml:space="preserve">                                                                    </w:t>
    </w:r>
    <w:r w:rsidR="00A944C2">
      <w:rPr>
        <w:sz w:val="16"/>
      </w:rPr>
      <w:t xml:space="preserve">                              </w:t>
    </w:r>
  </w:p>
  <w:p w14:paraId="4953B5FB" w14:textId="77777777" w:rsidR="00571183" w:rsidRDefault="00571183">
    <w:pPr>
      <w:pStyle w:val="Zpat"/>
      <w:rPr>
        <w:sz w:val="16"/>
      </w:rPr>
    </w:pPr>
    <w:r>
      <w:rPr>
        <w:sz w:val="16"/>
      </w:rPr>
      <w:t xml:space="preserve">                     </w:t>
    </w:r>
    <w:r>
      <w:rPr>
        <w:sz w:val="16"/>
      </w:rPr>
      <w:tab/>
    </w:r>
  </w:p>
  <w:p w14:paraId="2B793673" w14:textId="77777777" w:rsidR="00F56007" w:rsidRDefault="00114F94">
    <w:pPr>
      <w:pStyle w:val="Zpat"/>
      <w:rPr>
        <w:sz w:val="16"/>
      </w:rPr>
    </w:pPr>
    <w:r>
      <w:rPr>
        <w:sz w:val="16"/>
      </w:rPr>
      <w:t xml:space="preserve">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31561" w14:textId="77777777" w:rsidR="005C47C2" w:rsidRDefault="005C47C2">
      <w:r>
        <w:separator/>
      </w:r>
    </w:p>
  </w:footnote>
  <w:footnote w:type="continuationSeparator" w:id="0">
    <w:p w14:paraId="4E77B2B8" w14:textId="77777777" w:rsidR="005C47C2" w:rsidRDefault="005C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17886" w14:textId="77777777" w:rsidR="00F56007" w:rsidRDefault="00F15AFD">
    <w:pPr>
      <w:pStyle w:val="Zhlav"/>
      <w:jc w:val="center"/>
      <w:rPr>
        <w:rFonts w:ascii="Myriad Web Pro Condensed" w:hAnsi="Myriad Web Pro Condensed"/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1" locked="0" layoutInCell="0" allowOverlap="1" wp14:anchorId="12FF6F76" wp14:editId="6C63CAD8">
          <wp:simplePos x="0" y="0"/>
          <wp:positionH relativeFrom="column">
            <wp:posOffset>114300</wp:posOffset>
          </wp:positionH>
          <wp:positionV relativeFrom="paragraph">
            <wp:posOffset>107315</wp:posOffset>
          </wp:positionV>
          <wp:extent cx="571500" cy="567055"/>
          <wp:effectExtent l="0" t="0" r="0" b="0"/>
          <wp:wrapTight wrapText="bothSides">
            <wp:wrapPolygon edited="0">
              <wp:start x="0" y="0"/>
              <wp:lineTo x="0" y="21044"/>
              <wp:lineTo x="20880" y="21044"/>
              <wp:lineTo x="2088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96A1" w14:textId="77777777" w:rsidR="00F56007" w:rsidRPr="0064646C" w:rsidRDefault="00F56007">
    <w:pPr>
      <w:pStyle w:val="Zhlav"/>
      <w:jc w:val="center"/>
      <w:rPr>
        <w:rFonts w:ascii="Antique Olive Compact" w:hAnsi="Antique Olive Compact"/>
        <w:sz w:val="32"/>
        <w:szCs w:val="32"/>
      </w:rPr>
    </w:pPr>
    <w:r w:rsidRPr="0064646C">
      <w:rPr>
        <w:rFonts w:ascii="Antique Olive Compact" w:hAnsi="Antique Olive Compact"/>
        <w:sz w:val="32"/>
        <w:szCs w:val="32"/>
      </w:rPr>
      <w:t>T</w:t>
    </w:r>
    <w:r w:rsidR="004845D8" w:rsidRPr="0064646C">
      <w:rPr>
        <w:rFonts w:ascii="Antique Olive Compact" w:hAnsi="Antique Olive Compact"/>
        <w:sz w:val="32"/>
        <w:szCs w:val="32"/>
      </w:rPr>
      <w:t>ereza</w:t>
    </w:r>
    <w:r w:rsidRPr="0064646C">
      <w:rPr>
        <w:rFonts w:ascii="Antique Olive Compact" w:hAnsi="Antique Olive Compact"/>
        <w:sz w:val="32"/>
        <w:szCs w:val="32"/>
      </w:rPr>
      <w:t xml:space="preserve"> Břeclav</w:t>
    </w:r>
    <w:r w:rsidR="0064646C" w:rsidRPr="0064646C">
      <w:rPr>
        <w:rFonts w:ascii="Antique Olive Compact" w:hAnsi="Antique Olive Compact"/>
        <w:sz w:val="32"/>
        <w:szCs w:val="32"/>
      </w:rPr>
      <w:t>, příspěvková organizace</w:t>
    </w:r>
  </w:p>
  <w:p w14:paraId="2F84722F" w14:textId="77777777" w:rsidR="00F56007" w:rsidRDefault="00F56007">
    <w:pPr>
      <w:pStyle w:val="Zhlav"/>
    </w:pPr>
    <w:r>
      <w:tab/>
    </w:r>
    <w:r w:rsidR="009A75A1">
      <w:t>Pod Zámkem 2881/5</w:t>
    </w:r>
    <w:r>
      <w:t>, 690 02  Břeclav</w:t>
    </w:r>
  </w:p>
  <w:p w14:paraId="071D4ACC" w14:textId="77777777" w:rsidR="00F56007" w:rsidRDefault="00F56007">
    <w:pPr>
      <w:pStyle w:val="Zhlav"/>
    </w:pPr>
    <w:r>
      <w:t>===================================================================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B0"/>
    <w:rsid w:val="000A6FB7"/>
    <w:rsid w:val="00114F94"/>
    <w:rsid w:val="001925C9"/>
    <w:rsid w:val="001B38B4"/>
    <w:rsid w:val="002263BC"/>
    <w:rsid w:val="00244537"/>
    <w:rsid w:val="002539A1"/>
    <w:rsid w:val="002714A2"/>
    <w:rsid w:val="002A56E8"/>
    <w:rsid w:val="00333403"/>
    <w:rsid w:val="00337E84"/>
    <w:rsid w:val="00340281"/>
    <w:rsid w:val="00413615"/>
    <w:rsid w:val="004845D8"/>
    <w:rsid w:val="00571183"/>
    <w:rsid w:val="0058277D"/>
    <w:rsid w:val="005C47C2"/>
    <w:rsid w:val="00612045"/>
    <w:rsid w:val="006374FA"/>
    <w:rsid w:val="0064646C"/>
    <w:rsid w:val="00763B09"/>
    <w:rsid w:val="007E4302"/>
    <w:rsid w:val="008570E0"/>
    <w:rsid w:val="00882B37"/>
    <w:rsid w:val="008866CE"/>
    <w:rsid w:val="009209FF"/>
    <w:rsid w:val="009A75A1"/>
    <w:rsid w:val="009E75DF"/>
    <w:rsid w:val="00A944C2"/>
    <w:rsid w:val="00AA2140"/>
    <w:rsid w:val="00B668B4"/>
    <w:rsid w:val="00B85000"/>
    <w:rsid w:val="00BD63D6"/>
    <w:rsid w:val="00CA0489"/>
    <w:rsid w:val="00CC363B"/>
    <w:rsid w:val="00D43E74"/>
    <w:rsid w:val="00D7300E"/>
    <w:rsid w:val="00D860B0"/>
    <w:rsid w:val="00EC7395"/>
    <w:rsid w:val="00EF4EE0"/>
    <w:rsid w:val="00F06788"/>
    <w:rsid w:val="00F15AFD"/>
    <w:rsid w:val="00F56007"/>
    <w:rsid w:val="00F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D5576"/>
  <w15:chartTrackingRefBased/>
  <w15:docId w15:val="{7DFCFE67-033D-4F59-8DA9-74A9B8EC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4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Rausov&#225;\Documents\hlavi&#269;kov&#253;%20pap&#237;r\HLAVI&#268;KOV&#221;%20PAP&#205;R%202019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5F883-0FD0-47E9-B3CD-F31CCAFB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2019</Template>
  <TotalTime>11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TEREZA Břeclav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Rausová</dc:creator>
  <cp:keywords/>
  <dc:description/>
  <cp:lastModifiedBy>Hana Málková</cp:lastModifiedBy>
  <cp:revision>5</cp:revision>
  <cp:lastPrinted>2020-12-10T11:04:00Z</cp:lastPrinted>
  <dcterms:created xsi:type="dcterms:W3CDTF">2020-12-10T10:47:00Z</dcterms:created>
  <dcterms:modified xsi:type="dcterms:W3CDTF">2020-12-17T13:04:00Z</dcterms:modified>
</cp:coreProperties>
</file>