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296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296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296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296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296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296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2296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2296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296D"/>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CBFF-B854-4276-AC21-23CAA462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2020-12-17T08:01:00Z</dcterms:created>
  <dcterms:modified xsi:type="dcterms:W3CDTF">2020-12-17T08:01:00Z</dcterms:modified>
</cp:coreProperties>
</file>