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14:paraId="55763BC7" w14:textId="77777777" w:rsidTr="00A66797">
        <w:tc>
          <w:tcPr>
            <w:tcW w:w="993" w:type="dxa"/>
          </w:tcPr>
          <w:p w14:paraId="0D96078B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14:paraId="4FAC07BB" w14:textId="77777777"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14:paraId="15B17F88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14:paraId="32672580" w14:textId="77777777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14:paraId="33E0240D" w14:textId="77777777"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14:paraId="38D3C9A2" w14:textId="77777777"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200184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O/04/20200184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EB2D8F" w14:textId="77777777"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C3F9B64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04211952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04211952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14:paraId="5F39405D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/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 xml:space="preserve">     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14:paraId="0B79F728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3A1660B0" w14:textId="77777777"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7881AD4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meetplace financial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meetplace financial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14:paraId="29FC3255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610B7F96" w14:textId="7262DB45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2A9754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14:paraId="556A28A7" w14:textId="77777777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14:paraId="4B239EED" w14:textId="188B7AFF"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94BED8" w14:textId="77777777"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Jaromírova 531/9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Jaromírova 531/9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14:paraId="57E4A08B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14:paraId="64A673BF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B3417F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28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128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14:paraId="36716166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14:paraId="78EFD48D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202F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14:paraId="36B253FB" w14:textId="77777777"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14:paraId="724C9A6C" w14:textId="77777777"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16.12.2020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16.12.2020</w:t>
      </w:r>
      <w:r w:rsidR="00C26BCB" w:rsidRPr="00E61F4E">
        <w:rPr>
          <w:rFonts w:ascii="Arial" w:hAnsi="Arial" w:cs="Arial"/>
        </w:rPr>
        <w:fldChar w:fldCharType="end"/>
      </w:r>
      <w:bookmarkEnd w:id="5"/>
    </w:p>
    <w:p w14:paraId="7FCD240E" w14:textId="77777777"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zpracování a podání žádosti o podporu z OP PPR ČR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zpracování a podání žádosti o podporu z OP PPR ČR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14:paraId="7BED32FB" w14:textId="77777777"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zpracování a podání žádosti o podporu z OP PPR ČR na projekt &quot;Zvýšení kapacity MŠ nám. Osvoboditelů&quot;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zpracování a podání žádosti o podporu z OP PPR ČR na projekt "Zvýšení kapacity MŠ nám. Osvoboditelů",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14:paraId="55C9B7CD" w14:textId="77777777"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14:paraId="61C1B83F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69D0D9D" w14:textId="77777777"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42200738" w14:textId="09FFC302"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60 500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60 500,00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125BEA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C26BCB" w:rsidRPr="00E61F4E" w14:paraId="408113B1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C63EF9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36ABA7C" w14:textId="77777777"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18.12.2020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18.12.2020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14:paraId="7C4F3AED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2DD55AD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702CA8A8" w14:textId="77777777"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069486B8" w14:textId="33E8CE70"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14:paraId="0B00F49F" w14:textId="0FD567E5"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125BEA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14:paraId="3EB53EF2" w14:textId="77777777"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385A8506" w14:textId="77777777"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14:paraId="03ADF992" w14:textId="77777777"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14:paraId="444C06F8" w14:textId="77777777"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14:paraId="33B42306" w14:textId="77777777"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14:paraId="20B0693C" w14:textId="77777777"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14:paraId="2AC1E449" w14:textId="77777777"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6B5F94EA" w14:textId="77777777"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4CE0D163" w14:textId="77777777"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67CDB0E2" w14:textId="77777777"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14:paraId="5907B9D9" w14:textId="77777777"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Ing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Ing.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14:paraId="18719B51" w14:textId="77777777"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14:paraId="596031F7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5A69ABC4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22EF72A5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570DE1C2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90827" w14:textId="77777777" w:rsidR="00126F6D" w:rsidRDefault="00126F6D">
      <w:pPr>
        <w:spacing w:line="240" w:lineRule="auto"/>
      </w:pPr>
      <w:r>
        <w:separator/>
      </w:r>
    </w:p>
  </w:endnote>
  <w:endnote w:type="continuationSeparator" w:id="0">
    <w:p w14:paraId="12802C94" w14:textId="77777777"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DAAFD" w14:textId="77777777" w:rsidR="00E857B6" w:rsidRDefault="00E857B6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2057F" w14:textId="77777777"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14:paraId="3DB98F29" w14:textId="77777777"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14:paraId="12B5F050" w14:textId="77777777"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14:paraId="68D0ED6C" w14:textId="77777777"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14:paraId="27DFE06C" w14:textId="77777777"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0B103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14:paraId="3083AE16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AA3B2" w14:textId="77777777" w:rsidR="00126F6D" w:rsidRDefault="00126F6D">
      <w:pPr>
        <w:spacing w:line="240" w:lineRule="auto"/>
      </w:pPr>
      <w:r>
        <w:separator/>
      </w:r>
    </w:p>
  </w:footnote>
  <w:footnote w:type="continuationSeparator" w:id="0">
    <w:p w14:paraId="321244AC" w14:textId="77777777"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5A67C" w14:textId="77777777" w:rsidR="00E857B6" w:rsidRDefault="00E857B6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14:paraId="18DB1AF9" w14:textId="77777777" w:rsidTr="00FF0FFF">
      <w:tc>
        <w:tcPr>
          <w:tcW w:w="9072" w:type="dxa"/>
        </w:tcPr>
        <w:p w14:paraId="1F9121D6" w14:textId="77777777"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14:paraId="1DCBC9B7" w14:textId="77777777"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14:paraId="2E062316" w14:textId="77777777"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14:paraId="3C7CBFE9" w14:textId="33D23D72" w:rsidR="00F92663" w:rsidRPr="001D637E" w:rsidRDefault="00125BEA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75B73CC" wp14:editId="1D5DD572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0" b="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14:paraId="35EB1D3E" w14:textId="77777777" w:rsidTr="006A7BEA">
      <w:tc>
        <w:tcPr>
          <w:tcW w:w="9923" w:type="dxa"/>
        </w:tcPr>
        <w:p w14:paraId="7783D8D3" w14:textId="77777777"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14:paraId="182220AC" w14:textId="77777777"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14:paraId="704C3070" w14:textId="77777777" w:rsidR="00F219A1" w:rsidRPr="003B7927" w:rsidRDefault="00E857B6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object w:dxaOrig="1440" w:dyaOrig="1440" w14:anchorId="2A760A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69637574" r:id="rId2"/>
            </w:object>
          </w:r>
        </w:p>
      </w:tc>
    </w:tr>
  </w:tbl>
  <w:p w14:paraId="17CDA460" w14:textId="77777777"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5BEA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857B6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C2A50D3"/>
  <w14:defaultImageDpi w14:val="0"/>
  <w15:docId w15:val="{5E5BA0D6-187F-477A-BB74-0E21A9C3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99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7</TotalTime>
  <Pages>1</Pages>
  <Words>104</Words>
  <Characters>828</Characters>
  <Application>Microsoft Office Word</Application>
  <DocSecurity>0</DocSecurity>
  <Lines>6</Lines>
  <Paragraphs>1</Paragraphs>
  <ScaleCrop>false</ScaleCrop>
  <Company>ReDesign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Lacinová Zuzana</cp:lastModifiedBy>
  <cp:revision>3</cp:revision>
  <cp:lastPrinted>2020-12-16T07:32:00Z</cp:lastPrinted>
  <dcterms:created xsi:type="dcterms:W3CDTF">2020-12-16T07:38:00Z</dcterms:created>
  <dcterms:modified xsi:type="dcterms:W3CDTF">2020-12-16T14:27:00Z</dcterms:modified>
</cp:coreProperties>
</file>