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7700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7700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7700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7700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7700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7700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7700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7700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77000"/>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9F4D-91AB-4C3C-A76E-4B8E53DD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2020-12-16T07:04:00Z</dcterms:created>
  <dcterms:modified xsi:type="dcterms:W3CDTF">2020-12-16T07:04:00Z</dcterms:modified>
</cp:coreProperties>
</file>