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DD" w:rsidRDefault="009E6CDD">
      <w:pPr>
        <w:pStyle w:val="Row2"/>
      </w:pPr>
      <w:bookmarkStart w:id="0" w:name="_GoBack"/>
      <w:bookmarkEnd w:id="0"/>
    </w:p>
    <w:p w:rsidR="009E6CDD" w:rsidRDefault="009E6CDD">
      <w:pPr>
        <w:pStyle w:val="Row2"/>
      </w:pPr>
    </w:p>
    <w:p w:rsidR="009E6CDD" w:rsidRDefault="00D622A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0" cy="3124200"/>
                <wp:effectExtent l="9525" t="12700" r="952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6pt;margin-top:-33pt;width:0;height:246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Dlc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-419100</wp:posOffset>
                </wp:positionV>
                <wp:extent cx="0" cy="292100"/>
                <wp:effectExtent l="12700" t="12700" r="635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556pt;margin-top:-33pt;width:0;height:23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-419100</wp:posOffset>
                </wp:positionV>
                <wp:extent cx="6985000" cy="0"/>
                <wp:effectExtent l="9525" t="12700" r="635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6pt;margin-top:-33pt;width:550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YL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K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-406400</wp:posOffset>
                </wp:positionV>
                <wp:extent cx="0" cy="279400"/>
                <wp:effectExtent l="6350" t="6350" r="1270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2pt;margin-top:-32pt;width:0;height:22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9E6CDD" w:rsidRDefault="00D622AA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OB7120-135</w:t>
      </w:r>
    </w:p>
    <w:p w:rsidR="009E6CDD" w:rsidRDefault="00D622A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CDD" w:rsidRDefault="00D622A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pt;margin-top:19pt;width:123pt;height:1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+Tnt&#10;1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9E6CDD" w:rsidRDefault="00D622AA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57pt;margin-top:4pt;width:0;height:151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jLOusR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306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GXS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23GXS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63pt;margin-top:4pt;width:0;height:151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JfSQQY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63079496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CZ63079496</w:t>
      </w:r>
    </w:p>
    <w:p w:rsidR="009E6CDD" w:rsidRDefault="00D622AA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E6CDD" w:rsidRDefault="00D622AA">
      <w:pPr>
        <w:pStyle w:val="Row7"/>
      </w:pPr>
      <w:r>
        <w:tab/>
      </w:r>
      <w:r>
        <w:rPr>
          <w:rStyle w:val="Text4"/>
        </w:rPr>
        <w:t>118 00 Praha 1</w:t>
      </w:r>
    </w:p>
    <w:p w:rsidR="009E6CDD" w:rsidRDefault="00D622AA">
      <w:pPr>
        <w:pStyle w:val="Row8"/>
      </w:pPr>
      <w:r>
        <w:tab/>
      </w:r>
      <w:r>
        <w:rPr>
          <w:rStyle w:val="Text5"/>
        </w:rPr>
        <w:t>Simac Technik ČR, a.s.</w:t>
      </w:r>
    </w:p>
    <w:p w:rsidR="009E6CDD" w:rsidRDefault="00D622AA">
      <w:pPr>
        <w:pStyle w:val="Row9"/>
      </w:pPr>
      <w:r>
        <w:tab/>
      </w:r>
    </w:p>
    <w:p w:rsidR="009E6CDD" w:rsidRDefault="00D622A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28700" cy="152400"/>
                <wp:effectExtent l="0" t="6350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CDD" w:rsidRDefault="00D622A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158 00  Praha 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82pt;margin-top:12pt;width:81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" stroked="f">
                <v:fill opacity="0"/>
                <v:textbox inset="0,0,0,0">
                  <w:txbxContent>
                    <w:p w:rsidR="009E6CDD" w:rsidRDefault="00D622A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158 00  Praha 58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Radlická 740/113c</w:t>
      </w:r>
    </w:p>
    <w:p w:rsidR="009E6CDD" w:rsidRDefault="00D622AA">
      <w:pPr>
        <w:pStyle w:val="Row11"/>
      </w:pPr>
      <w:r>
        <w:tab/>
      </w:r>
      <w:r>
        <w:rPr>
          <w:rStyle w:val="Text5"/>
        </w:rPr>
        <w:t>Česká republika</w:t>
      </w:r>
    </w:p>
    <w:p w:rsidR="009E6CDD" w:rsidRDefault="009E6CDD">
      <w:pPr>
        <w:pStyle w:val="Row2"/>
      </w:pPr>
    </w:p>
    <w:p w:rsidR="009E6CDD" w:rsidRDefault="009E6CDD">
      <w:pPr>
        <w:pStyle w:val="Row2"/>
      </w:pPr>
    </w:p>
    <w:p w:rsidR="009E6CDD" w:rsidRDefault="009E6CDD">
      <w:pPr>
        <w:pStyle w:val="Row2"/>
      </w:pPr>
    </w:p>
    <w:p w:rsidR="009E6CDD" w:rsidRDefault="009E6CDD">
      <w:pPr>
        <w:pStyle w:val="Row2"/>
      </w:pPr>
    </w:p>
    <w:p w:rsidR="009E6CDD" w:rsidRDefault="00D622A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-1pt;width:30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kaL87x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72pt;margin-top:0;width:0;height:71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lz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XSZZndpnFdCimucsc5/4bpHwSix85aItvOVVgomr20Ws5Dj&#10;o/OBFSmuASGp0lshZRSAVGgA6rOQIVw5LQULt3Fj230lLTqSoKH4xRrfuVl9UCyidZywzcX2RMjR&#10;huxSBTwoDPhcrFEkP5fpcrPYLPJJPptvJnla15OHbZVP5tvs7nP9qa6qOvsVqGV50QnGuArsroLN&#10;8r8TxOXpjFK7SfbWh+QtemwYkL3+I+k42TDMURZ7zc47e504aDQ6X95TeASv92C/fvXr3wA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hYn5cx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56pt;margin-top:0;width:0;height:7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UO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ef6ru6qursV6CWzYpOMMZVYHcV&#10;bDb7O0Fcns4otZtkb31I3qLHhgHZ6z+SjpMNwxxlsdfsvLPXiYNGo/PlPYVH8HoP9utXv/4N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4sMUO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9E6CDD" w:rsidRDefault="00D622AA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1332912020</w:t>
      </w:r>
    </w:p>
    <w:p w:rsidR="009E6CDD" w:rsidRDefault="00D622AA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24.11.2020</w:t>
      </w:r>
    </w:p>
    <w:p w:rsidR="009E6CDD" w:rsidRDefault="00D622AA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9E6CDD" w:rsidRDefault="00D622A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6pt;margin-top:17pt;width:550pt;height:0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xR1t/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6350" r="635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0;margin-top:17pt;width: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7112000</wp:posOffset>
                </wp:positionH>
                <wp:positionV relativeFrom="line">
                  <wp:posOffset>215900</wp:posOffset>
                </wp:positionV>
                <wp:extent cx="38100" cy="0"/>
                <wp:effectExtent l="6350" t="6350" r="1270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60pt;margin-top:17pt;width:3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GgGwIAADw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E6CDD" w:rsidRDefault="00D622A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9525" r="635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6pt;margin-top:5pt;width:0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DZYee6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9525" r="952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 síťové komponenty na základě Vaší nabdídky předložené v rámci výzvy v NEN:N006/20/V00031954</w:t>
      </w:r>
    </w:p>
    <w:p w:rsidR="009E6CDD" w:rsidRDefault="00D622A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6350" r="9525" b="1270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pt;margin-top:3pt;width:549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j2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BugCj2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12700" r="635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7pt;margin-top:14pt;width:54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D+oZrI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12700" r="635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2pt;width:5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CaSwye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12700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2pt;width:0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vBEM+x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12700" r="952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AOn5E81wAAAAY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E6CDD" w:rsidRDefault="00D622A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12700" r="635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12700" r="952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 xml:space="preserve">Nákup switchů - </w:t>
      </w:r>
      <w:r>
        <w:rPr>
          <w:rStyle w:val="Text4"/>
        </w:rPr>
        <w:t>Brusel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1 198 100.00</w:t>
      </w:r>
      <w:r>
        <w:tab/>
      </w:r>
      <w:r>
        <w:rPr>
          <w:rStyle w:val="Text4"/>
        </w:rPr>
        <w:t>251 601.00</w:t>
      </w:r>
      <w:r>
        <w:tab/>
      </w:r>
      <w:r>
        <w:rPr>
          <w:rStyle w:val="Text4"/>
        </w:rPr>
        <w:t>1 449 701.00</w:t>
      </w:r>
    </w:p>
    <w:p w:rsidR="009E6CDD" w:rsidRDefault="00D622AA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Nákup switchů - Brusel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193 200.00</w:t>
      </w:r>
      <w:r>
        <w:tab/>
      </w:r>
      <w:r>
        <w:rPr>
          <w:rStyle w:val="Text4"/>
        </w:rPr>
        <w:t>40 572.00</w:t>
      </w:r>
      <w:r>
        <w:tab/>
      </w:r>
      <w:r>
        <w:rPr>
          <w:rStyle w:val="Text4"/>
        </w:rPr>
        <w:t>233 772.00</w:t>
      </w:r>
    </w:p>
    <w:p w:rsidR="009E6CDD" w:rsidRDefault="00D622AA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1 391 300.00</w:t>
      </w:r>
      <w:r>
        <w:tab/>
      </w:r>
      <w:r>
        <w:rPr>
          <w:rStyle w:val="Text4"/>
        </w:rPr>
        <w:t>292 173.00</w:t>
      </w:r>
      <w:r>
        <w:tab/>
      </w:r>
      <w:r>
        <w:rPr>
          <w:rStyle w:val="Text4"/>
        </w:rPr>
        <w:t>1 683 473.00</w:t>
      </w:r>
    </w:p>
    <w:p w:rsidR="009E6CDD" w:rsidRDefault="009E6CDD">
      <w:pPr>
        <w:pStyle w:val="Row2"/>
      </w:pPr>
    </w:p>
    <w:p w:rsidR="009E6CDD" w:rsidRDefault="00D622AA">
      <w:pPr>
        <w:pStyle w:val="Row22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:rsidR="009E6CDD" w:rsidRDefault="009E6CDD">
      <w:pPr>
        <w:pStyle w:val="Row2"/>
      </w:pPr>
    </w:p>
    <w:p w:rsidR="009E6CDD" w:rsidRDefault="009E6CDD">
      <w:pPr>
        <w:pStyle w:val="Row2"/>
      </w:pPr>
    </w:p>
    <w:p w:rsidR="009E6CDD" w:rsidRDefault="009E6CDD">
      <w:pPr>
        <w:pStyle w:val="Row2"/>
      </w:pPr>
    </w:p>
    <w:p w:rsidR="009E6CDD" w:rsidRDefault="009E6CDD">
      <w:pPr>
        <w:pStyle w:val="Row2"/>
      </w:pPr>
    </w:p>
    <w:p w:rsidR="009E6CDD" w:rsidRDefault="00D622AA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12700" r="635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4pt;width:54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CDBOKd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</w:t>
      </w:r>
      <w:r>
        <w:rPr>
          <w:rStyle w:val="Text4"/>
        </w:rPr>
        <w:t>......................................................</w:t>
      </w:r>
    </w:p>
    <w:p w:rsidR="009E6CDD" w:rsidRDefault="00D622A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9E6CDD" w:rsidRDefault="00D622AA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9E6CDD" w:rsidRDefault="00D622AA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E6CDD" w:rsidRDefault="00D622AA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E6CDD" w:rsidRDefault="00D622AA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9E6CDD" w:rsidSect="00000001">
      <w:headerReference w:type="default" r:id="rId7"/>
      <w:footerReference w:type="default" r:id="rId8"/>
      <w:pgSz w:w="11907" w:h="16839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22AA">
      <w:pPr>
        <w:spacing w:after="0" w:line="240" w:lineRule="auto"/>
      </w:pPr>
      <w:r>
        <w:separator/>
      </w:r>
    </w:p>
  </w:endnote>
  <w:endnote w:type="continuationSeparator" w:id="0">
    <w:p w:rsidR="00000000" w:rsidRDefault="00D6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DD" w:rsidRDefault="00D622AA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15240" r="635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OB7120-135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22AA">
      <w:pPr>
        <w:spacing w:after="0" w:line="240" w:lineRule="auto"/>
      </w:pPr>
      <w:r>
        <w:separator/>
      </w:r>
    </w:p>
  </w:footnote>
  <w:footnote w:type="continuationSeparator" w:id="0">
    <w:p w:rsidR="00000000" w:rsidRDefault="00D6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DD" w:rsidRDefault="009E6CD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9E6CDD"/>
    <w:rsid w:val="00D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8"/>
        <o:r id="V:Rule2" type="connector" idref="#_x0000_s1057"/>
        <o:r id="V:Rule3" type="connector" idref="#_x0000_s1056"/>
        <o:r id="V:Rule4" type="connector" idref="#_x0000_s1055"/>
        <o:r id="V:Rule5" type="connector" idref="#_x0000_s1053"/>
        <o:r id="V:Rule6" type="connector" idref="#_x0000_s1052"/>
        <o:r id="V:Rule7" type="connector" idref="#_x0000_s1051"/>
        <o:r id="V:Rule8" type="connector" idref="#_x0000_s1049"/>
        <o:r id="V:Rule9" type="connector" idref="#_x0000_s1048"/>
        <o:r id="V:Rule10" type="connector" idref="#_x0000_s1047"/>
        <o:r id="V:Rule11" type="connector" idref="#_x0000_s1046"/>
        <o:r id="V:Rule12" type="connector" idref="#_x0000_s1045"/>
        <o:r id="V:Rule13" type="connector" idref="#_x0000_s1044"/>
        <o:r id="V:Rule14" type="connector" idref="#_x0000_s1043"/>
        <o:r id="V:Rule15" type="connector" idref="#_x0000_s1042"/>
        <o:r id="V:Rule16" type="connector" idref="#_x0000_s1040"/>
        <o:r id="V:Rule17" type="connector" idref="#_x0000_s1039"/>
        <o:r id="V:Rule18" type="connector" idref="#_x0000_s1038"/>
        <o:r id="V:Rule19" type="connector" idref="#_x0000_s1037"/>
        <o:r id="V:Rule20" type="connector" idref="#_x0000_s1036"/>
        <o:r id="V:Rule21" type="connector" idref="#_x0000_s1035"/>
        <o:r id="V:Rule22" type="connector" idref="#_x0000_s1034"/>
        <o:r id="V:Rule23" type="connector" idref="#_x0000_s1033"/>
        <o:r id="V:Rule24" type="connector" idref="#_x0000_s1032"/>
        <o:r id="V:Rule25" type="connector" idref="#_x0000_s1031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585"/>
        <w:tab w:val="left" w:pos="5640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168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CEF1FACA.dotm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Jakub Anděl</cp:lastModifiedBy>
  <cp:revision>2</cp:revision>
  <dcterms:created xsi:type="dcterms:W3CDTF">2020-12-15T14:41:00Z</dcterms:created>
  <dcterms:modified xsi:type="dcterms:W3CDTF">2020-12-15T14:41:00Z</dcterms:modified>
  <cp:category/>
</cp:coreProperties>
</file>