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D6B7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D6B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D6B7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D6B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D6B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D6B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D6B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D6B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B75"/>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AD4E-7697-4114-9237-3D6CACC6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2020-12-15T09:39:00Z</dcterms:created>
  <dcterms:modified xsi:type="dcterms:W3CDTF">2020-12-15T09:39:00Z</dcterms:modified>
</cp:coreProperties>
</file>