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6E3243" w:rsidRDefault="00E51890" w:rsidP="007121C4">
      <w:pPr>
        <w:pStyle w:val="Nadpis1"/>
        <w:ind w:right="-1"/>
      </w:pPr>
      <w:r>
        <w:rPr>
          <w:sz w:val="22"/>
          <w:szCs w:val="22"/>
        </w:rPr>
        <w:t xml:space="preserve">č. </w:t>
      </w:r>
      <w:r w:rsidR="00EB49FB">
        <w:rPr>
          <w:sz w:val="22"/>
          <w:szCs w:val="22"/>
        </w:rPr>
        <w:t>4</w:t>
      </w:r>
      <w:r w:rsidR="00F36570">
        <w:rPr>
          <w:sz w:val="22"/>
          <w:szCs w:val="22"/>
        </w:rPr>
        <w:t>1</w:t>
      </w:r>
      <w:r w:rsidR="00D92373">
        <w:rPr>
          <w:sz w:val="22"/>
          <w:szCs w:val="22"/>
        </w:rPr>
        <w:t>/</w:t>
      </w:r>
      <w:r w:rsidR="00E75E20">
        <w:rPr>
          <w:sz w:val="22"/>
          <w:szCs w:val="22"/>
        </w:rPr>
        <w:t>16</w:t>
      </w:r>
      <w:r w:rsidR="00D92373">
        <w:rPr>
          <w:sz w:val="22"/>
          <w:szCs w:val="22"/>
        </w:rPr>
        <w:t>/20</w:t>
      </w:r>
      <w:r w:rsidR="007121C4">
        <w:rPr>
          <w:sz w:val="22"/>
          <w:szCs w:val="22"/>
        </w:rPr>
        <w:t>20</w:t>
      </w:r>
    </w:p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EB49FB">
            <w:proofErr w:type="spellStart"/>
            <w:r>
              <w:t>Verlag</w:t>
            </w:r>
            <w:proofErr w:type="spellEnd"/>
            <w:r>
              <w:t xml:space="preserve"> </w:t>
            </w:r>
            <w:proofErr w:type="spellStart"/>
            <w:r>
              <w:t>Dashöfer</w:t>
            </w:r>
            <w:proofErr w:type="spellEnd"/>
            <w:r>
              <w:t>, nakladatelství, spol. s r. 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EB49FB">
            <w:r>
              <w:t>Evropská 423/178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>P. O. Box 124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EB49FB">
            <w:r>
              <w:t>160 41 Praha 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 xml:space="preserve">IČ: 45245681, </w:t>
            </w:r>
            <w:r w:rsidR="00162B9D" w:rsidRPr="00162B9D">
              <w:t>DIČ: CZ</w:t>
            </w:r>
            <w:r>
              <w:t>45245681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  <w:r w:rsidR="007121C4">
        <w:t xml:space="preserve">pane </w:t>
      </w:r>
      <w:proofErr w:type="spellStart"/>
      <w:r w:rsidR="00F16424">
        <w:t>xxxxxxxxxxxx</w:t>
      </w:r>
      <w:proofErr w:type="spellEnd"/>
      <w:r w:rsidR="007121C4">
        <w:t>,</w:t>
      </w:r>
    </w:p>
    <w:p w:rsidR="008045A6" w:rsidRDefault="008045A6"/>
    <w:p w:rsidR="008045A6" w:rsidRDefault="009B75AE">
      <w:r>
        <w:t>na základě prodloužení přístupu do databáze</w:t>
      </w:r>
      <w:r w:rsidR="008045A6">
        <w:t xml:space="preserve"> u Vás objednávám</w:t>
      </w:r>
      <w:r w:rsidR="007B7CCF">
        <w:t>e</w:t>
      </w:r>
      <w:r w:rsidR="007121C4">
        <w:t xml:space="preserve"> prodloužení</w:t>
      </w:r>
      <w:r w:rsidR="008045A6">
        <w:t xml:space="preserve"> </w:t>
      </w:r>
      <w:r w:rsidR="00FF47C9">
        <w:t>předplatné</w:t>
      </w:r>
      <w:r w:rsidR="007121C4">
        <w:t>ho</w:t>
      </w:r>
      <w:r w:rsidR="00FF47C9">
        <w:t xml:space="preserve"> </w:t>
      </w:r>
      <w:r w:rsidR="00EB49FB">
        <w:t>databáze</w:t>
      </w:r>
      <w:r w:rsidR="00FF47C9">
        <w:t xml:space="preserve"> </w:t>
      </w:r>
      <w:r w:rsidR="00E75E20">
        <w:rPr>
          <w:b/>
        </w:rPr>
        <w:t>Strojírenství &amp;</w:t>
      </w:r>
      <w:r w:rsidR="00F36570">
        <w:rPr>
          <w:b/>
        </w:rPr>
        <w:t xml:space="preserve"> technický management</w:t>
      </w:r>
      <w:r w:rsidR="00E75E20">
        <w:rPr>
          <w:b/>
        </w:rPr>
        <w:t xml:space="preserve"> </w:t>
      </w:r>
      <w:proofErr w:type="spellStart"/>
      <w:r w:rsidR="00E75E20">
        <w:rPr>
          <w:b/>
        </w:rPr>
        <w:t>techportal</w:t>
      </w:r>
      <w:proofErr w:type="spellEnd"/>
      <w:r w:rsidR="00E75E20">
        <w:rPr>
          <w:b/>
        </w:rPr>
        <w:t xml:space="preserve">, </w:t>
      </w:r>
      <w:proofErr w:type="spellStart"/>
      <w:r w:rsidR="00E75E20">
        <w:rPr>
          <w:b/>
        </w:rPr>
        <w:t>Enviprofi</w:t>
      </w:r>
      <w:proofErr w:type="spellEnd"/>
      <w:r w:rsidR="00F36570">
        <w:rPr>
          <w:b/>
        </w:rPr>
        <w:t xml:space="preserve"> </w:t>
      </w:r>
      <w:r w:rsidR="00E75E20">
        <w:rPr>
          <w:b/>
        </w:rPr>
        <w:t xml:space="preserve">a Stavební klub </w:t>
      </w:r>
      <w:proofErr w:type="spellStart"/>
      <w:r w:rsidR="00E75E20">
        <w:rPr>
          <w:b/>
        </w:rPr>
        <w:t>profi</w:t>
      </w:r>
      <w:proofErr w:type="spellEnd"/>
      <w:r w:rsidR="00E75E20">
        <w:rPr>
          <w:b/>
        </w:rPr>
        <w:t xml:space="preserve"> </w:t>
      </w:r>
      <w:r w:rsidR="00FF47C9">
        <w:t xml:space="preserve">na </w:t>
      </w:r>
      <w:r w:rsidR="00EB49FB">
        <w:t>období od 06. 0</w:t>
      </w:r>
      <w:r w:rsidR="00E75E20">
        <w:t>1</w:t>
      </w:r>
      <w:r w:rsidR="00EB49FB">
        <w:t>. 20</w:t>
      </w:r>
      <w:r w:rsidR="007121C4">
        <w:t>2</w:t>
      </w:r>
      <w:r w:rsidR="00E75E20">
        <w:t>1</w:t>
      </w:r>
      <w:r w:rsidR="00D92373">
        <w:t xml:space="preserve"> </w:t>
      </w:r>
      <w:r w:rsidR="007121C4">
        <w:t>–</w:t>
      </w:r>
      <w:r w:rsidR="00D92373">
        <w:t xml:space="preserve"> </w:t>
      </w:r>
      <w:r w:rsidR="00FA27D2">
        <w:t>3</w:t>
      </w:r>
      <w:r w:rsidR="00E75E20">
        <w:t>1</w:t>
      </w:r>
      <w:r w:rsidR="00D92373">
        <w:t xml:space="preserve">. </w:t>
      </w:r>
      <w:r w:rsidR="00FA27D2">
        <w:t xml:space="preserve">12. </w:t>
      </w:r>
      <w:r w:rsidR="00D92373">
        <w:t>202</w:t>
      </w:r>
      <w:r w:rsidR="00FA27D2">
        <w:t>1</w:t>
      </w:r>
      <w:bookmarkStart w:id="0" w:name="_GoBack"/>
      <w:bookmarkEnd w:id="0"/>
      <w:r w:rsidR="00FF47C9">
        <w:t xml:space="preserve"> v hodnotě </w:t>
      </w:r>
      <w:r w:rsidR="00E75E20">
        <w:rPr>
          <w:b/>
        </w:rPr>
        <w:t>177 601,-</w:t>
      </w:r>
      <w:r w:rsidR="00FF47C9" w:rsidRPr="00FF47C9">
        <w:rPr>
          <w:b/>
        </w:rPr>
        <w:t xml:space="preserve"> Kč </w:t>
      </w:r>
      <w:r w:rsidR="00160704">
        <w:rPr>
          <w:b/>
        </w:rPr>
        <w:t>vč.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F16424">
      <w:proofErr w:type="spellStart"/>
      <w:r>
        <w:t>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6709BA">
                              <w:t>9. 12</w:t>
                            </w:r>
                            <w:r w:rsidR="007121C4">
                              <w:t>. 2020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proofErr w:type="spellStart"/>
                            <w:r w:rsidR="00F16424">
                              <w:t>xxxxxxxxxxxxxxxxxx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7121C4">
                              <w:t>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6709BA">
                        <w:t>9. 12</w:t>
                      </w:r>
                      <w:r w:rsidR="007121C4">
                        <w:t>. 2020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F16424">
                        <w:t>xxxxxxxxxxxxxxxxxx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7121C4">
                        <w:t>406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FA27D2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6944295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FA27D2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FA27D2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FA27D2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FA27D2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513FD"/>
    <w:rsid w:val="00160704"/>
    <w:rsid w:val="00162B9D"/>
    <w:rsid w:val="001B2FD9"/>
    <w:rsid w:val="001D3FA1"/>
    <w:rsid w:val="004774FB"/>
    <w:rsid w:val="005418FB"/>
    <w:rsid w:val="00562ACB"/>
    <w:rsid w:val="005B3483"/>
    <w:rsid w:val="006709BA"/>
    <w:rsid w:val="006E3243"/>
    <w:rsid w:val="006F33F5"/>
    <w:rsid w:val="007121C4"/>
    <w:rsid w:val="00724D5B"/>
    <w:rsid w:val="00736A44"/>
    <w:rsid w:val="00782D55"/>
    <w:rsid w:val="007B7CCF"/>
    <w:rsid w:val="007C7B1A"/>
    <w:rsid w:val="008045A6"/>
    <w:rsid w:val="008E5901"/>
    <w:rsid w:val="0097702A"/>
    <w:rsid w:val="00991CE9"/>
    <w:rsid w:val="009B1EE8"/>
    <w:rsid w:val="009B75AE"/>
    <w:rsid w:val="00A6160E"/>
    <w:rsid w:val="00B75AD3"/>
    <w:rsid w:val="00BF6B93"/>
    <w:rsid w:val="00C475F2"/>
    <w:rsid w:val="00C93C9F"/>
    <w:rsid w:val="00CC341A"/>
    <w:rsid w:val="00CE3B3A"/>
    <w:rsid w:val="00D92373"/>
    <w:rsid w:val="00DC22FF"/>
    <w:rsid w:val="00DF4B68"/>
    <w:rsid w:val="00E51890"/>
    <w:rsid w:val="00E75E20"/>
    <w:rsid w:val="00EA0740"/>
    <w:rsid w:val="00EA704A"/>
    <w:rsid w:val="00EB49FB"/>
    <w:rsid w:val="00EE313D"/>
    <w:rsid w:val="00F16424"/>
    <w:rsid w:val="00F36570"/>
    <w:rsid w:val="00F76844"/>
    <w:rsid w:val="00FA27D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6D7F0B43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6958BE-EBC3-4E6E-AA8D-02016E8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2020-12-08T14:46:00Z</cp:lastPrinted>
  <dcterms:created xsi:type="dcterms:W3CDTF">2020-12-11T07:41:00Z</dcterms:created>
  <dcterms:modified xsi:type="dcterms:W3CDTF">2020-12-14T08:23:00Z</dcterms:modified>
</cp:coreProperties>
</file>