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E9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E9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E9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E9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E9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E94">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83E9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83E94">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3E94"/>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7135"/>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78540-93D5-45BE-8634-25C10023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2020-12-14T13:05:00Z</dcterms:created>
  <dcterms:modified xsi:type="dcterms:W3CDTF">2020-12-14T13:05:00Z</dcterms:modified>
</cp:coreProperties>
</file>