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7944C9" w:rsidP="007944C9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1.9.2016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7944C9" w:rsidRDefault="007944C9" w:rsidP="007944C9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982607-3334/2012. (dále jen "zásilek dle Dohody") ve </w:t>
      </w:r>
      <w:proofErr w:type="spellStart"/>
      <w:r w:rsidR="00F65421">
        <w:t>XXX</w:t>
      </w:r>
      <w:r>
        <w:t>m</w:t>
      </w:r>
      <w:proofErr w:type="spellEnd"/>
      <w:r>
        <w:t xml:space="preserve"> období za kalendářní měsíc je vyšší než </w:t>
      </w:r>
      <w:r w:rsidR="00B42706">
        <w:t>XX</w:t>
      </w:r>
      <w:r>
        <w:t xml:space="preserve"> ks zásilek (celkový počet podaných zásilek dle dohody za </w:t>
      </w:r>
      <w:r w:rsidR="00F65421">
        <w:t>XXX</w:t>
      </w:r>
      <w:r>
        <w:t xml:space="preserve"> období / tři)</w:t>
      </w:r>
    </w:p>
    <w:p w:rsidR="007944C9" w:rsidRDefault="007944C9" w:rsidP="007944C9">
      <w:pPr>
        <w:numPr>
          <w:ilvl w:val="1"/>
          <w:numId w:val="21"/>
        </w:numPr>
      </w:pPr>
      <w:r>
        <w:t xml:space="preserve">Pro všechny zásilky Balík Na poštu (dále jen "zásilka NP") - technologické č. </w:t>
      </w:r>
      <w:r w:rsidR="00B42706">
        <w:t>XX</w:t>
      </w:r>
      <w:r>
        <w:t xml:space="preserve"> - podané Odesílateli dle Dohody specifikované v bodu 1.1 této Přílohy (dále jen "Dohoda") je sjednána cena pro období od </w:t>
      </w:r>
      <w:proofErr w:type="gramStart"/>
      <w:r>
        <w:t>1.9.2016</w:t>
      </w:r>
      <w:proofErr w:type="gramEnd"/>
      <w:r>
        <w:t xml:space="preserve"> do 31.12.2016 (dále jen "Sjednané období") za službu jednotně v souladu s Poštovními podmínkami České pošty, </w:t>
      </w:r>
      <w:proofErr w:type="spellStart"/>
      <w:r>
        <w:t>s.p</w:t>
      </w:r>
      <w:proofErr w:type="spellEnd"/>
      <w:r>
        <w:t xml:space="preserve">. - Ceník základních poštovních služeb a ostatních služeb (dále jen "Ceník"). Cena je sjednána ve výši </w:t>
      </w:r>
      <w:r w:rsidRPr="00891418">
        <w:rPr>
          <w:b/>
        </w:rPr>
        <w:t xml:space="preserve">Kč </w:t>
      </w:r>
      <w:r w:rsidR="00B42706">
        <w:rPr>
          <w:b/>
        </w:rPr>
        <w:t>XX</w:t>
      </w:r>
      <w:r w:rsidRPr="00891418">
        <w:rPr>
          <w:b/>
        </w:rPr>
        <w:t>,-</w:t>
      </w:r>
      <w:r>
        <w:t xml:space="preserve"> za jeden kus zásilky NP.</w:t>
      </w:r>
    </w:p>
    <w:p w:rsidR="007944C9" w:rsidRDefault="007944C9" w:rsidP="007944C9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7944C9" w:rsidRDefault="007944C9" w:rsidP="007944C9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7944C9" w:rsidRDefault="007944C9" w:rsidP="007944C9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</w:t>
      </w:r>
      <w:r w:rsidR="00F65421">
        <w:t>XXX</w:t>
      </w:r>
      <w:r>
        <w:t xml:space="preserve"> období"):</w:t>
      </w:r>
    </w:p>
    <w:p w:rsidR="007944C9" w:rsidRDefault="007944C9" w:rsidP="007944C9">
      <w:pPr>
        <w:numPr>
          <w:ilvl w:val="3"/>
          <w:numId w:val="21"/>
        </w:numPr>
      </w:pPr>
      <w:r>
        <w:t xml:space="preserve">průměrná hmotnost zásilky NP za </w:t>
      </w:r>
      <w:r w:rsidR="00F65421">
        <w:t>XXX</w:t>
      </w:r>
      <w:r>
        <w:t xml:space="preserve"> období je do </w:t>
      </w:r>
      <w:r w:rsidR="00B42706">
        <w:t>XX</w:t>
      </w:r>
      <w:r>
        <w:t xml:space="preserve"> kg (součet hmotností všech podaných zásilek NP za </w:t>
      </w:r>
      <w:r w:rsidR="00F65421">
        <w:t>XXX</w:t>
      </w:r>
      <w:r>
        <w:t xml:space="preserve"> období / počet všech podaných zásilek NP za </w:t>
      </w:r>
      <w:r w:rsidR="00F65421">
        <w:t>XXX</w:t>
      </w:r>
      <w:r>
        <w:t xml:space="preserve"> období);</w:t>
      </w:r>
    </w:p>
    <w:p w:rsidR="007944C9" w:rsidRDefault="007944C9" w:rsidP="007944C9">
      <w:pPr>
        <w:numPr>
          <w:ilvl w:val="3"/>
          <w:numId w:val="21"/>
        </w:numPr>
      </w:pPr>
      <w:r>
        <w:t xml:space="preserve">průměrné množství zásilek dle Dohody podaných ve </w:t>
      </w:r>
      <w:proofErr w:type="spellStart"/>
      <w:r w:rsidR="00F65421">
        <w:t>XXX</w:t>
      </w:r>
      <w:r>
        <w:t>m</w:t>
      </w:r>
      <w:proofErr w:type="spellEnd"/>
      <w:r>
        <w:t xml:space="preserve"> období za kalendářní měsíc je vyšší než </w:t>
      </w:r>
      <w:r w:rsidR="00B42706">
        <w:t>XX</w:t>
      </w:r>
      <w:r>
        <w:t xml:space="preserve"> ks zásilek (celkový počet zásilek podaných dle dohody za </w:t>
      </w:r>
      <w:r w:rsidR="00F65421">
        <w:t>XXX</w:t>
      </w:r>
      <w:r>
        <w:t xml:space="preserve"> období / tři);</w:t>
      </w:r>
    </w:p>
    <w:p w:rsidR="007944C9" w:rsidRDefault="007944C9" w:rsidP="007944C9">
      <w:pPr>
        <w:numPr>
          <w:ilvl w:val="3"/>
          <w:numId w:val="21"/>
        </w:numPr>
      </w:pPr>
      <w:r>
        <w:t xml:space="preserve">dodatková sleva je za </w:t>
      </w:r>
      <w:r w:rsidR="00F65421">
        <w:t>XXX</w:t>
      </w:r>
      <w:r>
        <w:t xml:space="preserve"> období oprávněně využita alespoň u </w:t>
      </w:r>
      <w:r w:rsidR="00B42706">
        <w:t>XX</w:t>
      </w:r>
      <w:r>
        <w:t xml:space="preserve"> % zásilek NP z celkového podání zásilek NP za </w:t>
      </w:r>
      <w:r w:rsidR="00F65421">
        <w:t>XXX</w:t>
      </w:r>
      <w:r>
        <w:t xml:space="preserve"> období (počet podaných zásilek NP s využitím dodatkové slevy za </w:t>
      </w:r>
      <w:r w:rsidR="00F65421">
        <w:t>XXX</w:t>
      </w:r>
      <w:r>
        <w:t xml:space="preserve"> období / počet všech podaných zásilek NP za </w:t>
      </w:r>
      <w:r w:rsidR="00F65421">
        <w:t>XXX</w:t>
      </w:r>
      <w:r>
        <w:t xml:space="preserve"> období);</w:t>
      </w:r>
    </w:p>
    <w:p w:rsidR="007944C9" w:rsidRDefault="00B42706" w:rsidP="007944C9">
      <w:pPr>
        <w:numPr>
          <w:ilvl w:val="3"/>
          <w:numId w:val="21"/>
        </w:numPr>
      </w:pPr>
      <w:r>
        <w:t>XX</w:t>
      </w:r>
      <w:r w:rsidR="007944C9">
        <w:t xml:space="preserve"> % zásilek NP bude podáno za podmínek stanovených pro podání se Zákaznickou kartou v Obchodních podmínkách Zákaznické karty České pošty, </w:t>
      </w:r>
      <w:proofErr w:type="spellStart"/>
      <w:proofErr w:type="gramStart"/>
      <w:r w:rsidR="007944C9">
        <w:t>s.p</w:t>
      </w:r>
      <w:proofErr w:type="spellEnd"/>
      <w:r w:rsidR="007944C9">
        <w:t>.</w:t>
      </w:r>
      <w:proofErr w:type="gramEnd"/>
    </w:p>
    <w:p w:rsidR="007944C9" w:rsidRDefault="007944C9" w:rsidP="007944C9">
      <w:pPr>
        <w:numPr>
          <w:ilvl w:val="1"/>
          <w:numId w:val="21"/>
        </w:numPr>
        <w:spacing w:after="0"/>
      </w:pPr>
      <w:r>
        <w:t>Cena uvedená v bodě 1.2 je sjednána jako částečná jednotná cena</w:t>
      </w:r>
      <w:r w:rsidR="00891418">
        <w:t xml:space="preserve"> (paušál 2)</w:t>
      </w:r>
      <w:r>
        <w:t xml:space="preserve">, která zahrnuje základní cenu, slevu pro podání se Zákaznickou kartou České pošty, množstevní a dodatkové slevy, které Odesílateli přísluší. K této částečné jednotné ceně se připočítává cena za doplňkové služby a/nebo za služby, které jsou v Ceníku platnému v den podání zásilky </w:t>
      </w:r>
      <w:proofErr w:type="spellStart"/>
      <w:r>
        <w:t>naceněny</w:t>
      </w:r>
      <w:proofErr w:type="spellEnd"/>
      <w:r>
        <w:t xml:space="preserve"> příplatkem. V případě bezchybného předávání podacích dat v elektronické podobě bude Odesílateli při pravidelném měsíčním vyúčtování počítána sleva za elektronické podání ve výši Kč </w:t>
      </w:r>
      <w:r w:rsidR="00B42706">
        <w:t>XX</w:t>
      </w:r>
      <w:r>
        <w:t>,- za jednu zásilku NP.</w:t>
      </w:r>
    </w:p>
    <w:p w:rsidR="007944C9" w:rsidRDefault="007944C9" w:rsidP="007944C9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7944C9" w:rsidRDefault="007944C9" w:rsidP="007944C9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proofErr w:type="spellStart"/>
      <w:r w:rsidR="00F65421">
        <w:t>XXX</w:t>
      </w:r>
      <w:r>
        <w:t>ho</w:t>
      </w:r>
      <w:proofErr w:type="spellEnd"/>
      <w:r>
        <w:t xml:space="preserve"> období (dále jen "Zkoumaný měsíc") přezkoumá ČP splnění podmínek uvedených v bodu 1.3 této Přílohy, a to dle struktury Odesílatelem skutečně podaných zásilek v tomto </w:t>
      </w:r>
      <w:proofErr w:type="spellStart"/>
      <w:r w:rsidR="00F65421">
        <w:t>XXX</w:t>
      </w:r>
      <w:r>
        <w:t>m</w:t>
      </w:r>
      <w:proofErr w:type="spellEnd"/>
      <w:r>
        <w:t xml:space="preserve"> období. Pokud podmínky bodu 1.3 nebudou dodrženy, bude navržena nová cena při zohlednění Odesílatelem skutečně podaných zásilek v tomto </w:t>
      </w:r>
      <w:proofErr w:type="spellStart"/>
      <w:r w:rsidR="00F65421">
        <w:t>XXX</w:t>
      </w:r>
      <w:r>
        <w:t>m</w:t>
      </w:r>
      <w:proofErr w:type="spellEnd"/>
      <w:r>
        <w:t xml:space="preserve"> období.</w:t>
      </w:r>
    </w:p>
    <w:p w:rsidR="007944C9" w:rsidRDefault="007944C9" w:rsidP="007944C9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7944C9" w:rsidRDefault="007944C9" w:rsidP="007944C9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Pro období následující po období uvedeném v bodu 1.2 této Přílohy bude uzavřena dohodou stran Dohody, dle článku 7, bod 7.3, nová Příloha. V případě, že se strany Dohody nedohodnou na uzavření </w:t>
      </w:r>
      <w:r>
        <w:lastRenderedPageBreak/>
        <w:t>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7944C9" w:rsidRDefault="007944C9" w:rsidP="007944C9">
      <w:pPr>
        <w:numPr>
          <w:ilvl w:val="0"/>
          <w:numId w:val="0"/>
        </w:numPr>
        <w:spacing w:before="120" w:after="0" w:line="240" w:lineRule="auto"/>
        <w:jc w:val="both"/>
      </w:pPr>
    </w:p>
    <w:p w:rsidR="007944C9" w:rsidRDefault="007944C9" w:rsidP="007944C9">
      <w:pPr>
        <w:numPr>
          <w:ilvl w:val="0"/>
          <w:numId w:val="0"/>
        </w:numPr>
        <w:spacing w:before="120" w:after="0" w:line="240" w:lineRule="auto"/>
        <w:jc w:val="both"/>
      </w:pPr>
    </w:p>
    <w:p w:rsidR="007944C9" w:rsidRDefault="007944C9" w:rsidP="007944C9">
      <w:pPr>
        <w:numPr>
          <w:ilvl w:val="0"/>
          <w:numId w:val="0"/>
        </w:numPr>
        <w:spacing w:before="120" w:after="0" w:line="240" w:lineRule="auto"/>
        <w:jc w:val="both"/>
      </w:pPr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both"/>
        <w:sectPr w:rsidR="007944C9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proofErr w:type="gramStart"/>
      <w:r>
        <w:t>23.8.2016</w:t>
      </w:r>
      <w:proofErr w:type="gramEnd"/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both"/>
      </w:pPr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both"/>
      </w:pPr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center"/>
      </w:pPr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7944C9" w:rsidRDefault="007944C9" w:rsidP="007944C9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 dne </w:t>
      </w:r>
      <w:proofErr w:type="gramStart"/>
      <w:r w:rsidR="00891418">
        <w:t>23.8.2016</w:t>
      </w:r>
      <w:proofErr w:type="gramEnd"/>
    </w:p>
    <w:p w:rsidR="007944C9" w:rsidRDefault="007944C9" w:rsidP="007944C9">
      <w:pPr>
        <w:numPr>
          <w:ilvl w:val="0"/>
          <w:numId w:val="0"/>
        </w:numPr>
        <w:spacing w:after="0" w:line="240" w:lineRule="auto"/>
      </w:pPr>
    </w:p>
    <w:p w:rsidR="007944C9" w:rsidRDefault="007944C9" w:rsidP="007944C9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7944C9" w:rsidRDefault="007944C9" w:rsidP="007944C9">
      <w:pPr>
        <w:numPr>
          <w:ilvl w:val="0"/>
          <w:numId w:val="0"/>
        </w:numPr>
        <w:spacing w:after="0" w:line="240" w:lineRule="auto"/>
      </w:pPr>
    </w:p>
    <w:p w:rsidR="007944C9" w:rsidRDefault="007944C9" w:rsidP="007944C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7944C9" w:rsidRPr="007944C9" w:rsidRDefault="00B42706" w:rsidP="007944C9">
      <w:pPr>
        <w:numPr>
          <w:ilvl w:val="0"/>
          <w:numId w:val="0"/>
        </w:numPr>
        <w:spacing w:after="0" w:line="240" w:lineRule="auto"/>
        <w:jc w:val="center"/>
      </w:pPr>
      <w:r>
        <w:t>XX</w:t>
      </w:r>
      <w:bookmarkStart w:id="0" w:name="_GoBack"/>
      <w:bookmarkEnd w:id="0"/>
    </w:p>
    <w:sectPr w:rsidR="007944C9" w:rsidRPr="007944C9" w:rsidSect="007944C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1B" w:rsidRDefault="00CE041B">
      <w:r>
        <w:separator/>
      </w:r>
    </w:p>
  </w:endnote>
  <w:endnote w:type="continuationSeparator" w:id="0">
    <w:p w:rsidR="00CE041B" w:rsidRDefault="00CE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F65421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F65421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1B" w:rsidRDefault="00CE041B">
      <w:r>
        <w:separator/>
      </w:r>
    </w:p>
  </w:footnote>
  <w:footnote w:type="continuationSeparator" w:id="0">
    <w:p w:rsidR="00CE041B" w:rsidRDefault="00CE0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5A24B5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C2C7A" wp14:editId="76D30F3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7944C9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9FCD64E" wp14:editId="13B62FE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7944C9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982607-3334/2012 -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F5861EC" wp14:editId="0CB16CA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A1DCA"/>
    <w:multiLevelType w:val="multilevel"/>
    <w:tmpl w:val="6ED6659E"/>
    <w:numStyleLink w:val="Styl1"/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5BF6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4B5"/>
    <w:rsid w:val="005A2863"/>
    <w:rsid w:val="005A4070"/>
    <w:rsid w:val="005E426D"/>
    <w:rsid w:val="006052BC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A2EAA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944C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1418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2706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041B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65421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943BB-DB8E-438D-BFFA-8E8A9DA2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6</cp:revision>
  <cp:lastPrinted>2016-08-23T08:01:00Z</cp:lastPrinted>
  <dcterms:created xsi:type="dcterms:W3CDTF">2016-08-23T08:01:00Z</dcterms:created>
  <dcterms:modified xsi:type="dcterms:W3CDTF">2016-08-24T14:39:00Z</dcterms:modified>
</cp:coreProperties>
</file>