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5286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5286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5286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5286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5286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5286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5286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5286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2865"/>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47135"/>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16B0-ABD9-43B5-871E-C61C4E37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2020-12-14T12:57:00Z</dcterms:created>
  <dcterms:modified xsi:type="dcterms:W3CDTF">2020-12-14T12:57:00Z</dcterms:modified>
</cp:coreProperties>
</file>