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E6C76" w:rsidP="004E6C7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1 k Dohodě o podmínkách podávání poštovních zásilek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4E6C76" w:rsidRDefault="004E6C76" w:rsidP="004E6C7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982807-6708/2014</w:t>
      </w:r>
    </w:p>
    <w:p w:rsidR="004E6C76" w:rsidRDefault="004E6C76" w:rsidP="004E6C7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5D430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</w:t>
      </w:r>
    </w:p>
    <w:p w:rsidR="004E6C76" w:rsidRDefault="004E6C76" w:rsidP="005D4306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</w:p>
    <w:p w:rsidR="004E6C76" w:rsidRDefault="004E6C76" w:rsidP="004E6C7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E6C76" w:rsidRDefault="004E6C76" w:rsidP="004E6C76">
      <w:pPr>
        <w:numPr>
          <w:ilvl w:val="0"/>
          <w:numId w:val="0"/>
        </w:numPr>
        <w:spacing w:after="0" w:line="240" w:lineRule="auto"/>
        <w:ind w:left="142"/>
      </w:pPr>
    </w:p>
    <w:p w:rsidR="004E6C76" w:rsidRDefault="00F035B9" w:rsidP="004E6C7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035B9">
        <w:t>XXX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35B9">
        <w:t>XXX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35B9">
        <w:t>XXX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035B9">
        <w:t>XXX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035B9">
        <w:t>XXX</w:t>
      </w:r>
      <w:r>
        <w:t xml:space="preserve"> 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035B9">
        <w:t>XXX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35B9">
        <w:t>XXX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035B9">
        <w:t>XXX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035B9">
        <w:t>XXX</w:t>
      </w:r>
    </w:p>
    <w:p w:rsidR="004E6C76" w:rsidRDefault="005D4306" w:rsidP="005D4306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 w:rsidR="00F035B9">
        <w:t>XXX</w:t>
      </w:r>
    </w:p>
    <w:p w:rsidR="004E6C76" w:rsidRDefault="004E6C76" w:rsidP="004E6C7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E6C76" w:rsidRDefault="004E6C7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E6C76" w:rsidRPr="004E6C76" w:rsidRDefault="004E6C76" w:rsidP="004E6C7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E6C76" w:rsidRDefault="004E6C76" w:rsidP="00865DE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</w:t>
      </w:r>
      <w:proofErr w:type="spellStart"/>
      <w:r>
        <w:t>Nadrozměr</w:t>
      </w:r>
      <w:proofErr w:type="spellEnd"/>
      <w:r>
        <w:t xml:space="preserve">, č. 982807-6708/2014 ze dne </w:t>
      </w:r>
      <w:r w:rsidR="00F035B9">
        <w:t>XXX</w:t>
      </w:r>
      <w:r>
        <w:t xml:space="preserve"> (dále jen "Dohoda"), a to následujícím způsobem:</w:t>
      </w:r>
    </w:p>
    <w:p w:rsidR="004E6C76" w:rsidRDefault="004E6C76" w:rsidP="00865DED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</w:t>
      </w:r>
      <w:r w:rsidR="008308F2">
        <w:t>í stávajícího ustanovení v Čl. 7. Závěrečná ustanovení, bod 7</w:t>
      </w:r>
      <w:r>
        <w:t>.1, s následujícím textem:</w:t>
      </w:r>
    </w:p>
    <w:p w:rsidR="00E1713B" w:rsidRDefault="00E1713B" w:rsidP="00865DED">
      <w:pPr>
        <w:numPr>
          <w:ilvl w:val="2"/>
          <w:numId w:val="21"/>
        </w:numPr>
        <w:spacing w:after="120"/>
        <w:jc w:val="both"/>
      </w:pPr>
      <w:r>
        <w:t xml:space="preserve">Tato Dohoda se uzavírá na dobu určitou do </w:t>
      </w:r>
      <w:proofErr w:type="gramStart"/>
      <w:r>
        <w:t>31.12.2018</w:t>
      </w:r>
      <w:proofErr w:type="gramEnd"/>
      <w:r>
        <w:t xml:space="preserve"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 </w:t>
      </w:r>
    </w:p>
    <w:p w:rsidR="004E6C76" w:rsidRDefault="00E1713B" w:rsidP="00865DED">
      <w:pPr>
        <w:numPr>
          <w:ilvl w:val="2"/>
          <w:numId w:val="21"/>
        </w:numPr>
        <w:spacing w:after="120"/>
        <w:jc w:val="both"/>
      </w:pPr>
      <w:r>
        <w:t>Po skončení účinnosti Dohody vrátí Odesílatel ČP nepoužité adresní štítky</w:t>
      </w:r>
      <w:r w:rsidR="004E6C76">
        <w:t>.</w:t>
      </w:r>
    </w:p>
    <w:p w:rsidR="008430F2" w:rsidRDefault="008430F2" w:rsidP="008430F2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1 Dohody je plně nahrazen textem obsaženým v Příloze č. 1 tohoto Dodatku.</w:t>
      </w:r>
    </w:p>
    <w:p w:rsidR="008430F2" w:rsidRDefault="008430F2" w:rsidP="008430F2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 na zrušení Přílohy č. 2 Dohody.</w:t>
      </w:r>
    </w:p>
    <w:p w:rsidR="004E6C76" w:rsidRPr="004E6C76" w:rsidRDefault="004E6C76" w:rsidP="004E6C7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E6C76" w:rsidRDefault="004E6C76" w:rsidP="00865DED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C7DFA" w:rsidRDefault="009C7DFA" w:rsidP="00865DE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</w:t>
      </w:r>
      <w:proofErr w:type="gramStart"/>
      <w:r>
        <w:t>č.1</w:t>
      </w:r>
      <w:r>
        <w:rPr>
          <w:rStyle w:val="P-HEAD-WBULLETSChar"/>
        </w:rPr>
        <w:t xml:space="preserve"> </w:t>
      </w:r>
      <w:r>
        <w:t>je</w:t>
      </w:r>
      <w:proofErr w:type="gramEnd"/>
      <w:r>
        <w:t xml:space="preserve"> účinný dnem jeho podpisu oběma smluvními stranami. Na plnění uvedená v tomto Dodatku poskytnutá od </w:t>
      </w:r>
      <w:r w:rsidR="00F035B9">
        <w:t>XXX</w:t>
      </w:r>
      <w:r>
        <w:t xml:space="preserve"> do nabytí účinnosti tohoto </w:t>
      </w:r>
      <w:proofErr w:type="gramStart"/>
      <w:r>
        <w:t>Dodatku  se</w:t>
      </w:r>
      <w:proofErr w:type="gramEnd"/>
      <w:r>
        <w:t xml:space="preserve"> tam, kde to nevylučuje povaha věci, pohlíží jako na plnění dle tohoto Dodatku.</w:t>
      </w:r>
    </w:p>
    <w:p w:rsidR="004E6C76" w:rsidRDefault="004E6C76" w:rsidP="00865DED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4E6C76" w:rsidRDefault="004E6C76" w:rsidP="00865DED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4E6C76" w:rsidRDefault="004E6C76" w:rsidP="00865DED">
      <w:pPr>
        <w:numPr>
          <w:ilvl w:val="2"/>
          <w:numId w:val="21"/>
        </w:numPr>
        <w:spacing w:after="120"/>
      </w:pPr>
      <w:r>
        <w:t xml:space="preserve">Příloha č. 1 - Cena za službu </w:t>
      </w:r>
      <w:r w:rsidR="00C31CC1">
        <w:t xml:space="preserve">Balík </w:t>
      </w:r>
      <w:proofErr w:type="spellStart"/>
      <w:r w:rsidR="00C31CC1">
        <w:t>Nadrozměr</w:t>
      </w:r>
      <w:proofErr w:type="spellEnd"/>
    </w:p>
    <w:p w:rsidR="004E6C76" w:rsidRDefault="004E6C76" w:rsidP="004E6C76">
      <w:pPr>
        <w:numPr>
          <w:ilvl w:val="0"/>
          <w:numId w:val="0"/>
        </w:numPr>
        <w:spacing w:after="120"/>
      </w:pPr>
    </w:p>
    <w:p w:rsidR="004E6C76" w:rsidRDefault="004E6C76" w:rsidP="004E6C76">
      <w:pPr>
        <w:numPr>
          <w:ilvl w:val="0"/>
          <w:numId w:val="0"/>
        </w:numPr>
        <w:spacing w:after="120"/>
      </w:pPr>
    </w:p>
    <w:p w:rsidR="00CF0AD0" w:rsidRDefault="00CF0AD0" w:rsidP="004E6C76">
      <w:pPr>
        <w:numPr>
          <w:ilvl w:val="0"/>
          <w:numId w:val="0"/>
        </w:numPr>
        <w:spacing w:after="120"/>
        <w:sectPr w:rsidR="00CF0AD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E6C76" w:rsidRDefault="00B464DB" w:rsidP="004E6C76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  <w:r w:rsidR="00F035B9">
        <w:t xml:space="preserve"> </w:t>
      </w:r>
    </w:p>
    <w:p w:rsidR="004E6C76" w:rsidRDefault="004E6C76" w:rsidP="004E6C76">
      <w:pPr>
        <w:numPr>
          <w:ilvl w:val="0"/>
          <w:numId w:val="0"/>
        </w:numPr>
        <w:spacing w:after="120"/>
      </w:pPr>
      <w:r>
        <w:t>Za ČP:</w:t>
      </w:r>
    </w:p>
    <w:p w:rsidR="004E6C76" w:rsidRDefault="004E6C76" w:rsidP="004E6C76">
      <w:pPr>
        <w:numPr>
          <w:ilvl w:val="0"/>
          <w:numId w:val="0"/>
        </w:numPr>
        <w:spacing w:after="120"/>
      </w:pPr>
    </w:p>
    <w:p w:rsidR="004E6C76" w:rsidRDefault="004E6C76" w:rsidP="004E6C7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E6C76" w:rsidRDefault="004E6C76" w:rsidP="004E6C76">
      <w:pPr>
        <w:numPr>
          <w:ilvl w:val="0"/>
          <w:numId w:val="0"/>
        </w:numPr>
        <w:spacing w:after="120"/>
        <w:jc w:val="center"/>
      </w:pPr>
    </w:p>
    <w:p w:rsidR="004E6C76" w:rsidRDefault="004E6C76" w:rsidP="004E6C76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4E6C76" w:rsidRDefault="004E6C76" w:rsidP="004E6C76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4E6C76" w:rsidRDefault="004E6C76" w:rsidP="004E6C7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4E6C76" w:rsidRDefault="004E6C76" w:rsidP="004E6C76">
      <w:pPr>
        <w:numPr>
          <w:ilvl w:val="0"/>
          <w:numId w:val="0"/>
        </w:numPr>
        <w:spacing w:after="120"/>
      </w:pPr>
      <w:r>
        <w:t>Za Odesílatele:</w:t>
      </w:r>
    </w:p>
    <w:p w:rsidR="004E6C76" w:rsidRDefault="004E6C76" w:rsidP="004E6C76">
      <w:pPr>
        <w:numPr>
          <w:ilvl w:val="0"/>
          <w:numId w:val="0"/>
        </w:numPr>
        <w:spacing w:after="120"/>
      </w:pPr>
    </w:p>
    <w:p w:rsidR="004E6C76" w:rsidRDefault="004E6C76" w:rsidP="004E6C7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E6C76" w:rsidRDefault="004E6C76" w:rsidP="004E6C76">
      <w:pPr>
        <w:numPr>
          <w:ilvl w:val="0"/>
          <w:numId w:val="0"/>
        </w:numPr>
        <w:spacing w:after="120"/>
        <w:jc w:val="center"/>
      </w:pPr>
    </w:p>
    <w:p w:rsidR="004E6C76" w:rsidRDefault="00F035B9" w:rsidP="004E6C76">
      <w:pPr>
        <w:numPr>
          <w:ilvl w:val="0"/>
          <w:numId w:val="0"/>
        </w:numPr>
        <w:spacing w:after="120"/>
        <w:jc w:val="center"/>
      </w:pPr>
      <w:r>
        <w:t>XXX</w:t>
      </w:r>
    </w:p>
    <w:p w:rsidR="004E6C76" w:rsidRPr="004E6C76" w:rsidRDefault="00F035B9" w:rsidP="004E6C76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4E6C76" w:rsidRPr="004E6C76" w:rsidSect="004E6C7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31" w:rsidRDefault="008F0B31">
      <w:r>
        <w:separator/>
      </w:r>
    </w:p>
  </w:endnote>
  <w:endnote w:type="continuationSeparator" w:id="0">
    <w:p w:rsidR="008F0B31" w:rsidRDefault="008F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035B9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035B9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31" w:rsidRDefault="008F0B31">
      <w:r>
        <w:separator/>
      </w:r>
    </w:p>
  </w:footnote>
  <w:footnote w:type="continuationSeparator" w:id="0">
    <w:p w:rsidR="008F0B31" w:rsidRDefault="008F0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555A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FFBE7E" wp14:editId="443BC3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E6C7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3C75279" wp14:editId="50B3D16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E6C7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</w:t>
    </w:r>
    <w:proofErr w:type="spellStart"/>
    <w:r>
      <w:rPr>
        <w:rFonts w:ascii="Arial" w:hAnsi="Arial" w:cs="Arial"/>
        <w:szCs w:val="22"/>
      </w:rPr>
      <w:t>Nadrozměr</w:t>
    </w:r>
    <w:proofErr w:type="spellEnd"/>
    <w:r>
      <w:rPr>
        <w:rFonts w:ascii="Arial" w:hAnsi="Arial" w:cs="Arial"/>
        <w:szCs w:val="22"/>
      </w:rPr>
      <w:t>, Číslo 982807-6708/2014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D7580BD" wp14:editId="3FD8931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EF62042"/>
    <w:multiLevelType w:val="multilevel"/>
    <w:tmpl w:val="8D325B36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7C6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0A42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0D96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E6C76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D4306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4DDA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08F2"/>
    <w:rsid w:val="008418B0"/>
    <w:rsid w:val="008430F2"/>
    <w:rsid w:val="00860203"/>
    <w:rsid w:val="00865D4C"/>
    <w:rsid w:val="00865DED"/>
    <w:rsid w:val="00877376"/>
    <w:rsid w:val="0088027F"/>
    <w:rsid w:val="00882194"/>
    <w:rsid w:val="00890171"/>
    <w:rsid w:val="00890E39"/>
    <w:rsid w:val="0089511D"/>
    <w:rsid w:val="008C19B6"/>
    <w:rsid w:val="008F0B29"/>
    <w:rsid w:val="008F0B31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7DFA"/>
    <w:rsid w:val="009D3A37"/>
    <w:rsid w:val="009D7203"/>
    <w:rsid w:val="00A15617"/>
    <w:rsid w:val="00A173DF"/>
    <w:rsid w:val="00A207CA"/>
    <w:rsid w:val="00A26346"/>
    <w:rsid w:val="00A3168F"/>
    <w:rsid w:val="00A512D5"/>
    <w:rsid w:val="00A555A4"/>
    <w:rsid w:val="00A65A84"/>
    <w:rsid w:val="00A704F0"/>
    <w:rsid w:val="00A71A5C"/>
    <w:rsid w:val="00A7590B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64DB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1CC1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0AD0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713B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EF582F"/>
    <w:rsid w:val="00F035B9"/>
    <w:rsid w:val="00F11E67"/>
    <w:rsid w:val="00F30B6E"/>
    <w:rsid w:val="00F5467A"/>
    <w:rsid w:val="00F81E1F"/>
    <w:rsid w:val="00F84565"/>
    <w:rsid w:val="00FA2D51"/>
    <w:rsid w:val="00FB6723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D9320-0AAA-424A-9DE5-24432CA6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25768</cp:lastModifiedBy>
  <cp:revision>3</cp:revision>
  <cp:lastPrinted>2010-01-28T11:34:00Z</cp:lastPrinted>
  <dcterms:created xsi:type="dcterms:W3CDTF">2016-12-12T13:41:00Z</dcterms:created>
  <dcterms:modified xsi:type="dcterms:W3CDTF">2016-12-13T06:51:00Z</dcterms:modified>
</cp:coreProperties>
</file>