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D252EF" w:rsidP="00D252E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D252EF" w:rsidRDefault="00D252EF" w:rsidP="00D252E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982207-0679/2015</w:t>
      </w:r>
      <w:r w:rsidR="00B44D6F">
        <w:rPr>
          <w:rFonts w:ascii="Arial" w:hAnsi="Arial" w:cs="Arial"/>
          <w:b/>
          <w:sz w:val="36"/>
        </w:rPr>
        <w:t>,E2016/2228</w:t>
      </w:r>
    </w:p>
    <w:p w:rsidR="00D252EF" w:rsidRDefault="00D252EF" w:rsidP="00D252E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</w:p>
    <w:p w:rsidR="00D252EF" w:rsidRDefault="00D252EF" w:rsidP="00D252E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252EF" w:rsidRDefault="00D252EF" w:rsidP="00D252EF">
      <w:pPr>
        <w:numPr>
          <w:ilvl w:val="0"/>
          <w:numId w:val="0"/>
        </w:numPr>
        <w:spacing w:after="0" w:line="240" w:lineRule="auto"/>
        <w:ind w:left="142"/>
      </w:pPr>
    </w:p>
    <w:p w:rsidR="00CF16AD" w:rsidRDefault="00CF16AD" w:rsidP="00CF16AD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CF16AD" w:rsidRDefault="00CF16AD" w:rsidP="00CF16A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CF16AD" w:rsidRDefault="00CF16AD" w:rsidP="00CF16AD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CF16AD" w:rsidRDefault="00CF16AD" w:rsidP="00CF16A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CF16AD" w:rsidRDefault="00CF16AD" w:rsidP="00CF16A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CF16AD" w:rsidRDefault="00CF16AD" w:rsidP="00CF16A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CF16AD" w:rsidRDefault="00CF16AD" w:rsidP="00CF16A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CF16AD" w:rsidRDefault="00CF16AD" w:rsidP="00CF16A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CF16AD" w:rsidRDefault="00CF16AD" w:rsidP="00CF16A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CF16AD" w:rsidRDefault="00CF16AD" w:rsidP="00CF16A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CF16AD" w:rsidRDefault="00CF16AD" w:rsidP="00CF16A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CF16AD" w:rsidRDefault="00CF16AD" w:rsidP="00D252EF">
      <w:pPr>
        <w:numPr>
          <w:ilvl w:val="0"/>
          <w:numId w:val="0"/>
        </w:numPr>
        <w:spacing w:before="50" w:after="70" w:line="240" w:lineRule="auto"/>
        <w:ind w:left="142"/>
      </w:pPr>
    </w:p>
    <w:p w:rsidR="00D252EF" w:rsidRDefault="00D252EF" w:rsidP="00D252E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252EF" w:rsidRDefault="00D252E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252EF" w:rsidRPr="00D252EF" w:rsidRDefault="00D252EF" w:rsidP="00D252E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252EF" w:rsidRDefault="00D252EF" w:rsidP="00B44D6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982207-0679/2015 ze dne </w:t>
      </w:r>
      <w:proofErr w:type="gramStart"/>
      <w:r>
        <w:t>30.9.2015</w:t>
      </w:r>
      <w:proofErr w:type="gramEnd"/>
      <w:r>
        <w:t xml:space="preserve"> (dále jen "Dohoda"), a to následujícím způsobem:</w:t>
      </w:r>
    </w:p>
    <w:p w:rsidR="00D252EF" w:rsidRDefault="00D252EF" w:rsidP="00B44D6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="00785FA5" w:rsidRPr="00785FA5">
        <w:rPr>
          <w:b/>
        </w:rPr>
        <w:t xml:space="preserve">změně čísla účtu podavatele </w:t>
      </w:r>
      <w:proofErr w:type="spellStart"/>
      <w:r w:rsidR="00CF16AD">
        <w:rPr>
          <w:b/>
        </w:rPr>
        <w:t>xxx</w:t>
      </w:r>
      <w:proofErr w:type="spellEnd"/>
      <w:r w:rsidR="00785FA5">
        <w:t xml:space="preserve"> a to následovně:</w:t>
      </w:r>
    </w:p>
    <w:p w:rsidR="00D252EF" w:rsidRPr="00785FA5" w:rsidRDefault="00CF16AD" w:rsidP="00B44D6F">
      <w:pPr>
        <w:pStyle w:val="Odstavecseseznamem"/>
        <w:numPr>
          <w:ilvl w:val="0"/>
          <w:numId w:val="22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D252EF" w:rsidRPr="00D252EF" w:rsidRDefault="00D252EF" w:rsidP="00D252E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252EF" w:rsidRDefault="00D252EF" w:rsidP="00B44D6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252EF" w:rsidRDefault="00D252EF" w:rsidP="00B44D6F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D252EF" w:rsidRDefault="00D252EF" w:rsidP="00B44D6F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D252EF" w:rsidRDefault="00785FA5" w:rsidP="00D252EF">
      <w:pPr>
        <w:numPr>
          <w:ilvl w:val="0"/>
          <w:numId w:val="0"/>
        </w:numPr>
        <w:spacing w:after="120"/>
      </w:pPr>
      <w:r>
        <w:t xml:space="preserve">        </w:t>
      </w:r>
    </w:p>
    <w:p w:rsidR="00D252EF" w:rsidRDefault="00D252EF" w:rsidP="00D252EF">
      <w:pPr>
        <w:numPr>
          <w:ilvl w:val="0"/>
          <w:numId w:val="0"/>
        </w:numPr>
        <w:spacing w:after="120"/>
      </w:pPr>
    </w:p>
    <w:p w:rsidR="00D252EF" w:rsidRDefault="00D252EF" w:rsidP="00D252EF">
      <w:pPr>
        <w:numPr>
          <w:ilvl w:val="0"/>
          <w:numId w:val="0"/>
        </w:numPr>
        <w:spacing w:after="120"/>
        <w:sectPr w:rsidR="00D252E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252EF" w:rsidRDefault="00D252EF" w:rsidP="00D252EF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785FA5">
        <w:t xml:space="preserve">Č. Budějovicích                  </w:t>
      </w:r>
      <w:r>
        <w:t xml:space="preserve"> dne </w:t>
      </w:r>
      <w:proofErr w:type="gramStart"/>
      <w:r>
        <w:t>12.8.2016</w:t>
      </w:r>
      <w:proofErr w:type="gramEnd"/>
    </w:p>
    <w:p w:rsidR="00D252EF" w:rsidRDefault="00D252EF" w:rsidP="00D252EF">
      <w:pPr>
        <w:numPr>
          <w:ilvl w:val="0"/>
          <w:numId w:val="0"/>
        </w:numPr>
        <w:spacing w:after="120"/>
      </w:pPr>
    </w:p>
    <w:p w:rsidR="00D252EF" w:rsidRDefault="00D252EF" w:rsidP="00D252EF">
      <w:pPr>
        <w:numPr>
          <w:ilvl w:val="0"/>
          <w:numId w:val="0"/>
        </w:numPr>
        <w:spacing w:after="120"/>
      </w:pPr>
      <w:r>
        <w:t>Za ČP:</w:t>
      </w:r>
    </w:p>
    <w:p w:rsidR="00D252EF" w:rsidRDefault="00D252EF" w:rsidP="00D252EF">
      <w:pPr>
        <w:numPr>
          <w:ilvl w:val="0"/>
          <w:numId w:val="0"/>
        </w:numPr>
        <w:spacing w:after="120"/>
      </w:pPr>
    </w:p>
    <w:p w:rsidR="00D252EF" w:rsidRDefault="00D252EF" w:rsidP="00D252E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252EF" w:rsidRDefault="00D252EF" w:rsidP="00D252EF">
      <w:pPr>
        <w:numPr>
          <w:ilvl w:val="0"/>
          <w:numId w:val="0"/>
        </w:numPr>
        <w:spacing w:after="120"/>
        <w:jc w:val="center"/>
      </w:pPr>
    </w:p>
    <w:p w:rsidR="00D252EF" w:rsidRDefault="00D252EF" w:rsidP="00D252EF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D252EF" w:rsidRDefault="00D252EF" w:rsidP="00D252EF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D252EF" w:rsidRDefault="00D252EF" w:rsidP="00D252EF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785FA5">
        <w:t xml:space="preserve">                                  </w:t>
      </w:r>
      <w:r>
        <w:t xml:space="preserve"> dne</w:t>
      </w:r>
      <w:proofErr w:type="gramEnd"/>
      <w:r>
        <w:t xml:space="preserve"> </w:t>
      </w:r>
    </w:p>
    <w:p w:rsidR="00D252EF" w:rsidRDefault="00D252EF" w:rsidP="00D252EF">
      <w:pPr>
        <w:numPr>
          <w:ilvl w:val="0"/>
          <w:numId w:val="0"/>
        </w:numPr>
        <w:spacing w:after="120"/>
      </w:pPr>
    </w:p>
    <w:p w:rsidR="00D252EF" w:rsidRDefault="00D252EF" w:rsidP="00D252EF">
      <w:pPr>
        <w:numPr>
          <w:ilvl w:val="0"/>
          <w:numId w:val="0"/>
        </w:numPr>
        <w:spacing w:after="120"/>
      </w:pPr>
      <w:r>
        <w:t>Za Odesílatele:</w:t>
      </w:r>
    </w:p>
    <w:p w:rsidR="00D252EF" w:rsidRDefault="00D252EF" w:rsidP="00D252EF">
      <w:pPr>
        <w:numPr>
          <w:ilvl w:val="0"/>
          <w:numId w:val="0"/>
        </w:numPr>
        <w:spacing w:after="120"/>
      </w:pPr>
    </w:p>
    <w:p w:rsidR="00D252EF" w:rsidRDefault="00D252EF" w:rsidP="00D252E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252EF" w:rsidRDefault="00D252EF" w:rsidP="00D252EF">
      <w:pPr>
        <w:numPr>
          <w:ilvl w:val="0"/>
          <w:numId w:val="0"/>
        </w:numPr>
        <w:spacing w:after="120"/>
        <w:jc w:val="center"/>
      </w:pPr>
    </w:p>
    <w:p w:rsidR="00D252EF" w:rsidRDefault="00CF16AD" w:rsidP="00D252EF">
      <w:pPr>
        <w:numPr>
          <w:ilvl w:val="0"/>
          <w:numId w:val="0"/>
        </w:numPr>
        <w:spacing w:after="120"/>
        <w:jc w:val="center"/>
      </w:pPr>
      <w:proofErr w:type="spellStart"/>
      <w:r>
        <w:t>xxxxx</w:t>
      </w:r>
      <w:proofErr w:type="spellEnd"/>
    </w:p>
    <w:p w:rsidR="00D252EF" w:rsidRPr="00D252EF" w:rsidRDefault="00CF16AD" w:rsidP="00D252EF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D252EF" w:rsidRPr="00D252EF" w:rsidSect="00D252E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72D" w:rsidRDefault="0074572D">
      <w:r>
        <w:separator/>
      </w:r>
    </w:p>
  </w:endnote>
  <w:endnote w:type="continuationSeparator" w:id="0">
    <w:p w:rsidR="0074572D" w:rsidRDefault="00745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5043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50435" w:rsidRPr="00160A6D">
      <w:rPr>
        <w:sz w:val="18"/>
        <w:szCs w:val="18"/>
      </w:rPr>
      <w:fldChar w:fldCharType="separate"/>
    </w:r>
    <w:r w:rsidR="00CF16AD">
      <w:rPr>
        <w:noProof/>
        <w:sz w:val="18"/>
        <w:szCs w:val="18"/>
      </w:rPr>
      <w:t>2</w:t>
    </w:r>
    <w:r w:rsidR="0055043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5043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50435" w:rsidRPr="00160A6D">
      <w:rPr>
        <w:sz w:val="18"/>
        <w:szCs w:val="18"/>
      </w:rPr>
      <w:fldChar w:fldCharType="separate"/>
    </w:r>
    <w:r w:rsidR="00CF16AD">
      <w:rPr>
        <w:noProof/>
        <w:sz w:val="18"/>
        <w:szCs w:val="18"/>
      </w:rPr>
      <w:t>2</w:t>
    </w:r>
    <w:r w:rsidR="0055043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72D" w:rsidRDefault="0074572D">
      <w:r>
        <w:separator/>
      </w:r>
    </w:p>
  </w:footnote>
  <w:footnote w:type="continuationSeparator" w:id="0">
    <w:p w:rsidR="0074572D" w:rsidRDefault="00745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55043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550435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D252E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252E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982207-0679/2015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A42C2A"/>
    <w:multiLevelType w:val="multilevel"/>
    <w:tmpl w:val="8D325B36"/>
    <w:numStyleLink w:val="Styl1"/>
  </w:abstractNum>
  <w:abstractNum w:abstractNumId="12">
    <w:nsid w:val="1AEF73E6"/>
    <w:multiLevelType w:val="hybridMultilevel"/>
    <w:tmpl w:val="F94A0EAE"/>
    <w:lvl w:ilvl="0" w:tplc="04050005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1"/>
  </w:num>
  <w:num w:numId="22">
    <w:abstractNumId w:val="1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50435"/>
    <w:rsid w:val="0057375C"/>
    <w:rsid w:val="005903FC"/>
    <w:rsid w:val="0059319D"/>
    <w:rsid w:val="005960F2"/>
    <w:rsid w:val="005A2863"/>
    <w:rsid w:val="005A4070"/>
    <w:rsid w:val="005E426D"/>
    <w:rsid w:val="00610A5F"/>
    <w:rsid w:val="00625DA2"/>
    <w:rsid w:val="00630CEC"/>
    <w:rsid w:val="00634A7D"/>
    <w:rsid w:val="00636489"/>
    <w:rsid w:val="00655D95"/>
    <w:rsid w:val="00665E88"/>
    <w:rsid w:val="00666F0C"/>
    <w:rsid w:val="00681C9F"/>
    <w:rsid w:val="0069647B"/>
    <w:rsid w:val="006A1CCC"/>
    <w:rsid w:val="006B0A38"/>
    <w:rsid w:val="006B4924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572D"/>
    <w:rsid w:val="00753269"/>
    <w:rsid w:val="00785FA5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4D6F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16AD"/>
    <w:rsid w:val="00CF34C7"/>
    <w:rsid w:val="00CF499A"/>
    <w:rsid w:val="00D0232D"/>
    <w:rsid w:val="00D252EF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1474-1129-487D-8D2E-62E3220C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4</cp:revision>
  <cp:lastPrinted>2016-08-12T10:16:00Z</cp:lastPrinted>
  <dcterms:created xsi:type="dcterms:W3CDTF">2016-08-12T10:16:00Z</dcterms:created>
  <dcterms:modified xsi:type="dcterms:W3CDTF">2016-08-21T13:46:00Z</dcterms:modified>
</cp:coreProperties>
</file>