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4879949</wp:posOffset>
            </wp:positionH>
            <wp:positionV relativeFrom="page">
              <wp:posOffset>2464349</wp:posOffset>
            </wp:positionV>
            <wp:extent cx="1609641" cy="54725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09641" cy="547253"/>
                    </a:xfrm>
                    <a:custGeom>
                      <a:rect l="l" t="t" r="r" b="b"/>
                      <a:pathLst>
                        <a:path w="1609641" h="547253">
                          <a:moveTo>
                            <a:pt x="0" y="547253"/>
                          </a:moveTo>
                          <a:lnTo>
                            <a:pt x="1609641" y="547253"/>
                          </a:lnTo>
                          <a:lnTo>
                            <a:pt x="16096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1744164</wp:posOffset>
            </wp:positionH>
            <wp:positionV relativeFrom="page">
              <wp:posOffset>2478262</wp:posOffset>
            </wp:positionV>
            <wp:extent cx="1549338" cy="52870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49338" cy="528702"/>
                    </a:xfrm>
                    <a:custGeom>
                      <a:rect l="l" t="t" r="r" b="b"/>
                      <a:pathLst>
                        <a:path w="1549338" h="528702">
                          <a:moveTo>
                            <a:pt x="0" y="528702"/>
                          </a:moveTo>
                          <a:lnTo>
                            <a:pt x="1549338" y="528702"/>
                          </a:lnTo>
                          <a:lnTo>
                            <a:pt x="154933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4986640</wp:posOffset>
            </wp:positionH>
            <wp:positionV relativeFrom="page">
              <wp:posOffset>3558855</wp:posOffset>
            </wp:positionV>
            <wp:extent cx="1679222" cy="13449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79222" cy="134494"/>
                    </a:xfrm>
                    <a:custGeom>
                      <a:rect l="l" t="t" r="r" b="b"/>
                      <a:pathLst>
                        <a:path w="1679222" h="134494">
                          <a:moveTo>
                            <a:pt x="0" y="134494"/>
                          </a:moveTo>
                          <a:lnTo>
                            <a:pt x="1679222" y="134494"/>
                          </a:lnTo>
                          <a:lnTo>
                            <a:pt x="16792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630868</wp:posOffset>
            </wp:positionH>
            <wp:positionV relativeFrom="page">
              <wp:posOffset>3749001</wp:posOffset>
            </wp:positionV>
            <wp:extent cx="964856" cy="10666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4856" cy="106668"/>
                    </a:xfrm>
                    <a:custGeom>
                      <a:rect l="l" t="t" r="r" b="b"/>
                      <a:pathLst>
                        <a:path w="964856" h="106668">
                          <a:moveTo>
                            <a:pt x="0" y="106668"/>
                          </a:moveTo>
                          <a:lnTo>
                            <a:pt x="964856" y="106668"/>
                          </a:lnTo>
                          <a:lnTo>
                            <a:pt x="9648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4926336</wp:posOffset>
            </wp:positionH>
            <wp:positionV relativeFrom="page">
              <wp:posOffset>7737452</wp:posOffset>
            </wp:positionV>
            <wp:extent cx="2166290" cy="166030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66290" cy="1660309"/>
                    </a:xfrm>
                    <a:custGeom>
                      <a:rect l="l" t="t" r="r" b="b"/>
                      <a:pathLst>
                        <a:path w="2166290" h="1660309">
                          <a:moveTo>
                            <a:pt x="0" y="1660309"/>
                          </a:moveTo>
                          <a:lnTo>
                            <a:pt x="2166290" y="1660309"/>
                          </a:lnTo>
                          <a:lnTo>
                            <a:pt x="21662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667977</wp:posOffset>
            </wp:positionH>
            <wp:positionV relativeFrom="page">
              <wp:posOffset>8024991</wp:posOffset>
            </wp:positionV>
            <wp:extent cx="2379672" cy="134030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9672" cy="1340305"/>
                    </a:xfrm>
                    <a:custGeom>
                      <a:rect l="l" t="t" r="r" b="b"/>
                      <a:pathLst>
                        <a:path w="2379672" h="1340305">
                          <a:moveTo>
                            <a:pt x="0" y="1340305"/>
                          </a:moveTo>
                          <a:lnTo>
                            <a:pt x="2379672" y="1340305"/>
                          </a:lnTo>
                          <a:lnTo>
                            <a:pt x="23796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0" w:h="1683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2020-12-10T14:24:37Z</dcterms:created>
  <dcterms:modified xsi:type="dcterms:W3CDTF">2020-12-10T14:24:37Z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