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9E6BD9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sz w:val="28"/>
        </w:rPr>
        <w:t xml:space="preserve">Objednávka č. : </w:t>
      </w:r>
      <w:r>
        <w:rPr>
          <w:sz w:val="28"/>
        </w:rPr>
        <w:t>E/</w:t>
      </w:r>
      <w:r w:rsidR="00471BB6">
        <w:rPr>
          <w:b/>
          <w:noProof/>
          <w:sz w:val="28"/>
        </w:rPr>
        <w:t>281/20/1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471BB6">
            <w:r>
              <w:rPr>
                <w:b/>
                <w:noProof/>
                <w:sz w:val="24"/>
              </w:rPr>
              <w:t>ALBRA, spol. s r.o.</w:t>
            </w:r>
          </w:p>
          <w:p w:rsidR="00B8387D" w:rsidRDefault="00B8387D"/>
          <w:p w:rsidR="00B8387D" w:rsidRDefault="00471BB6">
            <w:r>
              <w:rPr>
                <w:b/>
                <w:noProof/>
                <w:sz w:val="24"/>
              </w:rPr>
              <w:t>Havlíčkova 197</w:t>
            </w:r>
          </w:p>
          <w:p w:rsidR="00B8387D" w:rsidRDefault="00471BB6">
            <w:r>
              <w:rPr>
                <w:b/>
                <w:noProof/>
                <w:sz w:val="24"/>
              </w:rPr>
              <w:t>250 82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Úvaly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71BB6">
        <w:rPr>
          <w:b/>
          <w:noProof/>
          <w:sz w:val="24"/>
        </w:rPr>
        <w:t>25141732</w:t>
      </w:r>
      <w:r>
        <w:rPr>
          <w:sz w:val="24"/>
        </w:rPr>
        <w:t xml:space="preserve"> , DIČ: </w:t>
      </w:r>
      <w:r w:rsidR="00471BB6">
        <w:rPr>
          <w:b/>
          <w:noProof/>
          <w:sz w:val="24"/>
        </w:rPr>
        <w:t>CZ25141732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tbl>
      <w:tblPr>
        <w:tblW w:w="5000" w:type="pct"/>
        <w:tblLook w:val="04A0"/>
      </w:tblPr>
      <w:tblGrid>
        <w:gridCol w:w="1020"/>
        <w:gridCol w:w="5685"/>
        <w:gridCol w:w="1505"/>
        <w:gridCol w:w="921"/>
        <w:gridCol w:w="561"/>
        <w:gridCol w:w="1231"/>
      </w:tblGrid>
      <w:tr w:rsidR="00017F36" w:rsidTr="00017F36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  <w:t xml:space="preserve">Zboží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  <w:t xml:space="preserve">Cena za ks s DPH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  <w:t xml:space="preserve">Množství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AAAAAA"/>
                <w:sz w:val="18"/>
                <w:szCs w:val="18"/>
              </w:rPr>
              <w:t xml:space="preserve">Celkem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76" name="obrázek 976" descr="Živá abeceda s kocourem Samem  (čtení s porozumění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Živá abeceda s kocourem Samem  (čtení s porozumění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8" w:tgtFrame="_blank" w:tooltip="Zobrazit detail zboží: Živá abeceda s kocourem Samem  (čtení s porozuměním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Živá abeceda s kocourem Samem (čtení s porozuměním)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65,00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6.500,00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77" name="obrázek 977" descr="Slabikář s kocourem Samem  BROŽOVANÝ  (čtení s porozumění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Slabikář s kocourem Samem  BROŽOVANÝ  (čtení s porozumění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11" w:tgtFrame="_blank" w:tooltip="Zobrazit detail zboží: Slabikář s kocourem Samem  BROŽOVANÝ  (čtení s porozuměním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Slabikář s kocourem Samem BROŽOVANÝ (čtení s porozuměním)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99,00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9.900,00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78" name="obrázek 978" descr="První psaní s kocourem Samem - uvolňovací cviky pro 1.ročník Z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První psaní s kocourem Samem - uvolňovací cviky pro 1.ročník Z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14" w:tgtFrame="_blank" w:tooltip="Zobrazit detail zboží: První psaní s kocourem Samem - uvolňovací cviky pro 1.ročník ZŠ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První psaní s kocourem Samem - uvolňovací cviky pro 1.ročník ZŠ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3000-1155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3.300,00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79" name="obrázek 979" descr="Skládací abeceda k Živé abecedě a slabikář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Skládací abeceda k Živé abecedě a slabikář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17" w:tgtFrame="_blank" w:tooltip="Zobrazit detail zboží: Skládací abeceda k Živé abecedě a slabikáři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Skládací abeceda k Živé abecedě a slabikáři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3000-159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24,00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2.400,00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0" name="obrázek 980" descr="Soubor značek a čísl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Soubor značek a čísl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20" w:tgtFrame="_blank" w:tooltip="Zobrazit detail zboží: Soubor značek a číslic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Soubor značek a číslic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2.000,00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1" name="obrázek 981" descr="Písanka pro 1.ročník ZŠ - 1.díl s kocourem Sam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Písanka pro 1.ročník ZŠ - 1.díl s kocourem Sam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23" w:tgtFrame="_blank" w:tooltip="Zobrazit detail zboží: Písanka pro 1.ročník ZŠ - 1.díl s kocourem Samem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Písanka pro 1.ročník ZŠ - 1.díl s kocourem Samem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2" name="obrázek 982" descr="Písanka pro 1.ročník ZŠ - 2.díl s kocourem Sam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Písanka pro 1.ročník ZŠ - 2.díl s kocourem Sam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26" w:tgtFrame="_blank" w:tooltip="Zobrazit detail zboží: Písanka pro 1.ročník ZŠ - 2.díl s kocourem Samem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Písanka pro 1.ročník ZŠ - 2.díl s kocourem Samem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3" name="obrázek 983" descr="Písanka pro 1.ročník ZŠ - 3.díl s kocourem Sam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Písanka pro 1.ročník ZŠ - 3.díl s kocourem Sam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29" w:tgtFrame="_blank" w:tooltip="Zobrazit detail zboží: Písanka pro 1.ročník ZŠ - 3.díl s kocourem Samem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Písanka pro 1.ročník ZŠ - 3.díl s kocourem Samem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4" name="obrázek 984" descr="Písanka pro 1.ročník ZŠ - 4.díl s kocourem Sam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Písanka pro 1.ročník ZŠ - 4.díl s kocourem Sam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32" w:tgtFrame="_blank" w:tooltip="Zobrazit detail zboží: Písanka pro 1.ročník ZŠ - 4.díl s kocourem Samem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Písanka pro 1.ročník ZŠ - 4.díl s kocourem Samem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3000-1195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5" name="obrázek 985" descr="Prvouka 1.roční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Prvouka 1.roční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35" w:tgtFrame="_blank" w:tooltip="Zobrazit detail zboží: Prvouka 1.ročník 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 xml:space="preserve">Prvouka 1.ročník 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19-130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89,00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8.900,00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533400" cy="400050"/>
                  <wp:effectExtent l="19050" t="0" r="0" b="0"/>
                  <wp:docPr id="986" name="obrázek 986" descr="Matematika a její aplikace 1.ročník - 1.díl  MODRÁ Ř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Matematika a její aplikace 1.ročník - 1.díl  MODRÁ Ř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38" w:tgtFrame="_blank" w:tooltip="Zobrazit detail zboží: Matematika a její aplikace 1.ročník - 1.díl  MODRÁ ŘAD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Matematika a její aplikace 1.ročník - 1.díl MODRÁ ŘADA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20-1291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5.000,00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7" name="obrázek 987" descr="Matematika a její aplikace 1.ročník - 2.díl  MODRÁ Ř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Matematika a její aplikace 1.ročník - 2.díl  MODRÁ Ř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r:link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41" w:tgtFrame="_blank" w:tooltip="Zobrazit detail zboží: Matematika a její aplikace 1.ročník - 2.díl  MODRÁ ŘAD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Matematika a její aplikace 1.ročník - 2.díl MODRÁ ŘADA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20-1292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5.000,00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8" name="obrázek 988" descr="Matematika a její aplikace 1.ročník - 3.díl  MODRÁ Ř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Matematika a její aplikace 1.ročník - 3.díl  MODRÁ Ř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44" w:tgtFrame="_blank" w:tooltip="Zobrazit detail zboží: Matematika a její aplikace 1.ročník - 3.díl  MODRÁ ŘAD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Matematika a její aplikace 1.ročník - 3.díl MODRÁ ŘADA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20-1293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5.000,00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89" name="obrázek 989" descr="Pracovní sešit ke Slabikáři DUHOVÁ Ř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Pracovní sešit ke Slabikáři DUHOVÁ Ř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r:link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47" w:tgtFrame="_blank" w:tooltip="Zobrazit detail zboží: Pracovní sešit ke Slabikáři DUHOVÁ ŘAD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Pracovní sešit ke Slabikáři DUHOVÁ ŘADA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19-189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64,00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6.400,00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0" name="obrázek 990" descr="Pojechali 1 - učebnice ruštiny pro Z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Pojechali 1 - učebnice ruštiny pro Z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50" w:tgtFrame="_blank" w:tooltip="Zobrazit detail zboží: Pojechali 1 - učebnice ruštiny pro ZŠ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Pojechali 1 - učebnice ruštiny pro ZŠ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8-3041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321,00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3.210,00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1" name="obrázek 991" descr="Project 1 Fourth edition - učebnice  (česká verz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Project 1 Fourth edition - učebnice  (česká verz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r:link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53" w:tgtFrame="_blank" w:tooltip="Zobrazit detail zboží: Project 1 Fourth edition - učebnice  (česká verze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Project 1 Fourth edition - učebnice (česká verze)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141-441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371,00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3.710,00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2" name="obrázek 992" descr="Project 2  Fourth edition - učebnice (česká verz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Project 2  Fourth edition - učebnice (česká verz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56" w:tgtFrame="_blank" w:tooltip="Zobrazit detail zboží: Project 2  Fourth edition - učebnice (česká verze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Project 2 Fourth edition - učebnice (česká verze)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141-442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371,00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3.710,00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3" name="obrázek 993" descr="Project 3 Fourth edition - učebnice (česká verz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Project 3 Fourth edition - učebnice (česká verz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59" w:tgtFrame="_blank" w:tooltip="Zobrazit detail zboží: Project 3 Fourth edition - učebnice (česká verze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Project 3 Fourth edition - učebnice (česká verze)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141-443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371,00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11.130,00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4" name="obrázek 994" descr="Project 4 Fourth edition - učebnice  (česká verz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Project 4 Fourth edition - učebnice  (česká verz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62" w:tgtFrame="_blank" w:tooltip="Zobrazit detail zboží: Project 4 Fourth edition - učebnice  (česká verze)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Project 4 Fourth edition - učebnice (česká verze)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141-444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371,00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3.710,00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5" name="obrázek 995" descr="Praktický zeměpis - pracovní učebnice zeměpisu pro 6.-9. ročník ZŠ a gymnáz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Praktický zeměpis - pracovní učebnice zeměpisu pro 6.-9. ročník ZŠ a gymnáz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r:link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65" w:tgtFrame="_blank" w:tooltip="Zobrazit detail zboží: Praktický zeměpis - pracovní učebnice zeměpisu pro 6.-9. ročník ZŠ a gymnázi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Praktický zeměpis - pracovní učebnice zeměpisu pro 6.-9. ročník ZŠ a gymnázia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18-7043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67,00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67,00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6" name="obrázek 996" descr="Hrej si a naučíš se! Amerika, Asie, Evropa / DOPROD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rej si a naučíš se! Amerika, Asie, Evropa / DOPROD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r:link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68" w:tgtFrame="_blank" w:tooltip="Zobrazit detail zboží: Hrej si a naučíš se! Amerika, Asie, Evropa / DOPRODEJ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Hrej si a naučíš se! Amerika, Asie, Evropa / DOPRODEJ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0-61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49,00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49,00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7" name="obrázek 997" descr="Hrej si a naučíš se! Česká republika / DOPROD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rej si a naučíš se! Česká republika / DOPROD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r:link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71" w:tgtFrame="_blank" w:tooltip="Zobrazit detail zboží: Hrej si a naučíš se! Česká republika / DOPRODEJ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Hrej si a naučíš se! Česká republika / DOPRODEJ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0-62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49,00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98,00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8" name="obrázek 998" descr="Zeměpis pro 6. a 7.ročník ZŠ – Planeta Země - pracovní seš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Zeměpis pro 6. a 7.ročník ZŠ – Planeta Země - pracovní seš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r:link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74" w:tgtFrame="_blank" w:tooltip="Zobrazit detail zboží: Zeměpis pro 6. a 7.ročník ZŠ – Planeta Země - pracovní sešit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Zeměpis pro 6. a 7.ročník ZŠ – Planeta Země - pracovní sešit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176-1030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70,00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70,00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999" name="obrázek 999" descr="Planeta Země pro 6. a 7.ročník ZŠ - metodická příru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Planeta Země pro 6. a 7.ročník ZŠ - metodická příru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r:link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77" w:tgtFrame="_blank" w:tooltip="Zobrazit detail zboží: Planeta Země pro 6. a 7.ročník ZŠ - metodická příručka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Planeta Země pro 6. a 7.ročník ZŠ - metodická příručka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176-375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63,00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10 %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63,00 Kč </w:t>
            </w:r>
          </w:p>
        </w:tc>
      </w:tr>
      <w:tr w:rsidR="00017F36" w:rsidTr="00017F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00050"/>
                  <wp:effectExtent l="19050" t="0" r="0" b="0"/>
                  <wp:docPr id="1000" name="obrázek 1000" descr="Kružidlo dřevěné 50cm (přísavka) na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Kružidlo dřevěné 50cm (přísavka) na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r:link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hyperlink r:id="rId80" w:tgtFrame="_blank" w:tooltip="Zobrazit detail zboží: Kružidlo dřevěné 50cm (přísavka) na fix" w:history="1">
              <w:r>
                <w:rPr>
                  <w:rStyle w:val="Hypertextovodkaz"/>
                  <w:rFonts w:ascii="Helvetica" w:hAnsi="Helvetica"/>
                  <w:b/>
                  <w:bCs/>
                  <w:color w:val="000000"/>
                  <w:sz w:val="18"/>
                  <w:szCs w:val="18"/>
                </w:rPr>
                <w:t>Kružidlo dřevěné 50cm (přísavka) na fix</w:t>
              </w:r>
            </w:hyperlink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8"/>
                <w:szCs w:val="18"/>
              </w:rPr>
              <w:br/>
              <w:t xml:space="preserve">Kód: 181-171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750,00 Kč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2 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21 %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sz w:val="18"/>
                <w:szCs w:val="18"/>
              </w:rPr>
              <w:t xml:space="preserve">1.500,00 Kč </w:t>
            </w:r>
          </w:p>
        </w:tc>
      </w:tr>
      <w:tr w:rsidR="00017F36" w:rsidTr="00017F36">
        <w:tc>
          <w:tcPr>
            <w:tcW w:w="0" w:type="auto"/>
            <w:gridSpan w:val="6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tbl>
            <w:tblPr>
              <w:tblW w:w="5000" w:type="pct"/>
              <w:tblLook w:val="04A0"/>
            </w:tblPr>
            <w:tblGrid>
              <w:gridCol w:w="6929"/>
              <w:gridCol w:w="3994"/>
            </w:tblGrid>
            <w:tr w:rsidR="00017F36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Celkem s DPH: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89.317,00 Kč </w:t>
                  </w:r>
                </w:p>
              </w:tc>
            </w:tr>
            <w:tr w:rsidR="00017F36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Cena za zboží bez DPH: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80.709,67 Kč </w:t>
                  </w:r>
                </w:p>
              </w:tc>
            </w:tr>
            <w:tr w:rsidR="00017F36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lastRenderedPageBreak/>
                    <w:t xml:space="preserve">plus daň 21% z ceny: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1.023,97 Kč </w:t>
                  </w:r>
                </w:p>
              </w:tc>
            </w:tr>
            <w:tr w:rsidR="00017F36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plus daň 10% z ceny: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7.583,36 Kč </w:t>
                  </w:r>
                </w:p>
              </w:tc>
            </w:tr>
            <w:tr w:rsidR="00017F36"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Doprava: 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017F36" w:rsidRDefault="00017F36">
                  <w:pPr>
                    <w:spacing w:line="150" w:lineRule="atLeast"/>
                    <w:jc w:val="right"/>
                    <w:rPr>
                      <w:rFonts w:ascii="Helvetica" w:hAnsi="Helvetica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sz w:val="18"/>
                      <w:szCs w:val="18"/>
                    </w:rPr>
                    <w:t xml:space="preserve">0,00 Kč </w:t>
                  </w:r>
                </w:p>
              </w:tc>
            </w:tr>
          </w:tbl>
          <w:p w:rsidR="00017F36" w:rsidRDefault="00017F36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017F36" w:rsidTr="00017F36">
        <w:tc>
          <w:tcPr>
            <w:tcW w:w="0" w:type="auto"/>
            <w:gridSpan w:val="2"/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17F36" w:rsidRDefault="00017F36">
            <w:pPr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lastRenderedPageBreak/>
              <w:t xml:space="preserve">Celkem: </w:t>
            </w:r>
          </w:p>
        </w:tc>
        <w:tc>
          <w:tcPr>
            <w:tcW w:w="0" w:type="auto"/>
            <w:gridSpan w:val="4"/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17F36" w:rsidRDefault="00017F36">
            <w:pPr>
              <w:jc w:val="right"/>
              <w:rPr>
                <w:rFonts w:ascii="Helvetica" w:hAnsi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</w:rPr>
              <w:t xml:space="preserve">89.317,00 Kč </w:t>
            </w:r>
          </w:p>
        </w:tc>
      </w:tr>
    </w:tbl>
    <w:p w:rsidR="00017F36" w:rsidRDefault="00017F36" w:rsidP="00017F36">
      <w:pPr>
        <w:spacing w:line="375" w:lineRule="atLeast"/>
        <w:rPr>
          <w:rFonts w:ascii="Helvetica" w:hAnsi="Helvetica"/>
          <w:vanish/>
        </w:rPr>
      </w:pPr>
    </w:p>
    <w:tbl>
      <w:tblPr>
        <w:tblW w:w="5000" w:type="pct"/>
        <w:tblLook w:val="04A0"/>
      </w:tblPr>
      <w:tblGrid>
        <w:gridCol w:w="10803"/>
      </w:tblGrid>
      <w:tr w:rsidR="00017F36" w:rsidTr="00017F36">
        <w:trPr>
          <w:trHeight w:val="15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F36" w:rsidRDefault="00017F36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017F36">
        <w:rPr>
          <w:sz w:val="24"/>
        </w:rPr>
        <w:t>10.12.2020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71BB6">
        <w:rPr>
          <w:b/>
          <w:noProof/>
          <w:sz w:val="24"/>
        </w:rPr>
        <w:t>7. 12. 2020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017F36">
        <w:rPr>
          <w:sz w:val="24"/>
        </w:rPr>
        <w:t>E/281/2020</w:t>
      </w:r>
    </w:p>
    <w:p w:rsidR="0027732C" w:rsidRDefault="0027732C" w:rsidP="008018AF">
      <w:pPr>
        <w:outlineLvl w:val="0"/>
        <w:rPr>
          <w:b/>
          <w:noProof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71BB6">
        <w:rPr>
          <w:b/>
          <w:noProof/>
          <w:sz w:val="24"/>
        </w:rPr>
        <w:t>Základní škola  Václava Havla, Poděbrady, Na Valech 45, okres Nymburk</w:t>
      </w:r>
    </w:p>
    <w:p w:rsidR="00017F36" w:rsidRDefault="00017F36" w:rsidP="008018AF">
      <w:pPr>
        <w:outlineLvl w:val="0"/>
        <w:rPr>
          <w:b/>
          <w:sz w:val="24"/>
        </w:rPr>
      </w:pPr>
      <w:r>
        <w:rPr>
          <w:b/>
          <w:noProof/>
          <w:sz w:val="24"/>
        </w:rPr>
        <w:t>Zastoupená: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Mgr. Vlastimilem Špinkou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471BB6">
        <w:rPr>
          <w:b/>
          <w:noProof/>
          <w:sz w:val="24"/>
        </w:rPr>
        <w:t>61631485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471BB6">
        <w:rPr>
          <w:b/>
          <w:noProof/>
          <w:sz w:val="24"/>
        </w:rPr>
        <w:t>CZ61631485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471BB6"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471BB6">
        <w:rPr>
          <w:noProof/>
          <w:sz w:val="24"/>
        </w:rPr>
        <w:t>Na Valech</w:t>
      </w:r>
      <w:r w:rsidR="00A60CBF">
        <w:rPr>
          <w:sz w:val="24"/>
        </w:rPr>
        <w:t xml:space="preserve"> </w:t>
      </w:r>
      <w:r w:rsidR="00471BB6">
        <w:rPr>
          <w:noProof/>
          <w:sz w:val="24"/>
        </w:rPr>
        <w:t>45/2</w:t>
      </w:r>
      <w:r w:rsidR="00A60CBF">
        <w:rPr>
          <w:sz w:val="24"/>
        </w:rPr>
        <w:t xml:space="preserve">, </w:t>
      </w:r>
      <w:r w:rsidR="00471BB6">
        <w:rPr>
          <w:noProof/>
          <w:sz w:val="24"/>
        </w:rPr>
        <w:t>Poděbrady</w:t>
      </w:r>
      <w:r>
        <w:rPr>
          <w:sz w:val="24"/>
        </w:rPr>
        <w:t xml:space="preserve">, </w:t>
      </w:r>
      <w:r w:rsidR="00471BB6">
        <w:rPr>
          <w:noProof/>
          <w:sz w:val="24"/>
        </w:rPr>
        <w:t>290 01</w:t>
      </w:r>
    </w:p>
    <w:p w:rsidR="00017F36" w:rsidRDefault="0027732C" w:rsidP="008018AF">
      <w:pPr>
        <w:outlineLvl w:val="0"/>
        <w:rPr>
          <w:b/>
          <w:noProof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471BB6">
        <w:rPr>
          <w:b/>
          <w:noProof/>
          <w:sz w:val="24"/>
        </w:rPr>
        <w:t>Základní škola  Václava Havla, Poděbrady, Na Valech 45, okres Nymburk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471BB6">
        <w:rPr>
          <w:noProof/>
          <w:sz w:val="24"/>
        </w:rPr>
        <w:t>správce rozpočtu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471BB6">
        <w:rPr>
          <w:noProof/>
          <w:sz w:val="24"/>
        </w:rPr>
        <w:t>Yvona Kulhavá</w:t>
      </w:r>
    </w:p>
    <w:p w:rsidR="00B8387D" w:rsidRDefault="00017F36">
      <w:pPr>
        <w:jc w:val="center"/>
        <w:rPr>
          <w:b/>
        </w:rPr>
      </w:pPr>
      <w:r>
        <w:rPr>
          <w:b/>
          <w:sz w:val="24"/>
        </w:rPr>
        <w:t xml:space="preserve"> 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B5F" w:rsidRDefault="003B6B5F">
      <w:r>
        <w:separator/>
      </w:r>
    </w:p>
  </w:endnote>
  <w:endnote w:type="continuationSeparator" w:id="0">
    <w:p w:rsidR="003B6B5F" w:rsidRDefault="003B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B5F" w:rsidRDefault="003B6B5F">
      <w:r>
        <w:separator/>
      </w:r>
    </w:p>
  </w:footnote>
  <w:footnote w:type="continuationSeparator" w:id="0">
    <w:p w:rsidR="003B6B5F" w:rsidRDefault="003B6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F36"/>
    <w:rsid w:val="00017F36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B6B5F"/>
    <w:rsid w:val="00471BB6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6BD9"/>
    <w:rsid w:val="009E7436"/>
    <w:rsid w:val="00A12DC2"/>
    <w:rsid w:val="00A21EF6"/>
    <w:rsid w:val="00A60CBF"/>
    <w:rsid w:val="00A72ECC"/>
    <w:rsid w:val="00AA5D20"/>
    <w:rsid w:val="00B14524"/>
    <w:rsid w:val="00B33F7E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unhideWhenUsed/>
    <w:rsid w:val="00017F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1762d0e1e0e5faa95b4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albra.cz/pisanka-pro-1-rocnik-zs-2-dil-s-kocourem-samem.html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image" Target="cid:1762d0e1e105faa95bb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s://www.albra.cz/pracovni-sesit-ke-slabikari-duhova-rada.html" TargetMode="External"/><Relationship Id="rId50" Type="http://schemas.openxmlformats.org/officeDocument/2006/relationships/hyperlink" Target="https://www.albra.cz/pojechali-1-ucebnice-rustiny-pro-zs.html" TargetMode="External"/><Relationship Id="rId55" Type="http://schemas.openxmlformats.org/officeDocument/2006/relationships/image" Target="cid:1762d0e1e105faa95b12" TargetMode="External"/><Relationship Id="rId63" Type="http://schemas.openxmlformats.org/officeDocument/2006/relationships/image" Target="media/image20.jpeg"/><Relationship Id="rId68" Type="http://schemas.openxmlformats.org/officeDocument/2006/relationships/hyperlink" Target="https://www.albra.cz/hrej-si-a-naucis-se-amerika-asie-evropa.html" TargetMode="External"/><Relationship Id="rId76" Type="http://schemas.openxmlformats.org/officeDocument/2006/relationships/image" Target="cid:1762d0e1e115faa95b19" TargetMode="External"/><Relationship Id="rId7" Type="http://schemas.openxmlformats.org/officeDocument/2006/relationships/image" Target="cid:1762d0e1e0e5faa95b2" TargetMode="External"/><Relationship Id="rId71" Type="http://schemas.openxmlformats.org/officeDocument/2006/relationships/hyperlink" Target="https://www.albra.cz/hrej-si-a-naucis-se-ceska-republika.html" TargetMode="External"/><Relationship Id="rId2" Type="http://schemas.openxmlformats.org/officeDocument/2006/relationships/settings" Target="settings.xml"/><Relationship Id="rId16" Type="http://schemas.openxmlformats.org/officeDocument/2006/relationships/image" Target="cid:1762d0e1e0e5faa95b5" TargetMode="External"/><Relationship Id="rId29" Type="http://schemas.openxmlformats.org/officeDocument/2006/relationships/hyperlink" Target="https://www.albra.cz/pisanka-pro-1-rocnik-zs-3-dil-s-kocourem-samem.html" TargetMode="External"/><Relationship Id="rId11" Type="http://schemas.openxmlformats.org/officeDocument/2006/relationships/hyperlink" Target="https://www.albra.cz/slabikar-s-kocourem-samem-brozovany-cteni-s-porozumenim.html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www.albra.cz/pisanka-pro-1-rocnik-zs-4-dil-s-kocourem-samem.html" TargetMode="External"/><Relationship Id="rId37" Type="http://schemas.openxmlformats.org/officeDocument/2006/relationships/image" Target="cid:1762d0e1e105faa95bc" TargetMode="External"/><Relationship Id="rId40" Type="http://schemas.openxmlformats.org/officeDocument/2006/relationships/image" Target="cid:1762d0e1e105faa95bd" TargetMode="External"/><Relationship Id="rId45" Type="http://schemas.openxmlformats.org/officeDocument/2006/relationships/image" Target="media/image14.jpeg"/><Relationship Id="rId53" Type="http://schemas.openxmlformats.org/officeDocument/2006/relationships/hyperlink" Target="https://www.albra.cz/project-1-fourth-edition-ucebnice-ceska-verze.html" TargetMode="External"/><Relationship Id="rId58" Type="http://schemas.openxmlformats.org/officeDocument/2006/relationships/image" Target="cid:1762d0e1e105faa95b13" TargetMode="External"/><Relationship Id="rId66" Type="http://schemas.openxmlformats.org/officeDocument/2006/relationships/image" Target="media/image21.jpeg"/><Relationship Id="rId74" Type="http://schemas.openxmlformats.org/officeDocument/2006/relationships/hyperlink" Target="https://www.albra.cz/zemepis-pro-6-a-7-rocnik-zs-planeta-zeme-pracovni-sesit.html" TargetMode="External"/><Relationship Id="rId79" Type="http://schemas.openxmlformats.org/officeDocument/2006/relationships/image" Target="cid:1762d0e1e115faa95b1a" TargetMode="External"/><Relationship Id="rId5" Type="http://schemas.openxmlformats.org/officeDocument/2006/relationships/endnotes" Target="endnotes.xml"/><Relationship Id="rId61" Type="http://schemas.openxmlformats.org/officeDocument/2006/relationships/image" Target="cid:1762d0e1e105faa95b14" TargetMode="External"/><Relationship Id="rId82" Type="http://schemas.openxmlformats.org/officeDocument/2006/relationships/theme" Target="theme/theme1.xml"/><Relationship Id="rId10" Type="http://schemas.openxmlformats.org/officeDocument/2006/relationships/image" Target="cid:1762d0e1e0e5faa95b3" TargetMode="External"/><Relationship Id="rId19" Type="http://schemas.openxmlformats.org/officeDocument/2006/relationships/image" Target="cid:1762d0e1e0e5faa95b6" TargetMode="External"/><Relationship Id="rId31" Type="http://schemas.openxmlformats.org/officeDocument/2006/relationships/image" Target="cid:1762d0e1e0f5faa95ba" TargetMode="External"/><Relationship Id="rId44" Type="http://schemas.openxmlformats.org/officeDocument/2006/relationships/hyperlink" Target="https://www.albra.cz/matematika-a-jeji-aplikace-1-rocnik-3-dil-modra-rada.html" TargetMode="External"/><Relationship Id="rId52" Type="http://schemas.openxmlformats.org/officeDocument/2006/relationships/image" Target="cid:1762d0e1e105faa95b11" TargetMode="External"/><Relationship Id="rId60" Type="http://schemas.openxmlformats.org/officeDocument/2006/relationships/image" Target="media/image19.jpeg"/><Relationship Id="rId65" Type="http://schemas.openxmlformats.org/officeDocument/2006/relationships/hyperlink" Target="https://www.albra.cz/prakticky-zemepis-pracovni-ucebnice-zemepisu-pro-6-9-rocnik-zs-a-gymnazia.html" TargetMode="External"/><Relationship Id="rId73" Type="http://schemas.openxmlformats.org/officeDocument/2006/relationships/image" Target="cid:1762d0e1e115faa95b18" TargetMode="External"/><Relationship Id="rId78" Type="http://schemas.openxmlformats.org/officeDocument/2006/relationships/image" Target="media/image25.jpeg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albra.cz/prvni-psani-s-kocourem-samem-uvolnovaci-cviky-pro-1-rocnik-zs.html" TargetMode="External"/><Relationship Id="rId22" Type="http://schemas.openxmlformats.org/officeDocument/2006/relationships/image" Target="cid:1762d0e1e0f5faa95b7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www.albra.cz/prvouka-pro-1-rocnik-zs.html" TargetMode="External"/><Relationship Id="rId43" Type="http://schemas.openxmlformats.org/officeDocument/2006/relationships/image" Target="cid:1762d0e1e105faa95be" TargetMode="External"/><Relationship Id="rId48" Type="http://schemas.openxmlformats.org/officeDocument/2006/relationships/image" Target="media/image15.jpeg"/><Relationship Id="rId56" Type="http://schemas.openxmlformats.org/officeDocument/2006/relationships/hyperlink" Target="https://www.albra.cz/project-2-fourth-edition-ucebnice-ceska-verze.html" TargetMode="External"/><Relationship Id="rId64" Type="http://schemas.openxmlformats.org/officeDocument/2006/relationships/image" Target="cid:1762d0e1e105faa95b15" TargetMode="External"/><Relationship Id="rId69" Type="http://schemas.openxmlformats.org/officeDocument/2006/relationships/image" Target="media/image22.jpeg"/><Relationship Id="rId77" Type="http://schemas.openxmlformats.org/officeDocument/2006/relationships/hyperlink" Target="https://www.albra.cz/planeta-zeme-pro-6-7-rocnik-zs-metodicka-prirucka.html" TargetMode="External"/><Relationship Id="rId8" Type="http://schemas.openxmlformats.org/officeDocument/2006/relationships/hyperlink" Target="https://www.albra.cz/ziva-abeceda-s-kocourem-samem-cteni-s-porozumenim.html" TargetMode="External"/><Relationship Id="rId51" Type="http://schemas.openxmlformats.org/officeDocument/2006/relationships/image" Target="media/image16.jpeg"/><Relationship Id="rId72" Type="http://schemas.openxmlformats.org/officeDocument/2006/relationships/image" Target="media/image23.jpeg"/><Relationship Id="rId80" Type="http://schemas.openxmlformats.org/officeDocument/2006/relationships/hyperlink" Target="https://www.albra.cz/kruzidlo-drevene-50cm-prisavka-na-fix.html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albra.cz/skladaci-abeceda-k-zive-abecede-a-slabikari.html" TargetMode="External"/><Relationship Id="rId25" Type="http://schemas.openxmlformats.org/officeDocument/2006/relationships/image" Target="cid:1762d0e1e0f5faa95b8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www.albra.cz/matematika-a-jeji-aplikace-1-rocnik-1-dil-modra-rada.html" TargetMode="External"/><Relationship Id="rId46" Type="http://schemas.openxmlformats.org/officeDocument/2006/relationships/image" Target="cid:1762d0e1e105faa95bf" TargetMode="External"/><Relationship Id="rId59" Type="http://schemas.openxmlformats.org/officeDocument/2006/relationships/hyperlink" Target="https://www.albra.cz/project-3-fourth-edition-ucebnice-ceska-verze.html" TargetMode="External"/><Relationship Id="rId67" Type="http://schemas.openxmlformats.org/officeDocument/2006/relationships/image" Target="cid:1762d0e1e115faa95b16" TargetMode="External"/><Relationship Id="rId20" Type="http://schemas.openxmlformats.org/officeDocument/2006/relationships/hyperlink" Target="https://www.albra.cz/soubor-znacek-a-cislic.html" TargetMode="External"/><Relationship Id="rId41" Type="http://schemas.openxmlformats.org/officeDocument/2006/relationships/hyperlink" Target="https://www.albra.cz/matematika-a-jeji-aplikace-1-rocnik-2-dil-modra-rada.html" TargetMode="External"/><Relationship Id="rId54" Type="http://schemas.openxmlformats.org/officeDocument/2006/relationships/image" Target="media/image17.jpeg"/><Relationship Id="rId62" Type="http://schemas.openxmlformats.org/officeDocument/2006/relationships/hyperlink" Target="https://www.albra.cz/project-4-fourth-edition-ucebnice-ceska-verze.html" TargetMode="External"/><Relationship Id="rId70" Type="http://schemas.openxmlformats.org/officeDocument/2006/relationships/image" Target="cid:1762d0e1e115faa95b17" TargetMode="External"/><Relationship Id="rId75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www.albra.cz/pisanka-pro-1-rocnik-zs-1-dil-s-kocourem-samem.html" TargetMode="External"/><Relationship Id="rId28" Type="http://schemas.openxmlformats.org/officeDocument/2006/relationships/image" Target="cid:1762d0e1e0f5faa95b9" TargetMode="External"/><Relationship Id="rId36" Type="http://schemas.openxmlformats.org/officeDocument/2006/relationships/image" Target="media/image11.jpeg"/><Relationship Id="rId49" Type="http://schemas.openxmlformats.org/officeDocument/2006/relationships/image" Target="cid:1762d0e1e105faa95b10" TargetMode="External"/><Relationship Id="rId57" Type="http://schemas.openxmlformats.org/officeDocument/2006/relationships/image" Target="media/image1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/Objednavka_201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Objednavka_2019</Template>
  <TotalTime>5</TotalTime>
  <Pages>3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radova</dc:creator>
  <cp:lastModifiedBy>radova</cp:lastModifiedBy>
  <cp:revision>1</cp:revision>
  <cp:lastPrinted>1996-04-30T09:16:00Z</cp:lastPrinted>
  <dcterms:created xsi:type="dcterms:W3CDTF">2020-12-10T13:03:00Z</dcterms:created>
  <dcterms:modified xsi:type="dcterms:W3CDTF">2020-12-10T13:53:00Z</dcterms:modified>
</cp:coreProperties>
</file>