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D02B6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BE08E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869ACBD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4914A880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3891082C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2EF35960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48B8861A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69FD5F32" w14:textId="002151FC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>18:00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>9</w:t>
      </w:r>
    </w:p>
    <w:p w14:paraId="3839F381" w14:textId="40C5E5CA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>9:00</w:t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  <w:t>18:00</w:t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  <w:t>9</w:t>
      </w:r>
    </w:p>
    <w:p w14:paraId="223F7CBF" w14:textId="2EC54BB6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>9:00</w:t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  <w:t>18:00</w:t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  <w:t>9</w:t>
      </w:r>
    </w:p>
    <w:p w14:paraId="78A17FE7" w14:textId="402D8DA4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>9:00</w:t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  <w:t>18:00</w:t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  <w:t>9</w:t>
      </w:r>
    </w:p>
    <w:p w14:paraId="66B4BCEC" w14:textId="3D6FAC2A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>9:00</w:t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  <w:t>18:00</w:t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  <w:t>9</w:t>
      </w:r>
    </w:p>
    <w:p w14:paraId="3EC09B40" w14:textId="4B274E03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>9:00</w:t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  <w:t>18:00</w:t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ab/>
        <w:t>9</w:t>
      </w:r>
    </w:p>
    <w:p w14:paraId="7E10C734" w14:textId="3DE8AAB9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4B717BD" w14:textId="13524876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  <w:b/>
        </w:rPr>
        <w:t>54</w:t>
      </w:r>
    </w:p>
    <w:p w14:paraId="5F16A59E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02DC9730" w14:textId="77777777"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14:paraId="63A0B86B" w14:textId="77777777" w:rsidR="00B33239" w:rsidRPr="006C5B8D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14:paraId="27CFD29E" w14:textId="614D1F44" w:rsidR="008F6360" w:rsidRPr="00102A91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102A91">
        <w:rPr>
          <w:rFonts w:asciiTheme="minorHAnsi" w:hAnsiTheme="minorHAnsi" w:cs="Tahoma"/>
        </w:rPr>
        <w:t>Pondělí</w:t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="00B20790">
        <w:rPr>
          <w:rFonts w:asciiTheme="minorHAnsi" w:hAnsiTheme="minorHAnsi" w:cs="Tahoma"/>
        </w:rPr>
        <w:t>XXX</w:t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</w:p>
    <w:p w14:paraId="6ACFB789" w14:textId="013D4F52" w:rsidR="008F6360" w:rsidRPr="00102A91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102A91">
        <w:rPr>
          <w:rFonts w:asciiTheme="minorHAnsi" w:hAnsiTheme="minorHAnsi" w:cs="Tahoma"/>
        </w:rPr>
        <w:t>Úterý</w:t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="00B20790">
        <w:rPr>
          <w:rFonts w:asciiTheme="minorHAnsi" w:hAnsiTheme="minorHAnsi" w:cs="Tahoma"/>
        </w:rPr>
        <w:t>XXX</w:t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</w:p>
    <w:p w14:paraId="3DC0EF31" w14:textId="0489D3A0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102A91">
        <w:rPr>
          <w:rFonts w:asciiTheme="minorHAnsi" w:hAnsiTheme="minorHAnsi" w:cs="Tahoma"/>
        </w:rPr>
        <w:t>Středa</w:t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="00B20790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2DA4FE59" w14:textId="207F8EF6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20790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2DBE641D" w14:textId="15207B80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20790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C1386D2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142821C6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2A46997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5873BCB1" w14:textId="070A4F6B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závěrů je stanoveno výměniště:</w:t>
      </w:r>
      <w:r>
        <w:rPr>
          <w:rFonts w:asciiTheme="minorHAnsi" w:hAnsiTheme="minorHAnsi" w:cs="Tahoma"/>
        </w:rPr>
        <w:tab/>
      </w:r>
      <w:r w:rsidR="00B20790">
        <w:rPr>
          <w:rFonts w:asciiTheme="minorHAnsi" w:hAnsiTheme="minorHAnsi" w:cs="Tahoma"/>
        </w:rPr>
        <w:t>XXX</w:t>
      </w:r>
    </w:p>
    <w:p w14:paraId="6B1AAF49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79C36D51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5945A88C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05FE0E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594389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EFD264C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20B2EE74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0B729E80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47375D7B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320A0E6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46D658C8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1.1.2020</w:t>
      </w:r>
    </w:p>
    <w:p w14:paraId="2818DDAE" w14:textId="2093A640" w:rsidR="009D3F3A" w:rsidRPr="00227890" w:rsidRDefault="00DF4AA3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      1 289 108</w:t>
      </w:r>
    </w:p>
    <w:p w14:paraId="5CFD1AB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74F63198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23D99BFE" w14:textId="38FB0C2D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DF4AA3" w:rsidRPr="00DF4AA3">
        <w:rPr>
          <w:rFonts w:asciiTheme="minorHAnsi" w:hAnsiTheme="minorHAnsi" w:cs="Tahoma"/>
        </w:rPr>
        <w:t>30 ks a více</w:t>
      </w:r>
    </w:p>
    <w:p w14:paraId="6E4217D8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789998A0" w14:textId="358E8356" w:rsidR="009D3F3A" w:rsidRPr="009D3F3A" w:rsidRDefault="00FA6822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37812657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70A8A6F4" w14:textId="7065141B" w:rsidR="00A5580E" w:rsidRPr="00A5580E" w:rsidRDefault="00DF4AA3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1119C63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24D520D7" w14:textId="22C48A48" w:rsidR="00A5580E" w:rsidRPr="00A5580E" w:rsidRDefault="00DF4AA3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1F59A62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4D4916E4" w14:textId="0A5CCCF8" w:rsidR="009D3F3A" w:rsidRPr="00A5580E" w:rsidRDefault="00DF4AA3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07FFFD0D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029B957F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25C2DE56" w14:textId="25478A8C" w:rsidR="009D3F3A" w:rsidRPr="009D3F3A" w:rsidRDefault="00DF4AA3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56F31" w14:textId="77777777"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14:paraId="20241F34" w14:textId="77777777"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DB528" w14:textId="3C3FC8F2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FA6822">
      <w:rPr>
        <w:noProof/>
      </w:rPr>
      <w:t>2</w:t>
    </w:r>
    <w:r w:rsidR="00002A21">
      <w:rPr>
        <w:noProof/>
      </w:rPr>
      <w:fldChar w:fldCharType="end"/>
    </w:r>
    <w:r w:rsidR="004A6877">
      <w:t>/</w:t>
    </w:r>
    <w:r w:rsidR="00B20790">
      <w:fldChar w:fldCharType="begin"/>
    </w:r>
    <w:r w:rsidR="00B20790">
      <w:instrText xml:space="preserve"> NUMPAGES  \* Arabic  \* MERGEFORMAT </w:instrText>
    </w:r>
    <w:r w:rsidR="00B20790">
      <w:fldChar w:fldCharType="separate"/>
    </w:r>
    <w:r w:rsidR="00FA6822">
      <w:rPr>
        <w:noProof/>
      </w:rPr>
      <w:t>2</w:t>
    </w:r>
    <w:r w:rsidR="00B20790">
      <w:rPr>
        <w:noProof/>
      </w:rPr>
      <w:fldChar w:fldCharType="end"/>
    </w:r>
  </w:p>
  <w:p w14:paraId="275B9866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861BC" w14:textId="77777777"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14:paraId="500ADFA0" w14:textId="77777777"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8897B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5D365FD1" wp14:editId="0A06CE77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22B502C" wp14:editId="12AF7085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F7C4B32" wp14:editId="0E5DB5CD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14:paraId="3C5EE19D" w14:textId="4F982B7D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  <w:r w:rsidR="005B2C6F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2A91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2C6F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0790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DF4AA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A6822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9C9A76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12</TotalTime>
  <Pages>2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9</cp:revision>
  <cp:lastPrinted>2020-11-05T16:16:00Z</cp:lastPrinted>
  <dcterms:created xsi:type="dcterms:W3CDTF">2020-06-03T11:04:00Z</dcterms:created>
  <dcterms:modified xsi:type="dcterms:W3CDTF">2020-11-09T18:37:00Z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