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E7" w:rsidRDefault="00CC4BE7" w:rsidP="00CC4BE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4438B0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ruky, Balík Na poštu a Obchodní balík</w:t>
      </w:r>
    </w:p>
    <w:p w:rsidR="00CC4BE7" w:rsidRDefault="00CC4BE7" w:rsidP="00CC4BE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982607-2380/2011</w:t>
      </w:r>
    </w:p>
    <w:p w:rsidR="00CC4BE7" w:rsidRDefault="00CC4BE7" w:rsidP="00CC4BE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k</w:t>
      </w:r>
      <w:r w:rsidR="004438B0">
        <w:t>orespondenční adresa:</w:t>
      </w:r>
      <w:r w:rsidR="004438B0">
        <w:tab/>
      </w:r>
      <w:r w:rsidR="004438B0">
        <w:tab/>
      </w:r>
      <w:r w:rsidR="004438B0">
        <w:tab/>
      </w:r>
      <w:r w:rsidR="004438B0">
        <w:tab/>
        <w:t>Orlí 65</w:t>
      </w:r>
      <w:r>
        <w:t>5/30, 663 00 Brno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</w:p>
    <w:p w:rsidR="00CC4BE7" w:rsidRDefault="00CC4BE7" w:rsidP="00CC4BE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C4BE7" w:rsidRDefault="00CC4BE7" w:rsidP="00CC4BE7">
      <w:pPr>
        <w:numPr>
          <w:ilvl w:val="0"/>
          <w:numId w:val="0"/>
        </w:numPr>
        <w:spacing w:after="0" w:line="240" w:lineRule="auto"/>
        <w:ind w:left="142"/>
      </w:pPr>
    </w:p>
    <w:p w:rsidR="00CC4BE7" w:rsidRDefault="00977582" w:rsidP="00CC4BE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77582">
        <w:t>XX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7582">
        <w:t>XX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7582">
        <w:t>XX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77582">
        <w:t>XX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77582">
        <w:t>XX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77582">
        <w:t>XX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7582">
        <w:t>XX</w:t>
      </w:r>
    </w:p>
    <w:p w:rsidR="004438B0" w:rsidRDefault="00CC4BE7" w:rsidP="004438B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77582">
        <w:t>XX</w:t>
      </w:r>
    </w:p>
    <w:p w:rsidR="00CC4BE7" w:rsidRDefault="004438B0" w:rsidP="004438B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</w:t>
      </w:r>
      <w:r w:rsidR="00CC4BE7">
        <w:t>ID CČK složky:</w:t>
      </w:r>
      <w:r w:rsidR="00CC4BE7">
        <w:tab/>
      </w:r>
      <w:r w:rsidR="00CC4BE7">
        <w:tab/>
      </w:r>
      <w:r w:rsidR="00CC4BE7">
        <w:tab/>
      </w:r>
      <w:r w:rsidR="00977582">
        <w:t>XX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77582">
        <w:t>XX</w:t>
      </w:r>
    </w:p>
    <w:p w:rsidR="00CC4BE7" w:rsidRDefault="00CC4BE7" w:rsidP="00CC4BE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C4BE7" w:rsidRDefault="00CC4BE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C4BE7" w:rsidRPr="00CC4BE7" w:rsidRDefault="00CC4BE7" w:rsidP="00CC4BE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C4BE7" w:rsidRDefault="00CC4BE7" w:rsidP="00CC4BE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Balík Na poštu a Obchodní balík, č. 982607-2380/2011 ze dne </w:t>
      </w:r>
      <w:proofErr w:type="gramStart"/>
      <w:r>
        <w:t>13.1.2012</w:t>
      </w:r>
      <w:proofErr w:type="gramEnd"/>
      <w:r>
        <w:t xml:space="preserve"> (dále jen "Dohoda"), a to následujícím způsobem:</w:t>
      </w:r>
    </w:p>
    <w:p w:rsidR="004438B0" w:rsidRPr="004438B0" w:rsidRDefault="004438B0" w:rsidP="00CC4BE7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4438B0">
        <w:rPr>
          <w:b/>
        </w:rPr>
        <w:t>Změna korespondenční adresy:</w:t>
      </w:r>
    </w:p>
    <w:p w:rsidR="004438B0" w:rsidRPr="004438B0" w:rsidRDefault="00977582" w:rsidP="004438B0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>
        <w:rPr>
          <w:b/>
        </w:rPr>
        <w:t>XX</w:t>
      </w:r>
    </w:p>
    <w:p w:rsidR="004438B0" w:rsidRPr="00CC4BE7" w:rsidRDefault="004438B0" w:rsidP="004438B0">
      <w:pPr>
        <w:numPr>
          <w:ilvl w:val="0"/>
          <w:numId w:val="0"/>
        </w:numPr>
        <w:spacing w:after="120"/>
        <w:ind w:left="624"/>
        <w:jc w:val="both"/>
      </w:pPr>
      <w:r>
        <w:t>ID CČK složky</w:t>
      </w:r>
      <w:r w:rsidR="00977582">
        <w:t xml:space="preserve"> XX</w:t>
      </w:r>
    </w:p>
    <w:p w:rsidR="00CC4BE7" w:rsidRPr="00CC4BE7" w:rsidRDefault="00CC4BE7" w:rsidP="00CC4BE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4438B0">
        <w:rPr>
          <w:b/>
        </w:rPr>
        <w:t>Čl. 4. Cena a způsob úhrady, bod 4.4</w:t>
      </w:r>
      <w:r>
        <w:t>, s následujícím textem:</w:t>
      </w:r>
    </w:p>
    <w:p w:rsidR="00CC4BE7" w:rsidRPr="00CC4BE7" w:rsidRDefault="00CC4BE7" w:rsidP="00CC4BE7">
      <w:pPr>
        <w:numPr>
          <w:ilvl w:val="2"/>
          <w:numId w:val="50"/>
        </w:numPr>
        <w:spacing w:after="120"/>
        <w:jc w:val="both"/>
      </w:pPr>
      <w:r>
        <w:t>Fakturu - daňový doklad bude ČP vystavovat Měsíčně s lhůtou splatnosti 14 dní ode dne jejího vystavení.</w:t>
      </w:r>
    </w:p>
    <w:p w:rsidR="00CC4BE7" w:rsidRPr="00CC4BE7" w:rsidRDefault="00CC4BE7" w:rsidP="00CC4BE7">
      <w:pPr>
        <w:numPr>
          <w:ilvl w:val="2"/>
          <w:numId w:val="50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CC4BE7" w:rsidRPr="00CC4BE7" w:rsidRDefault="00CC4BE7" w:rsidP="00CC4BE7">
      <w:pPr>
        <w:numPr>
          <w:ilvl w:val="2"/>
          <w:numId w:val="50"/>
        </w:numPr>
        <w:spacing w:after="120"/>
        <w:jc w:val="both"/>
      </w:pPr>
      <w:r>
        <w:t xml:space="preserve">Úroky z prodlení je Odesílatel povinen zaplatit dle platebních podmínek stanovených v tomto bodu 4.4, a to po jejich vyúčtování ze strany ČP. </w:t>
      </w:r>
    </w:p>
    <w:p w:rsidR="00CC4BE7" w:rsidRPr="004438B0" w:rsidRDefault="00CC4BE7" w:rsidP="00CC4BE7">
      <w:pPr>
        <w:numPr>
          <w:ilvl w:val="2"/>
          <w:numId w:val="50"/>
        </w:numPr>
        <w:spacing w:after="120"/>
        <w:jc w:val="both"/>
        <w:rPr>
          <w:b/>
        </w:rPr>
      </w:pPr>
      <w:r w:rsidRPr="004438B0">
        <w:rPr>
          <w:b/>
        </w:rPr>
        <w:t xml:space="preserve">Faktury - daňové doklady budou zasílány na adresu: </w:t>
      </w:r>
    </w:p>
    <w:p w:rsidR="00CC4BE7" w:rsidRPr="004438B0" w:rsidRDefault="00977582" w:rsidP="00CC4BE7">
      <w:pPr>
        <w:numPr>
          <w:ilvl w:val="2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CC4BE7" w:rsidRPr="004438B0" w:rsidRDefault="00CC4BE7" w:rsidP="00CC4BE7">
      <w:pPr>
        <w:numPr>
          <w:ilvl w:val="2"/>
          <w:numId w:val="50"/>
        </w:numPr>
        <w:spacing w:after="120"/>
        <w:jc w:val="both"/>
        <w:rPr>
          <w:b/>
        </w:rPr>
      </w:pPr>
      <w:r w:rsidRPr="004438B0">
        <w:t xml:space="preserve">ID CČK </w:t>
      </w:r>
      <w:proofErr w:type="spellStart"/>
      <w:r w:rsidRPr="004438B0">
        <w:t>složky</w:t>
      </w:r>
      <w:r w:rsidR="00977582">
        <w:t>XX</w:t>
      </w:r>
      <w:proofErr w:type="spellEnd"/>
    </w:p>
    <w:p w:rsidR="00CC4BE7" w:rsidRPr="00CC4BE7" w:rsidRDefault="00CC4BE7" w:rsidP="00CC4BE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4438B0">
        <w:rPr>
          <w:b/>
        </w:rPr>
        <w:t>Čl. 3. Podání, bod 3.5</w:t>
      </w:r>
      <w:r>
        <w:t>, s následujícím textem:</w:t>
      </w:r>
    </w:p>
    <w:p w:rsidR="00CC4BE7" w:rsidRPr="00CC4BE7" w:rsidRDefault="00CC4BE7" w:rsidP="00CC4BE7">
      <w:pPr>
        <w:numPr>
          <w:ilvl w:val="2"/>
          <w:numId w:val="50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4438B0" w:rsidRDefault="00CC4BE7" w:rsidP="00CC4BE7">
      <w:pPr>
        <w:numPr>
          <w:ilvl w:val="3"/>
          <w:numId w:val="50"/>
        </w:numPr>
        <w:spacing w:after="120"/>
        <w:jc w:val="both"/>
      </w:pPr>
      <w:r>
        <w:t>poštovní zásilkou na adresu:</w:t>
      </w:r>
    </w:p>
    <w:p w:rsidR="00CC4BE7" w:rsidRDefault="00977582" w:rsidP="004438B0">
      <w:pPr>
        <w:numPr>
          <w:ilvl w:val="0"/>
          <w:numId w:val="0"/>
        </w:numPr>
        <w:spacing w:after="120"/>
        <w:ind w:left="2063"/>
        <w:jc w:val="both"/>
        <w:rPr>
          <w:b/>
        </w:rPr>
      </w:pPr>
      <w:r>
        <w:rPr>
          <w:b/>
        </w:rPr>
        <w:t>XX</w:t>
      </w:r>
    </w:p>
    <w:p w:rsidR="004438B0" w:rsidRDefault="004438B0" w:rsidP="004438B0">
      <w:pPr>
        <w:numPr>
          <w:ilvl w:val="0"/>
          <w:numId w:val="0"/>
        </w:numPr>
        <w:spacing w:after="120"/>
        <w:ind w:left="983" w:hanging="303"/>
        <w:jc w:val="both"/>
        <w:rPr>
          <w:b/>
        </w:rPr>
      </w:pPr>
    </w:p>
    <w:p w:rsidR="004438B0" w:rsidRDefault="004438B0" w:rsidP="004438B0">
      <w:pPr>
        <w:numPr>
          <w:ilvl w:val="0"/>
          <w:numId w:val="0"/>
        </w:numPr>
        <w:spacing w:after="120"/>
        <w:ind w:left="983" w:hanging="303"/>
        <w:jc w:val="both"/>
        <w:rPr>
          <w:b/>
        </w:rPr>
      </w:pPr>
    </w:p>
    <w:p w:rsidR="004438B0" w:rsidRDefault="004438B0" w:rsidP="004438B0">
      <w:pPr>
        <w:numPr>
          <w:ilvl w:val="0"/>
          <w:numId w:val="0"/>
        </w:numPr>
        <w:spacing w:after="120"/>
        <w:ind w:left="983" w:hanging="303"/>
        <w:jc w:val="both"/>
        <w:rPr>
          <w:b/>
        </w:rPr>
      </w:pPr>
    </w:p>
    <w:p w:rsidR="004438B0" w:rsidRDefault="004438B0" w:rsidP="004438B0">
      <w:pPr>
        <w:numPr>
          <w:ilvl w:val="0"/>
          <w:numId w:val="0"/>
        </w:numPr>
        <w:spacing w:after="120"/>
        <w:ind w:left="983" w:hanging="303"/>
        <w:jc w:val="both"/>
        <w:rPr>
          <w:b/>
        </w:rPr>
      </w:pPr>
    </w:p>
    <w:p w:rsidR="004438B0" w:rsidRDefault="004438B0" w:rsidP="004438B0">
      <w:pPr>
        <w:numPr>
          <w:ilvl w:val="0"/>
          <w:numId w:val="0"/>
        </w:numPr>
        <w:spacing w:after="120"/>
        <w:ind w:left="983" w:hanging="303"/>
        <w:jc w:val="both"/>
        <w:rPr>
          <w:b/>
        </w:rPr>
      </w:pPr>
    </w:p>
    <w:p w:rsidR="004438B0" w:rsidRDefault="004438B0" w:rsidP="004438B0">
      <w:pPr>
        <w:numPr>
          <w:ilvl w:val="0"/>
          <w:numId w:val="0"/>
        </w:numPr>
        <w:spacing w:after="120"/>
        <w:ind w:left="983" w:hanging="303"/>
        <w:jc w:val="both"/>
        <w:rPr>
          <w:b/>
        </w:rPr>
      </w:pPr>
    </w:p>
    <w:p w:rsidR="004438B0" w:rsidRDefault="004438B0" w:rsidP="004438B0">
      <w:pPr>
        <w:numPr>
          <w:ilvl w:val="0"/>
          <w:numId w:val="0"/>
        </w:numPr>
        <w:spacing w:after="120"/>
        <w:ind w:left="983" w:hanging="303"/>
        <w:jc w:val="both"/>
        <w:rPr>
          <w:b/>
        </w:rPr>
      </w:pPr>
    </w:p>
    <w:p w:rsidR="004438B0" w:rsidRDefault="004438B0" w:rsidP="004438B0">
      <w:pPr>
        <w:numPr>
          <w:ilvl w:val="0"/>
          <w:numId w:val="0"/>
        </w:numPr>
        <w:spacing w:after="120"/>
        <w:ind w:left="983" w:hanging="303"/>
        <w:jc w:val="both"/>
        <w:rPr>
          <w:b/>
        </w:rPr>
      </w:pPr>
    </w:p>
    <w:p w:rsidR="004438B0" w:rsidRDefault="004438B0" w:rsidP="004438B0">
      <w:pPr>
        <w:numPr>
          <w:ilvl w:val="0"/>
          <w:numId w:val="0"/>
        </w:numPr>
        <w:spacing w:after="120"/>
        <w:ind w:left="983" w:hanging="303"/>
        <w:jc w:val="both"/>
        <w:rPr>
          <w:b/>
        </w:rPr>
      </w:pPr>
    </w:p>
    <w:p w:rsidR="004438B0" w:rsidRPr="004438B0" w:rsidRDefault="004438B0" w:rsidP="004438B0">
      <w:pPr>
        <w:numPr>
          <w:ilvl w:val="0"/>
          <w:numId w:val="0"/>
        </w:numPr>
        <w:spacing w:after="120"/>
        <w:ind w:left="983" w:hanging="303"/>
        <w:jc w:val="both"/>
        <w:rPr>
          <w:b/>
        </w:rPr>
      </w:pPr>
    </w:p>
    <w:p w:rsidR="00CC4BE7" w:rsidRPr="00CC4BE7" w:rsidRDefault="00CC4BE7" w:rsidP="00CC4BE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CC4BE7" w:rsidRPr="00CC4BE7" w:rsidRDefault="00CC4BE7" w:rsidP="00CC4BE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C4BE7" w:rsidRPr="00CC4BE7" w:rsidRDefault="00CC4BE7" w:rsidP="00CC4BE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4438B0">
        <w:t>2</w:t>
      </w:r>
      <w:r>
        <w:t xml:space="preserve"> je platný a účinný dnem jeho podpisu oběma smluvními stranami.</w:t>
      </w:r>
    </w:p>
    <w:p w:rsidR="00CC4BE7" w:rsidRPr="00CC4BE7" w:rsidRDefault="00CC4BE7" w:rsidP="00CC4BE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4438B0">
        <w:t>2</w:t>
      </w:r>
      <w:r>
        <w:t xml:space="preserve"> je sepsán ve dvou vyhotoveních s platností originálu, z nichž každá ze stran obdrží po jednom vyhotovení.</w:t>
      </w:r>
    </w:p>
    <w:p w:rsidR="00CC4BE7" w:rsidRDefault="00CC4BE7" w:rsidP="00CC4BE7">
      <w:pPr>
        <w:numPr>
          <w:ilvl w:val="0"/>
          <w:numId w:val="0"/>
        </w:numPr>
        <w:spacing w:after="120"/>
      </w:pPr>
    </w:p>
    <w:p w:rsidR="00CC4BE7" w:rsidRDefault="00CC4BE7" w:rsidP="00CC4BE7">
      <w:pPr>
        <w:numPr>
          <w:ilvl w:val="0"/>
          <w:numId w:val="0"/>
        </w:numPr>
        <w:spacing w:after="120"/>
        <w:sectPr w:rsidR="00CC4BE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C4BE7" w:rsidRDefault="00CC4BE7" w:rsidP="00CC4BE7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16.8.2013</w:t>
      </w:r>
      <w:proofErr w:type="gramEnd"/>
    </w:p>
    <w:p w:rsidR="00CC4BE7" w:rsidRDefault="00CC4BE7" w:rsidP="00CC4BE7">
      <w:pPr>
        <w:numPr>
          <w:ilvl w:val="0"/>
          <w:numId w:val="0"/>
        </w:numPr>
        <w:spacing w:after="120"/>
      </w:pPr>
    </w:p>
    <w:p w:rsidR="00CC4BE7" w:rsidRDefault="00CC4BE7" w:rsidP="00CC4BE7">
      <w:pPr>
        <w:numPr>
          <w:ilvl w:val="0"/>
          <w:numId w:val="0"/>
        </w:numPr>
        <w:spacing w:after="120"/>
      </w:pPr>
      <w:r>
        <w:t>Za ČP:</w:t>
      </w:r>
    </w:p>
    <w:p w:rsidR="00CC4BE7" w:rsidRDefault="00CC4BE7" w:rsidP="00CC4BE7">
      <w:pPr>
        <w:numPr>
          <w:ilvl w:val="0"/>
          <w:numId w:val="0"/>
        </w:numPr>
        <w:spacing w:after="120"/>
      </w:pPr>
    </w:p>
    <w:p w:rsidR="00CC4BE7" w:rsidRDefault="00CC4BE7" w:rsidP="00CC4BE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C4BE7" w:rsidRDefault="00CC4BE7" w:rsidP="00CC4BE7">
      <w:pPr>
        <w:numPr>
          <w:ilvl w:val="0"/>
          <w:numId w:val="0"/>
        </w:numPr>
        <w:spacing w:after="120"/>
        <w:jc w:val="center"/>
      </w:pPr>
    </w:p>
    <w:p w:rsidR="00CC4BE7" w:rsidRDefault="00CC4BE7" w:rsidP="00CC4BE7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CC4BE7" w:rsidRDefault="00CC4BE7" w:rsidP="00CC4BE7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CC4BE7" w:rsidRDefault="00CC4BE7" w:rsidP="00CC4BE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977582">
        <w:t>XX</w:t>
      </w:r>
      <w:r>
        <w:t xml:space="preserve"> dne </w:t>
      </w:r>
      <w:r w:rsidR="00977582">
        <w:t>XX</w:t>
      </w:r>
    </w:p>
    <w:p w:rsidR="00CC4BE7" w:rsidRDefault="00CC4BE7" w:rsidP="00CC4BE7">
      <w:pPr>
        <w:numPr>
          <w:ilvl w:val="0"/>
          <w:numId w:val="0"/>
        </w:numPr>
        <w:spacing w:after="120"/>
      </w:pPr>
    </w:p>
    <w:p w:rsidR="00CC4BE7" w:rsidRDefault="00CC4BE7" w:rsidP="00CC4BE7">
      <w:pPr>
        <w:numPr>
          <w:ilvl w:val="0"/>
          <w:numId w:val="0"/>
        </w:numPr>
        <w:spacing w:after="120"/>
      </w:pPr>
      <w:r>
        <w:t>Za Odesílatele:</w:t>
      </w:r>
    </w:p>
    <w:p w:rsidR="00CC4BE7" w:rsidRDefault="00CC4BE7" w:rsidP="00CC4BE7">
      <w:pPr>
        <w:numPr>
          <w:ilvl w:val="0"/>
          <w:numId w:val="0"/>
        </w:numPr>
        <w:spacing w:after="120"/>
      </w:pPr>
    </w:p>
    <w:p w:rsidR="00CC4BE7" w:rsidRDefault="00CC4BE7" w:rsidP="00CC4BE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C4BE7" w:rsidRDefault="00CC4BE7" w:rsidP="00CC4BE7">
      <w:pPr>
        <w:numPr>
          <w:ilvl w:val="0"/>
          <w:numId w:val="0"/>
        </w:numPr>
        <w:spacing w:after="120"/>
        <w:jc w:val="center"/>
      </w:pPr>
    </w:p>
    <w:p w:rsidR="00CC4BE7" w:rsidRDefault="00977582" w:rsidP="00CC4BE7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CC4BE7" w:rsidRDefault="00977582" w:rsidP="00CC4BE7">
      <w:pPr>
        <w:numPr>
          <w:ilvl w:val="0"/>
          <w:numId w:val="0"/>
        </w:numPr>
        <w:spacing w:after="120"/>
        <w:jc w:val="center"/>
      </w:pPr>
      <w:r>
        <w:t>XX</w:t>
      </w:r>
    </w:p>
    <w:sectPr w:rsidR="00AA4A4D" w:rsidRPr="00CC4BE7" w:rsidSect="00CC4BE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13D" w:rsidRDefault="00B0713D">
      <w:r>
        <w:separator/>
      </w:r>
    </w:p>
  </w:endnote>
  <w:endnote w:type="continuationSeparator" w:id="0">
    <w:p w:rsidR="00B0713D" w:rsidRDefault="00B0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C7C1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C7C10" w:rsidRPr="00160A6D">
      <w:rPr>
        <w:sz w:val="18"/>
        <w:szCs w:val="18"/>
      </w:rPr>
      <w:fldChar w:fldCharType="separate"/>
    </w:r>
    <w:r w:rsidR="00977582">
      <w:rPr>
        <w:noProof/>
        <w:sz w:val="18"/>
        <w:szCs w:val="18"/>
      </w:rPr>
      <w:t>3</w:t>
    </w:r>
    <w:r w:rsidR="002C7C1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C7C1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C7C10" w:rsidRPr="00160A6D">
      <w:rPr>
        <w:sz w:val="18"/>
        <w:szCs w:val="18"/>
      </w:rPr>
      <w:fldChar w:fldCharType="separate"/>
    </w:r>
    <w:r w:rsidR="00977582">
      <w:rPr>
        <w:noProof/>
        <w:sz w:val="18"/>
        <w:szCs w:val="18"/>
      </w:rPr>
      <w:t>3</w:t>
    </w:r>
    <w:r w:rsidR="002C7C1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13D" w:rsidRDefault="00B0713D">
      <w:r>
        <w:separator/>
      </w:r>
    </w:p>
  </w:footnote>
  <w:footnote w:type="continuationSeparator" w:id="0">
    <w:p w:rsidR="00B0713D" w:rsidRDefault="00B0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2C7C1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2C7C10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CC4BE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4438B0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C4BE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 982607-2380/2011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B52463C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7C10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7B90"/>
    <w:rsid w:val="003E2E65"/>
    <w:rsid w:val="003E5CFE"/>
    <w:rsid w:val="003F6467"/>
    <w:rsid w:val="003F6EDC"/>
    <w:rsid w:val="00420226"/>
    <w:rsid w:val="004421D5"/>
    <w:rsid w:val="004438B0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461C"/>
    <w:rsid w:val="00665E88"/>
    <w:rsid w:val="00666F0C"/>
    <w:rsid w:val="00681C9F"/>
    <w:rsid w:val="006A1CCC"/>
    <w:rsid w:val="006B0A38"/>
    <w:rsid w:val="006B667A"/>
    <w:rsid w:val="006C76EE"/>
    <w:rsid w:val="006E37CD"/>
    <w:rsid w:val="006E495E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7582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0713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C4BE7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D206-C5AB-4EE4-BA53-B94E29A5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6</TotalTime>
  <Pages>1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Uživatel systému Windows</cp:lastModifiedBy>
  <cp:revision>5</cp:revision>
  <cp:lastPrinted>2010-01-28T11:34:00Z</cp:lastPrinted>
  <dcterms:created xsi:type="dcterms:W3CDTF">2013-08-16T06:53:00Z</dcterms:created>
  <dcterms:modified xsi:type="dcterms:W3CDTF">2017-02-04T10:09:00Z</dcterms:modified>
</cp:coreProperties>
</file>