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8D2" w:rsidRDefault="007C78D2" w:rsidP="007C78D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0675CD">
        <w:rPr>
          <w:rFonts w:ascii="Arial" w:hAnsi="Arial" w:cs="Arial"/>
          <w:b/>
          <w:sz w:val="36"/>
        </w:rPr>
        <w:t xml:space="preserve">1 </w:t>
      </w:r>
      <w:r>
        <w:rPr>
          <w:rFonts w:ascii="Arial" w:hAnsi="Arial" w:cs="Arial"/>
          <w:b/>
          <w:sz w:val="36"/>
        </w:rPr>
        <w:t xml:space="preserve">k Dohodě o podmínkách podávání poštovních zásilek Balík </w:t>
      </w:r>
      <w:r w:rsidR="000675CD">
        <w:rPr>
          <w:rFonts w:ascii="Arial" w:hAnsi="Arial" w:cs="Arial"/>
          <w:b/>
          <w:sz w:val="36"/>
        </w:rPr>
        <w:t xml:space="preserve">Na poštu, </w:t>
      </w:r>
      <w:r>
        <w:rPr>
          <w:rFonts w:ascii="Arial" w:hAnsi="Arial" w:cs="Arial"/>
          <w:b/>
          <w:sz w:val="36"/>
        </w:rPr>
        <w:t xml:space="preserve">Balík </w:t>
      </w:r>
      <w:r w:rsidR="000675CD">
        <w:rPr>
          <w:rFonts w:ascii="Arial" w:hAnsi="Arial" w:cs="Arial"/>
          <w:b/>
          <w:sz w:val="36"/>
        </w:rPr>
        <w:t>Do ruky a Obchodní balík</w:t>
      </w:r>
    </w:p>
    <w:p w:rsidR="007C78D2" w:rsidRDefault="007C78D2" w:rsidP="007C78D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982607-2380/2011</w:t>
      </w:r>
    </w:p>
    <w:p w:rsidR="007C78D2" w:rsidRDefault="007C78D2" w:rsidP="007C78D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 Jižní Morava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Orlí 665/30, 663 00 Brno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</w:p>
    <w:p w:rsidR="007C78D2" w:rsidRDefault="007C78D2" w:rsidP="007C78D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C78D2" w:rsidRDefault="007C78D2" w:rsidP="007C78D2">
      <w:pPr>
        <w:numPr>
          <w:ilvl w:val="0"/>
          <w:numId w:val="0"/>
        </w:numPr>
        <w:spacing w:after="0" w:line="240" w:lineRule="auto"/>
        <w:ind w:left="142"/>
      </w:pPr>
    </w:p>
    <w:p w:rsidR="007C78D2" w:rsidRDefault="00D10159" w:rsidP="007C78D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D10159">
        <w:t>XXX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C78D2" w:rsidRDefault="007C78D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C78D2" w:rsidRPr="007C78D2" w:rsidRDefault="007C78D2" w:rsidP="007C78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C78D2" w:rsidRPr="007C78D2" w:rsidRDefault="007C78D2" w:rsidP="007C78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r w:rsidR="000675CD">
        <w:t xml:space="preserve">Na poštu, </w:t>
      </w:r>
      <w:r>
        <w:t xml:space="preserve">Balík </w:t>
      </w:r>
      <w:r w:rsidR="000675CD">
        <w:t>Do ruky Obchodní balík</w:t>
      </w:r>
      <w:r>
        <w:t xml:space="preserve">, č. 982607-2380/2011 </w:t>
      </w:r>
      <w:r w:rsidRPr="000675CD">
        <w:rPr>
          <w:b/>
        </w:rPr>
        <w:t>ze dne 40921</w:t>
      </w:r>
      <w:r>
        <w:t xml:space="preserve"> (dále jen "Dohoda"), a to následujícím způsobem:</w:t>
      </w:r>
    </w:p>
    <w:p w:rsidR="007C78D2" w:rsidRPr="000675CD" w:rsidRDefault="007C78D2" w:rsidP="007C78D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675CD">
        <w:rPr>
          <w:b/>
        </w:rPr>
        <w:t xml:space="preserve">Strany se dohodly, že text Přílohy č. </w:t>
      </w:r>
      <w:r w:rsidR="000675CD" w:rsidRPr="000675CD">
        <w:rPr>
          <w:b/>
        </w:rPr>
        <w:t>3</w:t>
      </w:r>
      <w:r w:rsidRPr="000675CD">
        <w:rPr>
          <w:b/>
        </w:rPr>
        <w:t xml:space="preserve"> - Cena za službu Balík Do ruky, je plně nahrazen textem obsaženým v Příloze č. 1 tohoto Dodatku.</w:t>
      </w:r>
    </w:p>
    <w:p w:rsidR="007C78D2" w:rsidRPr="000675CD" w:rsidRDefault="007C78D2" w:rsidP="007C78D2">
      <w:pPr>
        <w:numPr>
          <w:ilvl w:val="1"/>
          <w:numId w:val="50"/>
        </w:numPr>
        <w:spacing w:after="120"/>
        <w:ind w:left="624" w:hanging="624"/>
        <w:jc w:val="both"/>
        <w:rPr>
          <w:b/>
        </w:rPr>
      </w:pPr>
      <w:r w:rsidRPr="000675CD">
        <w:rPr>
          <w:b/>
        </w:rPr>
        <w:t>Strany se dohodly, že text Přílohy č. 2 - Cena za službu Balík Na poštu, je plně nahrazen textem obsaženým v Příloze č. 2 tohoto Dodatku.</w:t>
      </w:r>
    </w:p>
    <w:p w:rsidR="007C78D2" w:rsidRPr="007C78D2" w:rsidRDefault="007C78D2" w:rsidP="007C78D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C78D2" w:rsidRPr="007C78D2" w:rsidRDefault="007C78D2" w:rsidP="007C78D2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C78D2" w:rsidRPr="007C78D2" w:rsidRDefault="007C78D2" w:rsidP="007C78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675CD">
        <w:t>1</w:t>
      </w:r>
      <w:r>
        <w:t xml:space="preserve"> je platný a účinný dnem jeho podpisu oběma smluvními stranami.</w:t>
      </w:r>
    </w:p>
    <w:p w:rsidR="007C78D2" w:rsidRPr="007C78D2" w:rsidRDefault="007C78D2" w:rsidP="007C78D2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</w:t>
      </w:r>
      <w:r w:rsidR="000675CD">
        <w:t>1</w:t>
      </w:r>
      <w:r>
        <w:t xml:space="preserve"> je sepsán ve dvou vyhotoveních s platností originálu, z nichž každá ze stran obdrží po jednom vyhotovení.</w:t>
      </w:r>
    </w:p>
    <w:p w:rsidR="007C78D2" w:rsidRPr="007C78D2" w:rsidRDefault="007C78D2" w:rsidP="007C78D2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C78D2" w:rsidRPr="000675CD" w:rsidRDefault="007C78D2" w:rsidP="007C78D2">
      <w:pPr>
        <w:numPr>
          <w:ilvl w:val="2"/>
          <w:numId w:val="50"/>
        </w:numPr>
        <w:spacing w:after="120"/>
        <w:rPr>
          <w:b/>
        </w:rPr>
      </w:pPr>
      <w:r w:rsidRPr="000675CD">
        <w:rPr>
          <w:b/>
        </w:rPr>
        <w:t>Příloha č. 1 - Cena za službu Balík Do ruky</w:t>
      </w:r>
    </w:p>
    <w:p w:rsidR="007C78D2" w:rsidRPr="000675CD" w:rsidRDefault="007C78D2" w:rsidP="007C78D2">
      <w:pPr>
        <w:numPr>
          <w:ilvl w:val="2"/>
          <w:numId w:val="50"/>
        </w:numPr>
        <w:spacing w:after="120"/>
        <w:rPr>
          <w:b/>
        </w:rPr>
      </w:pPr>
      <w:r w:rsidRPr="000675CD">
        <w:rPr>
          <w:b/>
        </w:rPr>
        <w:t>Příloha č. 2 - Cena za službu Balík Na poštu</w:t>
      </w: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  <w:sectPr w:rsidR="007C78D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C78D2" w:rsidRDefault="007C78D2" w:rsidP="007C78D2">
      <w:pPr>
        <w:numPr>
          <w:ilvl w:val="0"/>
          <w:numId w:val="0"/>
        </w:numPr>
        <w:spacing w:after="120"/>
      </w:pPr>
      <w:r>
        <w:lastRenderedPageBreak/>
        <w:t xml:space="preserve">V Brně  dne </w:t>
      </w:r>
      <w:r w:rsidR="000675CD">
        <w:t>20</w:t>
      </w:r>
      <w:r>
        <w:t>.12.2012</w:t>
      </w: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</w:pPr>
      <w:r>
        <w:t>Za ČP:</w:t>
      </w: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  <w:r>
        <w:t>Obchodní ředitelka Regionu Jižní Morava</w:t>
      </w:r>
    </w:p>
    <w:p w:rsidR="007C78D2" w:rsidRDefault="007C78D2" w:rsidP="007C78D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0675CD">
        <w:t xml:space="preserve">          </w:t>
      </w:r>
      <w:r w:rsidR="00D10159">
        <w:t>XX</w:t>
      </w:r>
      <w:r w:rsidR="000675CD">
        <w:t xml:space="preserve">        </w:t>
      </w:r>
      <w:r>
        <w:t xml:space="preserve">  dne </w:t>
      </w:r>
      <w:r w:rsidR="00D10159">
        <w:t>XX</w:t>
      </w: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</w:pPr>
      <w:r>
        <w:t>Za Odesílatele:</w:t>
      </w:r>
    </w:p>
    <w:p w:rsidR="007C78D2" w:rsidRDefault="007C78D2" w:rsidP="007C78D2">
      <w:pPr>
        <w:numPr>
          <w:ilvl w:val="0"/>
          <w:numId w:val="0"/>
        </w:numPr>
        <w:spacing w:after="120"/>
      </w:pP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C78D2" w:rsidRDefault="007C78D2" w:rsidP="007C78D2">
      <w:pPr>
        <w:numPr>
          <w:ilvl w:val="0"/>
          <w:numId w:val="0"/>
        </w:numPr>
        <w:spacing w:after="120"/>
        <w:jc w:val="center"/>
      </w:pPr>
    </w:p>
    <w:p w:rsidR="007C78D2" w:rsidRDefault="00D10159" w:rsidP="007C78D2">
      <w:pPr>
        <w:numPr>
          <w:ilvl w:val="0"/>
          <w:numId w:val="0"/>
        </w:numPr>
        <w:spacing w:after="120"/>
        <w:jc w:val="center"/>
      </w:pPr>
      <w:r>
        <w:t>XX</w:t>
      </w:r>
    </w:p>
    <w:p w:rsidR="00AA4A4D" w:rsidRPr="007C78D2" w:rsidRDefault="00D10159" w:rsidP="007C78D2">
      <w:pPr>
        <w:numPr>
          <w:ilvl w:val="0"/>
          <w:numId w:val="0"/>
        </w:numPr>
        <w:spacing w:after="120"/>
        <w:jc w:val="center"/>
      </w:pPr>
      <w:r>
        <w:t>XX</w:t>
      </w:r>
    </w:p>
    <w:sectPr w:rsidR="00AA4A4D" w:rsidRPr="007C78D2" w:rsidSect="007C78D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EF6" w:rsidRDefault="00092EF6">
      <w:r>
        <w:separator/>
      </w:r>
    </w:p>
  </w:endnote>
  <w:endnote w:type="continuationSeparator" w:id="0">
    <w:p w:rsidR="00092EF6" w:rsidRDefault="00092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E6B3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E6B3B" w:rsidRPr="00160A6D">
      <w:rPr>
        <w:sz w:val="18"/>
        <w:szCs w:val="18"/>
      </w:rPr>
      <w:fldChar w:fldCharType="separate"/>
    </w:r>
    <w:r w:rsidR="00D10159">
      <w:rPr>
        <w:noProof/>
        <w:sz w:val="18"/>
        <w:szCs w:val="18"/>
      </w:rPr>
      <w:t>2</w:t>
    </w:r>
    <w:r w:rsidR="00AE6B3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E6B3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E6B3B" w:rsidRPr="00160A6D">
      <w:rPr>
        <w:sz w:val="18"/>
        <w:szCs w:val="18"/>
      </w:rPr>
      <w:fldChar w:fldCharType="separate"/>
    </w:r>
    <w:r w:rsidR="00D10159">
      <w:rPr>
        <w:noProof/>
        <w:sz w:val="18"/>
        <w:szCs w:val="18"/>
      </w:rPr>
      <w:t>2</w:t>
    </w:r>
    <w:r w:rsidR="00AE6B3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EF6" w:rsidRDefault="00092EF6">
      <w:r>
        <w:separator/>
      </w:r>
    </w:p>
  </w:footnote>
  <w:footnote w:type="continuationSeparator" w:id="0">
    <w:p w:rsidR="00092EF6" w:rsidRDefault="00092E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AE6B3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AE6B3B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7C78D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F903B8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C78D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r w:rsidR="00F903B8">
      <w:rPr>
        <w:rFonts w:ascii="Arial" w:hAnsi="Arial" w:cs="Arial"/>
        <w:szCs w:val="22"/>
      </w:rPr>
      <w:t>Na poštu,</w:t>
    </w:r>
    <w:r>
      <w:rPr>
        <w:rFonts w:ascii="Arial" w:hAnsi="Arial" w:cs="Arial"/>
        <w:szCs w:val="22"/>
      </w:rPr>
      <w:t xml:space="preserve"> Balík</w:t>
    </w:r>
    <w:r w:rsidR="00F903B8" w:rsidRPr="00F903B8">
      <w:rPr>
        <w:rFonts w:ascii="Arial" w:hAnsi="Arial" w:cs="Arial"/>
        <w:szCs w:val="22"/>
      </w:rPr>
      <w:t xml:space="preserve"> </w:t>
    </w:r>
    <w:r w:rsidR="00F903B8">
      <w:rPr>
        <w:rFonts w:ascii="Arial" w:hAnsi="Arial" w:cs="Arial"/>
        <w:szCs w:val="22"/>
      </w:rPr>
      <w:t>Do ruky a Obchodní balík</w:t>
    </w:r>
    <w:r>
      <w:rPr>
        <w:rFonts w:ascii="Arial" w:hAnsi="Arial" w:cs="Arial"/>
        <w:szCs w:val="22"/>
      </w:rPr>
      <w:t>, Číslo 982607-2380/2011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0F46D26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10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675CD"/>
    <w:rsid w:val="000726CC"/>
    <w:rsid w:val="00092EF6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82"/>
    <w:rsid w:val="00243BC2"/>
    <w:rsid w:val="00247407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C78D2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E6B3B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6F47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10159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903B8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1129-D223-4B4C-AE38-5DE8E207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11</TotalTime>
  <Pages>1</Pages>
  <Words>307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Uživatel systému Windows</cp:lastModifiedBy>
  <cp:revision>5</cp:revision>
  <cp:lastPrinted>2010-01-28T11:34:00Z</cp:lastPrinted>
  <dcterms:created xsi:type="dcterms:W3CDTF">2012-12-13T11:29:00Z</dcterms:created>
  <dcterms:modified xsi:type="dcterms:W3CDTF">2017-02-04T10:08:00Z</dcterms:modified>
</cp:coreProperties>
</file>