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345301" w:rsidP="0034530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810EE4">
        <w:rPr>
          <w:rFonts w:ascii="Arial" w:hAnsi="Arial" w:cs="Arial"/>
          <w:b/>
          <w:sz w:val="36"/>
        </w:rPr>
        <w:t>5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ruky, Balík Na poštu a Obchodní balík</w:t>
      </w:r>
    </w:p>
    <w:p w:rsidR="00345301" w:rsidRDefault="00345301" w:rsidP="0034530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982607-2380/2011</w:t>
      </w:r>
    </w:p>
    <w:p w:rsidR="00345301" w:rsidRDefault="00345301" w:rsidP="0034530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345301" w:rsidRDefault="00345301" w:rsidP="0034530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45301" w:rsidRDefault="00345301" w:rsidP="00345301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810EE4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45301" w:rsidRDefault="00345301" w:rsidP="0034530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45301" w:rsidRDefault="00345301" w:rsidP="0034530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810EE4">
        <w:tab/>
      </w:r>
      <w:r w:rsidR="00810EE4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345301" w:rsidRDefault="00345301" w:rsidP="0034530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345301" w:rsidRDefault="00345301" w:rsidP="0034530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45301" w:rsidRDefault="00345301" w:rsidP="0034530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345301" w:rsidRDefault="00345301" w:rsidP="0034530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Obchod JM, Orlí 665/30, 663 00 Brno</w:t>
      </w:r>
    </w:p>
    <w:p w:rsidR="00345301" w:rsidRDefault="00345301" w:rsidP="0034530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45301" w:rsidRDefault="00345301" w:rsidP="0034530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345301" w:rsidRDefault="00345301" w:rsidP="0034530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45301" w:rsidRDefault="00345301" w:rsidP="00345301">
      <w:pPr>
        <w:numPr>
          <w:ilvl w:val="0"/>
          <w:numId w:val="0"/>
        </w:numPr>
        <w:spacing w:before="50" w:after="70" w:line="240" w:lineRule="auto"/>
        <w:ind w:left="142"/>
      </w:pPr>
    </w:p>
    <w:p w:rsidR="00345301" w:rsidRDefault="00345301" w:rsidP="0034530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45301" w:rsidRDefault="00345301" w:rsidP="00345301">
      <w:pPr>
        <w:numPr>
          <w:ilvl w:val="0"/>
          <w:numId w:val="0"/>
        </w:numPr>
        <w:spacing w:after="0" w:line="240" w:lineRule="auto"/>
        <w:ind w:left="142"/>
      </w:pPr>
    </w:p>
    <w:p w:rsidR="00345301" w:rsidRDefault="00742345" w:rsidP="0034530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345301" w:rsidRDefault="00345301" w:rsidP="0034530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742345">
        <w:t>XX</w:t>
      </w:r>
    </w:p>
    <w:p w:rsidR="00345301" w:rsidRDefault="00345301" w:rsidP="00345301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810EE4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2345">
        <w:t>XX</w:t>
      </w:r>
    </w:p>
    <w:p w:rsidR="00345301" w:rsidRDefault="00345301" w:rsidP="0034530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2345">
        <w:t>XX</w:t>
      </w:r>
    </w:p>
    <w:p w:rsidR="00345301" w:rsidRDefault="00345301" w:rsidP="0034530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810EE4">
        <w:tab/>
      </w:r>
      <w:r w:rsidR="00810EE4">
        <w:tab/>
      </w:r>
      <w:r>
        <w:tab/>
      </w:r>
      <w:r>
        <w:tab/>
      </w:r>
      <w:r>
        <w:tab/>
      </w:r>
      <w:r>
        <w:tab/>
      </w:r>
      <w:r>
        <w:tab/>
      </w:r>
      <w:r w:rsidR="00742345">
        <w:t>XX</w:t>
      </w:r>
    </w:p>
    <w:p w:rsidR="00345301" w:rsidRDefault="00345301" w:rsidP="0034530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742345">
        <w:t>XX</w:t>
      </w:r>
    </w:p>
    <w:p w:rsidR="00345301" w:rsidRDefault="00345301" w:rsidP="0034530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42345">
        <w:t>XX</w:t>
      </w:r>
    </w:p>
    <w:p w:rsidR="00345301" w:rsidRDefault="00345301" w:rsidP="0034530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2345">
        <w:t>XX</w:t>
      </w:r>
    </w:p>
    <w:p w:rsidR="00345301" w:rsidRDefault="00345301" w:rsidP="0034530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42345">
        <w:t>XX</w:t>
      </w:r>
    </w:p>
    <w:p w:rsidR="00345301" w:rsidRDefault="00345301" w:rsidP="00345301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2345">
        <w:t>XX</w:t>
      </w:r>
    </w:p>
    <w:p w:rsidR="00345301" w:rsidRDefault="00345301" w:rsidP="0034530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742345">
        <w:t>XX</w:t>
      </w:r>
    </w:p>
    <w:p w:rsidR="00345301" w:rsidRDefault="00345301" w:rsidP="00345301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742345">
        <w:t>XX</w:t>
      </w:r>
    </w:p>
    <w:p w:rsidR="00810EE4" w:rsidRDefault="00810EE4" w:rsidP="00345301">
      <w:pPr>
        <w:numPr>
          <w:ilvl w:val="0"/>
          <w:numId w:val="0"/>
        </w:numPr>
        <w:spacing w:before="50" w:after="70" w:line="240" w:lineRule="auto"/>
        <w:ind w:left="142"/>
      </w:pPr>
    </w:p>
    <w:p w:rsidR="00345301" w:rsidRDefault="00345301" w:rsidP="0034530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345301" w:rsidRDefault="0034530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45301" w:rsidRPr="00345301" w:rsidRDefault="00345301" w:rsidP="0034530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345301" w:rsidRDefault="00345301" w:rsidP="00345301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ruky, Balík Na poštu a Obchodní balík, č. 982607-2380/2011 ze dne 13.1.2012 (dále jen "Dohoda"), a to následujícím způsobem:</w:t>
      </w:r>
    </w:p>
    <w:p w:rsidR="00345301" w:rsidRPr="00810EE4" w:rsidRDefault="00345301" w:rsidP="00345301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810EE4">
        <w:rPr>
          <w:b/>
        </w:rPr>
        <w:t xml:space="preserve">Strany se dohodly, že text Přílohy č. 1 - Cena za službu Balík Do ruky, je plně nahrazen textem obsaženým v Příloze č. </w:t>
      </w:r>
      <w:r w:rsidR="00810EE4" w:rsidRPr="00810EE4">
        <w:rPr>
          <w:b/>
        </w:rPr>
        <w:t>1</w:t>
      </w:r>
      <w:r w:rsidRPr="00810EE4">
        <w:rPr>
          <w:b/>
        </w:rPr>
        <w:t xml:space="preserve"> tohoto Dodatku.</w:t>
      </w:r>
    </w:p>
    <w:p w:rsidR="00345301" w:rsidRDefault="00345301" w:rsidP="00345301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810EE4">
        <w:rPr>
          <w:b/>
        </w:rPr>
        <w:t>Strany se dohodly, že text Přílohy č. 2 - Cena za službu Balík Na poštu, je plně nahrazen textem obsaženým v Příloze č. 2 tohoto Dodatku.</w:t>
      </w:r>
    </w:p>
    <w:p w:rsidR="00810EE4" w:rsidRPr="00810EE4" w:rsidRDefault="00810EE4" w:rsidP="00810EE4">
      <w:pPr>
        <w:numPr>
          <w:ilvl w:val="0"/>
          <w:numId w:val="0"/>
        </w:numPr>
        <w:spacing w:after="120"/>
        <w:ind w:left="624"/>
        <w:jc w:val="both"/>
        <w:rPr>
          <w:b/>
        </w:rPr>
      </w:pPr>
    </w:p>
    <w:p w:rsidR="00345301" w:rsidRDefault="00345301" w:rsidP="0034530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v </w:t>
      </w:r>
      <w:r w:rsidRPr="00810EE4">
        <w:rPr>
          <w:b/>
        </w:rPr>
        <w:t xml:space="preserve">Čl. 7. Závěrečná ustanovení, bod </w:t>
      </w:r>
      <w:r w:rsidR="00810EE4">
        <w:rPr>
          <w:b/>
        </w:rPr>
        <w:t>7</w:t>
      </w:r>
      <w:r w:rsidRPr="00810EE4">
        <w:rPr>
          <w:b/>
        </w:rPr>
        <w:t>.1</w:t>
      </w:r>
      <w:r>
        <w:t>, s následujícím textem:</w:t>
      </w:r>
    </w:p>
    <w:p w:rsidR="00345301" w:rsidRDefault="00345301" w:rsidP="00345301">
      <w:pPr>
        <w:numPr>
          <w:ilvl w:val="2"/>
          <w:numId w:val="50"/>
        </w:numPr>
        <w:spacing w:after="120"/>
        <w:jc w:val="both"/>
      </w:pPr>
      <w:r>
        <w:t xml:space="preserve">Tato Dohoda se uzavírá na </w:t>
      </w:r>
      <w:r w:rsidRPr="00810EE4">
        <w:rPr>
          <w:b/>
        </w:rPr>
        <w:t>dobu určitou do 31.12.2018</w:t>
      </w:r>
      <w:r>
        <w:t xml:space="preserve">. Každá ze stran může Dohodu vypovědět i bez udání důvodů s tím, že výpovědní lhůta 1 měsíc začne běžet dnem následujícím po doručení výpovědi druhé straně Dohody. Výpověď musí být učiněna písemně. </w:t>
      </w:r>
    </w:p>
    <w:p w:rsidR="00345301" w:rsidRPr="00345301" w:rsidRDefault="00345301" w:rsidP="0034530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45301" w:rsidRDefault="00345301" w:rsidP="00345301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345301" w:rsidRDefault="00345301" w:rsidP="0034530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810EE4">
        <w:t>5</w:t>
      </w:r>
      <w:r>
        <w:t xml:space="preserve"> je platný a účinný </w:t>
      </w:r>
      <w:r w:rsidRPr="00810EE4">
        <w:rPr>
          <w:b/>
        </w:rPr>
        <w:t xml:space="preserve">dnem </w:t>
      </w:r>
      <w:r w:rsidR="00810EE4" w:rsidRPr="00810EE4">
        <w:rPr>
          <w:b/>
        </w:rPr>
        <w:t>1.1.2016</w:t>
      </w:r>
      <w:r>
        <w:t>.</w:t>
      </w:r>
    </w:p>
    <w:p w:rsidR="00345301" w:rsidRDefault="00345301" w:rsidP="0034530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810EE4">
        <w:t>5</w:t>
      </w:r>
      <w:r>
        <w:t xml:space="preserve"> je sepsán ve dvou vyhotoveních s platností originálu, z nichž každá ze stran obdrží po jednom vyhotovení.</w:t>
      </w:r>
    </w:p>
    <w:p w:rsidR="00345301" w:rsidRDefault="00345301" w:rsidP="00345301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345301" w:rsidRPr="00810EE4" w:rsidRDefault="00345301" w:rsidP="00345301">
      <w:pPr>
        <w:numPr>
          <w:ilvl w:val="2"/>
          <w:numId w:val="50"/>
        </w:numPr>
        <w:spacing w:after="120"/>
        <w:rPr>
          <w:b/>
        </w:rPr>
      </w:pPr>
      <w:r w:rsidRPr="00810EE4">
        <w:rPr>
          <w:b/>
        </w:rPr>
        <w:t>Příloha č. 1 - Cena za službu Balík Do ruky</w:t>
      </w:r>
    </w:p>
    <w:p w:rsidR="00345301" w:rsidRPr="00810EE4" w:rsidRDefault="00345301" w:rsidP="00345301">
      <w:pPr>
        <w:numPr>
          <w:ilvl w:val="2"/>
          <w:numId w:val="50"/>
        </w:numPr>
        <w:spacing w:after="120"/>
        <w:rPr>
          <w:b/>
        </w:rPr>
      </w:pPr>
      <w:r w:rsidRPr="00810EE4">
        <w:rPr>
          <w:b/>
        </w:rPr>
        <w:t>Příloha č. 2 - Cena za službu Balík Na poštu</w:t>
      </w:r>
    </w:p>
    <w:p w:rsidR="00345301" w:rsidRDefault="00345301" w:rsidP="00345301">
      <w:pPr>
        <w:numPr>
          <w:ilvl w:val="0"/>
          <w:numId w:val="0"/>
        </w:numPr>
        <w:spacing w:after="120"/>
      </w:pPr>
    </w:p>
    <w:p w:rsidR="00345301" w:rsidRDefault="00345301" w:rsidP="00345301">
      <w:pPr>
        <w:numPr>
          <w:ilvl w:val="0"/>
          <w:numId w:val="0"/>
        </w:numPr>
        <w:spacing w:after="120"/>
      </w:pPr>
    </w:p>
    <w:p w:rsidR="00345301" w:rsidRDefault="00345301" w:rsidP="00345301">
      <w:pPr>
        <w:numPr>
          <w:ilvl w:val="0"/>
          <w:numId w:val="0"/>
        </w:numPr>
        <w:spacing w:after="120"/>
      </w:pPr>
    </w:p>
    <w:p w:rsidR="00345301" w:rsidRDefault="00345301" w:rsidP="00345301">
      <w:pPr>
        <w:numPr>
          <w:ilvl w:val="0"/>
          <w:numId w:val="0"/>
        </w:numPr>
        <w:spacing w:after="120"/>
        <w:sectPr w:rsidR="00345301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45301" w:rsidRDefault="00345301" w:rsidP="00345301">
      <w:pPr>
        <w:numPr>
          <w:ilvl w:val="0"/>
          <w:numId w:val="0"/>
        </w:numPr>
        <w:spacing w:after="120"/>
      </w:pPr>
      <w:r>
        <w:lastRenderedPageBreak/>
        <w:t xml:space="preserve">V Brně  dne </w:t>
      </w:r>
      <w:r w:rsidR="00A45BCB">
        <w:t>31</w:t>
      </w:r>
      <w:r>
        <w:t>.1</w:t>
      </w:r>
      <w:r w:rsidR="00A45BCB">
        <w:t>2</w:t>
      </w:r>
      <w:bookmarkStart w:id="0" w:name="_GoBack"/>
      <w:bookmarkEnd w:id="0"/>
      <w:r>
        <w:t>.2015</w:t>
      </w:r>
    </w:p>
    <w:p w:rsidR="00345301" w:rsidRDefault="00345301" w:rsidP="00345301">
      <w:pPr>
        <w:numPr>
          <w:ilvl w:val="0"/>
          <w:numId w:val="0"/>
        </w:numPr>
        <w:spacing w:after="120"/>
      </w:pPr>
    </w:p>
    <w:p w:rsidR="00345301" w:rsidRDefault="00345301" w:rsidP="00345301">
      <w:pPr>
        <w:numPr>
          <w:ilvl w:val="0"/>
          <w:numId w:val="0"/>
        </w:numPr>
        <w:spacing w:after="120"/>
      </w:pPr>
      <w:r>
        <w:t>Za ČP:</w:t>
      </w:r>
    </w:p>
    <w:p w:rsidR="00345301" w:rsidRDefault="00345301" w:rsidP="00345301">
      <w:pPr>
        <w:numPr>
          <w:ilvl w:val="0"/>
          <w:numId w:val="0"/>
        </w:numPr>
        <w:spacing w:after="120"/>
      </w:pPr>
    </w:p>
    <w:p w:rsidR="00345301" w:rsidRDefault="00345301" w:rsidP="0034530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45301" w:rsidRDefault="00345301" w:rsidP="00345301">
      <w:pPr>
        <w:numPr>
          <w:ilvl w:val="0"/>
          <w:numId w:val="0"/>
        </w:numPr>
        <w:spacing w:after="120"/>
        <w:jc w:val="center"/>
      </w:pPr>
    </w:p>
    <w:p w:rsidR="00345301" w:rsidRDefault="00345301" w:rsidP="00345301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345301" w:rsidRDefault="00345301" w:rsidP="00345301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345301" w:rsidRDefault="00345301" w:rsidP="00345301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742345">
        <w:t>XX</w:t>
      </w:r>
      <w:r>
        <w:t xml:space="preserve"> dne </w:t>
      </w:r>
      <w:r w:rsidR="00742345">
        <w:t>XX</w:t>
      </w:r>
    </w:p>
    <w:p w:rsidR="00345301" w:rsidRDefault="00345301" w:rsidP="00345301">
      <w:pPr>
        <w:numPr>
          <w:ilvl w:val="0"/>
          <w:numId w:val="0"/>
        </w:numPr>
        <w:spacing w:after="120"/>
      </w:pPr>
    </w:p>
    <w:p w:rsidR="00345301" w:rsidRDefault="00345301" w:rsidP="00345301">
      <w:pPr>
        <w:numPr>
          <w:ilvl w:val="0"/>
          <w:numId w:val="0"/>
        </w:numPr>
        <w:spacing w:after="120"/>
      </w:pPr>
      <w:r>
        <w:t>Za Odesílatele:</w:t>
      </w:r>
    </w:p>
    <w:p w:rsidR="00345301" w:rsidRDefault="00345301" w:rsidP="00345301">
      <w:pPr>
        <w:numPr>
          <w:ilvl w:val="0"/>
          <w:numId w:val="0"/>
        </w:numPr>
        <w:spacing w:after="120"/>
      </w:pPr>
    </w:p>
    <w:p w:rsidR="00345301" w:rsidRDefault="00345301" w:rsidP="0034530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45301" w:rsidRDefault="00345301" w:rsidP="00345301">
      <w:pPr>
        <w:numPr>
          <w:ilvl w:val="0"/>
          <w:numId w:val="0"/>
        </w:numPr>
        <w:spacing w:after="120"/>
        <w:jc w:val="center"/>
      </w:pPr>
    </w:p>
    <w:p w:rsidR="00345301" w:rsidRDefault="00742345" w:rsidP="00345301">
      <w:pPr>
        <w:numPr>
          <w:ilvl w:val="0"/>
          <w:numId w:val="0"/>
        </w:numPr>
        <w:spacing w:after="120"/>
        <w:jc w:val="center"/>
      </w:pPr>
      <w:r>
        <w:t>XX</w:t>
      </w:r>
    </w:p>
    <w:p w:rsidR="00345301" w:rsidRPr="00345301" w:rsidRDefault="00742345" w:rsidP="00345301">
      <w:pPr>
        <w:numPr>
          <w:ilvl w:val="0"/>
          <w:numId w:val="0"/>
        </w:numPr>
        <w:spacing w:after="120"/>
        <w:jc w:val="center"/>
      </w:pPr>
      <w:r>
        <w:t>XX</w:t>
      </w:r>
    </w:p>
    <w:sectPr w:rsidR="00345301" w:rsidRPr="00345301" w:rsidSect="0034530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86B" w:rsidRDefault="008C486B">
      <w:r>
        <w:separator/>
      </w:r>
    </w:p>
  </w:endnote>
  <w:endnote w:type="continuationSeparator" w:id="0">
    <w:p w:rsidR="008C486B" w:rsidRDefault="008C4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2311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23110" w:rsidRPr="00160A6D">
      <w:rPr>
        <w:sz w:val="18"/>
        <w:szCs w:val="18"/>
      </w:rPr>
      <w:fldChar w:fldCharType="separate"/>
    </w:r>
    <w:r w:rsidR="00742345">
      <w:rPr>
        <w:noProof/>
        <w:sz w:val="18"/>
        <w:szCs w:val="18"/>
      </w:rPr>
      <w:t>2</w:t>
    </w:r>
    <w:r w:rsidR="00D2311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2311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23110" w:rsidRPr="00160A6D">
      <w:rPr>
        <w:sz w:val="18"/>
        <w:szCs w:val="18"/>
      </w:rPr>
      <w:fldChar w:fldCharType="separate"/>
    </w:r>
    <w:r w:rsidR="00742345">
      <w:rPr>
        <w:noProof/>
        <w:sz w:val="18"/>
        <w:szCs w:val="18"/>
      </w:rPr>
      <w:t>2</w:t>
    </w:r>
    <w:r w:rsidR="00D2311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86B" w:rsidRDefault="008C486B">
      <w:r>
        <w:separator/>
      </w:r>
    </w:p>
  </w:footnote>
  <w:footnote w:type="continuationSeparator" w:id="0">
    <w:p w:rsidR="008C486B" w:rsidRDefault="008C48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D2311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D23110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34530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810EE4">
      <w:rPr>
        <w:rFonts w:ascii="Arial" w:hAnsi="Arial" w:cs="Arial"/>
        <w:szCs w:val="22"/>
      </w:rPr>
      <w:t>5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4530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Balík Na poštu a Obchodní balík, Číslo 982607-2380/2011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13061DE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73190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45301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A267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42345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0EE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C486B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45BCB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BF04E2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23110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022E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EFC0D-9934-4F25-B805-A738CCCB7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1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Uživatel systému Windows</cp:lastModifiedBy>
  <cp:revision>6</cp:revision>
  <cp:lastPrinted>2010-01-28T11:34:00Z</cp:lastPrinted>
  <dcterms:created xsi:type="dcterms:W3CDTF">2015-11-26T15:27:00Z</dcterms:created>
  <dcterms:modified xsi:type="dcterms:W3CDTF">2017-02-04T10:11:00Z</dcterms:modified>
</cp:coreProperties>
</file>