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15FD6" w:rsidP="00915FD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915FD6" w:rsidRDefault="00915FD6" w:rsidP="00915FD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915FD6" w:rsidRDefault="00915FD6" w:rsidP="00915FD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982607-0250/2017</w:t>
      </w:r>
      <w:r w:rsidR="00286E52">
        <w:rPr>
          <w:rFonts w:ascii="Arial" w:hAnsi="Arial" w:cs="Arial"/>
          <w:b/>
          <w:sz w:val="36"/>
        </w:rPr>
        <w:t>, E 2017/3841</w:t>
      </w:r>
    </w:p>
    <w:p w:rsidR="00915FD6" w:rsidRDefault="00915FD6" w:rsidP="00915FD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15FD6" w:rsidRDefault="00915FD6" w:rsidP="00915FD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15FD6" w:rsidRDefault="009162B2" w:rsidP="00915FD6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9162B2">
        <w:t>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162B2">
        <w:t>xxx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162B2">
        <w:t>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162B2">
        <w:t>xxx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9162B2">
        <w:t>xxx</w:t>
      </w:r>
      <w:proofErr w:type="spellEnd"/>
      <w:r>
        <w:t xml:space="preserve"> 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162B2">
        <w:t>xxx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162B2">
        <w:t>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9162B2">
        <w:t>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9162B2">
        <w:t>xx</w:t>
      </w:r>
      <w:proofErr w:type="spellEnd"/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915FD6" w:rsidRDefault="00915FD6" w:rsidP="00915FD6">
      <w:pPr>
        <w:numPr>
          <w:ilvl w:val="0"/>
          <w:numId w:val="0"/>
        </w:numPr>
        <w:spacing w:before="50" w:after="70" w:line="240" w:lineRule="auto"/>
        <w:ind w:left="142"/>
      </w:pPr>
    </w:p>
    <w:p w:rsidR="00915FD6" w:rsidRDefault="00915FD6" w:rsidP="00915FD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915FD6" w:rsidRDefault="00915FD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15FD6" w:rsidRPr="00915FD6" w:rsidRDefault="00915FD6" w:rsidP="00915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Obchodní psaní (dále jen "Zásilka"). Není-li v Dohodě výslovně ujednáno jinak, vyplývají práva a povinnosti z poštovní smlouvy uzavřené podáním zásilky z Poštovních podmínek služby Obchodní psaní platných v den podání zásilky (dále jen "Poštovní podmínky").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915FD6" w:rsidRPr="00915FD6" w:rsidRDefault="00915FD6" w:rsidP="00915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Podací poštou je pošta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915FD6" w:rsidRDefault="00915FD6" w:rsidP="00026931">
      <w:pPr>
        <w:numPr>
          <w:ilvl w:val="3"/>
          <w:numId w:val="21"/>
        </w:numPr>
        <w:spacing w:after="120"/>
        <w:jc w:val="both"/>
      </w:pPr>
      <w:r>
        <w:t>na podací poště ve dnech pondělí - pátek   od 8:00 do 16:00 hod.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Podání více než </w:t>
      </w:r>
      <w:r w:rsidRPr="00E848F4">
        <w:rPr>
          <w:b/>
        </w:rPr>
        <w:t>5000 ks</w:t>
      </w:r>
      <w:r>
        <w:t xml:space="preserve"> Podavatel oznámí ČP nejméně 2 dny předem:</w:t>
      </w:r>
    </w:p>
    <w:p w:rsidR="00915FD6" w:rsidRDefault="00915FD6" w:rsidP="00026931">
      <w:pPr>
        <w:numPr>
          <w:ilvl w:val="3"/>
          <w:numId w:val="21"/>
        </w:numPr>
        <w:spacing w:after="120"/>
        <w:jc w:val="both"/>
      </w:pPr>
      <w:r>
        <w:t xml:space="preserve">e-mailem na adresu: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5 000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E848F4" w:rsidRDefault="00E848F4" w:rsidP="00E848F4">
      <w:pPr>
        <w:numPr>
          <w:ilvl w:val="0"/>
          <w:numId w:val="0"/>
        </w:numPr>
        <w:ind w:left="983" w:hanging="303"/>
      </w:pPr>
    </w:p>
    <w:p w:rsidR="00E848F4" w:rsidRDefault="00E848F4" w:rsidP="00E848F4">
      <w:pPr>
        <w:numPr>
          <w:ilvl w:val="0"/>
          <w:numId w:val="0"/>
        </w:numPr>
        <w:ind w:left="983" w:hanging="303"/>
      </w:pPr>
    </w:p>
    <w:p w:rsidR="00915FD6" w:rsidRPr="00915FD6" w:rsidRDefault="00915FD6" w:rsidP="00915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915FD6" w:rsidRDefault="00915FD6" w:rsidP="00026931">
      <w:pPr>
        <w:numPr>
          <w:ilvl w:val="3"/>
          <w:numId w:val="21"/>
        </w:numPr>
        <w:spacing w:after="120"/>
        <w:jc w:val="both"/>
      </w:pPr>
      <w:r>
        <w:t xml:space="preserve">na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E848F4">
        <w:rPr>
          <w:b/>
        </w:rPr>
        <w:t xml:space="preserve">Měsíčně s lhůtou splatnosti </w:t>
      </w:r>
      <w:proofErr w:type="spellStart"/>
      <w:r w:rsidR="009162B2">
        <w:rPr>
          <w:b/>
        </w:rPr>
        <w:t>xx</w:t>
      </w:r>
      <w:proofErr w:type="spellEnd"/>
      <w:r>
        <w:t xml:space="preserve"> ode dne jejího vystavení.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848F4" w:rsidRPr="00FB67DE" w:rsidRDefault="00E848F4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ucto.fakturaceceskaposta@cpost.cz na </w:t>
      </w:r>
      <w:proofErr w:type="spellStart"/>
      <w:r w:rsidRPr="00E848F4">
        <w:t>na</w:t>
      </w:r>
      <w:proofErr w:type="spellEnd"/>
      <w:r w:rsidRPr="00E848F4">
        <w:t xml:space="preserve"> e-mailovou adresu </w:t>
      </w:r>
      <w:proofErr w:type="spellStart"/>
      <w:r w:rsidRPr="00E848F4">
        <w:t>zákazníka</w:t>
      </w:r>
      <w:r w:rsidR="009162B2">
        <w:t>xx</w:t>
      </w:r>
      <w:proofErr w:type="spellEnd"/>
    </w:p>
    <w:p w:rsidR="00E848F4" w:rsidRDefault="00E848F4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</w:t>
      </w:r>
      <w:r>
        <w:t xml:space="preserve">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Pokud Podavatel nevyrovná své dluhy vůči ČP ve lhůtě splatnosti stanovené v čl. 3, bodu 3.4 této Dohody, vyhrazuje si ČP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Podavatel je povinen v předstihu informovat prokazatelným způsobem ČP o jakékoli změně okolností nezbytných pro určení daňového režimu, především určení místa plnění. V případě nesplnění této povinnosti nese Podavatel v plném rozsahu odpovědnost za škody, které v důsledku takového opomenutí mohou vzniknout, a zavazuje se je uhradit.</w:t>
      </w:r>
    </w:p>
    <w:p w:rsidR="00E05077" w:rsidRDefault="00E05077" w:rsidP="00E05077">
      <w:pPr>
        <w:numPr>
          <w:ilvl w:val="0"/>
          <w:numId w:val="0"/>
        </w:numPr>
        <w:ind w:left="983" w:hanging="303"/>
      </w:pPr>
    </w:p>
    <w:p w:rsidR="00E05077" w:rsidRDefault="00E05077" w:rsidP="00E05077">
      <w:pPr>
        <w:numPr>
          <w:ilvl w:val="0"/>
          <w:numId w:val="0"/>
        </w:numPr>
        <w:ind w:left="983" w:hanging="303"/>
      </w:pPr>
    </w:p>
    <w:p w:rsidR="00915FD6" w:rsidRPr="00915FD6" w:rsidRDefault="00915FD6" w:rsidP="00915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Podavatele jsou:</w:t>
      </w:r>
    </w:p>
    <w:p w:rsidR="00915FD6" w:rsidRPr="00E05077" w:rsidRDefault="009162B2" w:rsidP="00026931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</w:t>
      </w:r>
      <w:proofErr w:type="spellEnd"/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15FD6" w:rsidRDefault="00915FD6" w:rsidP="00026931">
      <w:pPr>
        <w:numPr>
          <w:ilvl w:val="5"/>
          <w:numId w:val="21"/>
        </w:numPr>
        <w:spacing w:after="120"/>
        <w:jc w:val="both"/>
      </w:pPr>
      <w:r>
        <w:t xml:space="preserve">za poštu:  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5"/>
          <w:numId w:val="21"/>
        </w:numPr>
        <w:spacing w:after="120"/>
        <w:jc w:val="both"/>
      </w:pPr>
      <w:r>
        <w:t>za obchod:</w:t>
      </w:r>
      <w:r w:rsidRPr="00E05077">
        <w:rPr>
          <w:b/>
        </w:rPr>
        <w:t xml:space="preserve">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2"/>
          <w:numId w:val="21"/>
        </w:numPr>
        <w:spacing w:after="120"/>
        <w:ind w:left="1077" w:hanging="510"/>
        <w:jc w:val="both"/>
      </w:pPr>
      <w:r>
        <w:t xml:space="preserve">e-mail: </w:t>
      </w:r>
      <w:proofErr w:type="spellStart"/>
      <w:r w:rsidR="009162B2">
        <w:rPr>
          <w:b/>
        </w:rPr>
        <w:t>xx</w:t>
      </w:r>
      <w:proofErr w:type="spellEnd"/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915FD6" w:rsidRPr="00915FD6" w:rsidRDefault="00915FD6" w:rsidP="00915FD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</w:t>
      </w:r>
      <w:r w:rsidRPr="00E05077">
        <w:rPr>
          <w:b/>
        </w:rPr>
        <w:t xml:space="preserve">určitou do </w:t>
      </w:r>
      <w:proofErr w:type="gramStart"/>
      <w:r w:rsidRPr="00E05077">
        <w:rPr>
          <w:b/>
        </w:rPr>
        <w:t>31.12.2020</w:t>
      </w:r>
      <w:proofErr w:type="gramEnd"/>
      <w:r w:rsidRPr="00E05077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915FD6" w:rsidRDefault="00915FD6" w:rsidP="00026931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údaje o rozsahu a objemu poskytovaných služeb a podrobnosti vymezující poskytované plnění nad rámec veřejně přístupných informací. 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E05077" w:rsidRPr="00E05077" w:rsidRDefault="00E05077" w:rsidP="00026931">
      <w:pPr>
        <w:numPr>
          <w:ilvl w:val="1"/>
          <w:numId w:val="21"/>
        </w:numPr>
        <w:spacing w:after="120"/>
        <w:ind w:left="624" w:hanging="624"/>
        <w:jc w:val="both"/>
      </w:pPr>
      <w:r w:rsidRPr="00E05077"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05077">
        <w:rPr>
          <w:kern w:val="28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05077">
        <w:rPr>
          <w:kern w:val="28"/>
        </w:rPr>
        <w:t>uveřejňovací</w:t>
      </w:r>
      <w:proofErr w:type="spellEnd"/>
      <w:r w:rsidRPr="00E05077">
        <w:rPr>
          <w:kern w:val="28"/>
        </w:rPr>
        <w:t xml:space="preserve"> povinnost podle zákona o registru smluv.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Dohody Podavatel dokládá:</w:t>
      </w:r>
    </w:p>
    <w:p w:rsidR="00915FD6" w:rsidRDefault="00915FD6" w:rsidP="00026931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15FD6" w:rsidRDefault="00915FD6" w:rsidP="0002693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15FD6" w:rsidRDefault="00915FD6" w:rsidP="00915FD6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915FD6" w:rsidRDefault="00915FD6" w:rsidP="00915FD6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915FD6" w:rsidRDefault="00915FD6" w:rsidP="00915FD6">
      <w:pPr>
        <w:numPr>
          <w:ilvl w:val="0"/>
          <w:numId w:val="0"/>
        </w:numPr>
        <w:spacing w:before="120" w:after="120"/>
        <w:jc w:val="both"/>
      </w:pPr>
    </w:p>
    <w:p w:rsidR="00915FD6" w:rsidRDefault="00915FD6" w:rsidP="00915FD6">
      <w:pPr>
        <w:numPr>
          <w:ilvl w:val="0"/>
          <w:numId w:val="0"/>
        </w:numPr>
        <w:spacing w:after="120"/>
        <w:jc w:val="both"/>
        <w:sectPr w:rsidR="00915FD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15FD6" w:rsidRDefault="00915FD6" w:rsidP="00915FD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915FD6" w:rsidRDefault="00915FD6" w:rsidP="00915FD6">
      <w:pPr>
        <w:numPr>
          <w:ilvl w:val="0"/>
          <w:numId w:val="0"/>
        </w:numPr>
        <w:spacing w:after="120"/>
        <w:jc w:val="both"/>
      </w:pPr>
      <w:r>
        <w:t>Za ČP:</w:t>
      </w:r>
    </w:p>
    <w:p w:rsidR="00E05077" w:rsidRDefault="00E05077" w:rsidP="00915FD6">
      <w:pPr>
        <w:numPr>
          <w:ilvl w:val="0"/>
          <w:numId w:val="0"/>
        </w:numPr>
        <w:spacing w:after="120"/>
        <w:jc w:val="both"/>
      </w:pPr>
    </w:p>
    <w:p w:rsidR="00915FD6" w:rsidRDefault="00915FD6" w:rsidP="00915FD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15FD6" w:rsidRDefault="00915FD6" w:rsidP="00915FD6">
      <w:pPr>
        <w:numPr>
          <w:ilvl w:val="0"/>
          <w:numId w:val="0"/>
        </w:numPr>
        <w:spacing w:after="120"/>
        <w:jc w:val="center"/>
      </w:pPr>
    </w:p>
    <w:p w:rsidR="00915FD6" w:rsidRDefault="00915FD6" w:rsidP="00915FD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15FD6" w:rsidRDefault="00915FD6" w:rsidP="00915FD6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915FD6" w:rsidRDefault="00915FD6" w:rsidP="00915FD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915FD6" w:rsidRDefault="00915FD6" w:rsidP="00915FD6">
      <w:pPr>
        <w:numPr>
          <w:ilvl w:val="0"/>
          <w:numId w:val="0"/>
        </w:numPr>
        <w:spacing w:after="120"/>
      </w:pPr>
      <w:r>
        <w:t>Za Podavatele:</w:t>
      </w:r>
    </w:p>
    <w:p w:rsidR="00915FD6" w:rsidRDefault="00915FD6" w:rsidP="00915FD6">
      <w:pPr>
        <w:numPr>
          <w:ilvl w:val="0"/>
          <w:numId w:val="0"/>
        </w:numPr>
        <w:spacing w:after="120"/>
      </w:pPr>
    </w:p>
    <w:p w:rsidR="00915FD6" w:rsidRDefault="00915FD6" w:rsidP="00915FD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15FD6" w:rsidRDefault="00915FD6" w:rsidP="00915FD6">
      <w:pPr>
        <w:numPr>
          <w:ilvl w:val="0"/>
          <w:numId w:val="0"/>
        </w:numPr>
        <w:spacing w:after="120"/>
        <w:jc w:val="center"/>
      </w:pPr>
    </w:p>
    <w:p w:rsidR="00915FD6" w:rsidRDefault="009162B2" w:rsidP="00915FD6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915FD6" w:rsidRPr="00915FD6" w:rsidRDefault="009162B2" w:rsidP="00915FD6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915FD6" w:rsidRPr="00915FD6" w:rsidSect="00915FD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162B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162B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4C4AB" wp14:editId="4FF9A3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15FD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0C99A1" wp14:editId="796E7FE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15FD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982607-0250/2017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2D35D5" wp14:editId="2476E45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25260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6931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E5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5FD6"/>
    <w:rsid w:val="009161FD"/>
    <w:rsid w:val="009162B2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0114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5077"/>
    <w:rsid w:val="00E11B3F"/>
    <w:rsid w:val="00E2097A"/>
    <w:rsid w:val="00E33719"/>
    <w:rsid w:val="00E56801"/>
    <w:rsid w:val="00E57C2B"/>
    <w:rsid w:val="00E63E0B"/>
    <w:rsid w:val="00E848F4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3CD5-FC8C-4D9E-B9C2-BD0C100B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5</Pages>
  <Words>1862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Vaňkátová Dana</cp:lastModifiedBy>
  <cp:revision>3</cp:revision>
  <cp:lastPrinted>2017-02-13T09:51:00Z</cp:lastPrinted>
  <dcterms:created xsi:type="dcterms:W3CDTF">2017-02-13T09:52:00Z</dcterms:created>
  <dcterms:modified xsi:type="dcterms:W3CDTF">2017-02-13T09:52:00Z</dcterms:modified>
</cp:coreProperties>
</file>