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49371B0C" w:rsidR="00385455" w:rsidRDefault="00385455" w:rsidP="00385455">
      <w:pPr>
        <w:pStyle w:val="cpNzevsmlouvy"/>
        <w:spacing w:after="240"/>
      </w:pPr>
      <w:r>
        <w:t xml:space="preserve">Číslo </w:t>
      </w:r>
      <w:r w:rsidR="00816E6F">
        <w:t>982207-0667/2016</w:t>
      </w:r>
    </w:p>
    <w:p w14:paraId="312BC2AE" w14:textId="6DBB7FBA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proofErr w:type="spellStart"/>
      <w:r w:rsidR="00D4219B">
        <w:t>xxx</w:t>
      </w:r>
      <w:proofErr w:type="spellEnd"/>
    </w:p>
    <w:p w14:paraId="312BC2AF" w14:textId="4836133F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D4219B">
        <w:t>xxx</w:t>
      </w:r>
      <w:bookmarkStart w:id="0" w:name="_GoBack"/>
      <w:bookmarkEnd w:id="0"/>
    </w:p>
    <w:p w14:paraId="312BC2B0" w14:textId="77777777" w:rsidR="00385455" w:rsidRPr="006D5F6E" w:rsidRDefault="00385455" w:rsidP="00385455">
      <w:pPr>
        <w:spacing w:after="0" w:line="276" w:lineRule="auto"/>
      </w:pPr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685948EA" w:rsidR="00385455" w:rsidRPr="006D5F6E" w:rsidRDefault="00E00BB4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3625EF47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D4FC" w14:textId="77777777" w:rsidR="00395CC0" w:rsidRDefault="00395CC0" w:rsidP="00BB2C84">
      <w:pPr>
        <w:spacing w:after="0" w:line="240" w:lineRule="auto"/>
      </w:pPr>
      <w:r>
        <w:separator/>
      </w:r>
    </w:p>
  </w:endnote>
  <w:endnote w:type="continuationSeparator" w:id="0">
    <w:p w14:paraId="54E5B6AF" w14:textId="77777777" w:rsidR="00395CC0" w:rsidRDefault="00395CC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C8D01" w14:textId="77777777" w:rsidR="00395CC0" w:rsidRDefault="00395CC0" w:rsidP="00BB2C84">
      <w:pPr>
        <w:spacing w:after="0" w:line="240" w:lineRule="auto"/>
      </w:pPr>
      <w:r>
        <w:separator/>
      </w:r>
    </w:p>
  </w:footnote>
  <w:footnote w:type="continuationSeparator" w:id="0">
    <w:p w14:paraId="529EB215" w14:textId="77777777" w:rsidR="00395CC0" w:rsidRDefault="00395CC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0C249C07" w:rsidR="00F1141B" w:rsidRPr="00E6080F" w:rsidRDefault="00E00BB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01FAC35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242AFB72" w:rsidR="00F1141B" w:rsidRDefault="00816E6F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1FFD0860" w:rsidR="00A7129B" w:rsidRDefault="00816E6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982207-0667/2016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5CC0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16E6F"/>
    <w:rsid w:val="008218CF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20E00"/>
    <w:rsid w:val="00D33AD6"/>
    <w:rsid w:val="00D37F53"/>
    <w:rsid w:val="00D4219B"/>
    <w:rsid w:val="00D71390"/>
    <w:rsid w:val="00D80E23"/>
    <w:rsid w:val="00D856C6"/>
    <w:rsid w:val="00D943B1"/>
    <w:rsid w:val="00DC4359"/>
    <w:rsid w:val="00DD0984"/>
    <w:rsid w:val="00E00BB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16496-7288-4B30-BE16-022424B1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2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Listopadová Stanislava</cp:lastModifiedBy>
  <cp:revision>3</cp:revision>
  <dcterms:created xsi:type="dcterms:W3CDTF">2016-08-16T12:17:00Z</dcterms:created>
  <dcterms:modified xsi:type="dcterms:W3CDTF">2016-08-22T11:57:00Z</dcterms:modified>
</cp:coreProperties>
</file>