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37F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37F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37F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37F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37F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37F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B37F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B37F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7F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623B-5BA3-48C5-B635-8ED4FDC7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2020-12-08T06:44:00Z</dcterms:created>
  <dcterms:modified xsi:type="dcterms:W3CDTF">2020-12-08T06:44:00Z</dcterms:modified>
</cp:coreProperties>
</file>