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FF" w:rsidRDefault="000F36FF" w:rsidP="000F36F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ruky, Balík Na poštu a Obchodní balík</w:t>
      </w:r>
    </w:p>
    <w:p w:rsidR="000F36FF" w:rsidRDefault="000F36FF" w:rsidP="000F36F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982807-3187/2012</w:t>
      </w:r>
    </w:p>
    <w:p w:rsidR="000F36FF" w:rsidRDefault="000F36FF" w:rsidP="000F36F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Závorka, obchodní ředitel regionu Praha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</w:p>
    <w:p w:rsidR="000F36FF" w:rsidRDefault="000F36FF" w:rsidP="000F36F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F36FF" w:rsidRDefault="000F36FF" w:rsidP="000F36FF">
      <w:pPr>
        <w:numPr>
          <w:ilvl w:val="0"/>
          <w:numId w:val="0"/>
        </w:numPr>
        <w:spacing w:after="0" w:line="240" w:lineRule="auto"/>
        <w:ind w:left="142"/>
      </w:pPr>
    </w:p>
    <w:p w:rsidR="000F36FF" w:rsidRDefault="00DF3812" w:rsidP="000F36F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F3812">
        <w:t>XXX</w:t>
      </w:r>
    </w:p>
    <w:p w:rsidR="000F36FF" w:rsidRDefault="00DF3812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F3812">
        <w:t>XXX</w:t>
      </w:r>
    </w:p>
    <w:p w:rsidR="000F36FF" w:rsidRDefault="000F36FF" w:rsidP="000F36F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F36FF" w:rsidRDefault="000F36F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F36FF" w:rsidRPr="000F36FF" w:rsidRDefault="000F36FF" w:rsidP="000F36F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F36FF" w:rsidRPr="000F36FF" w:rsidRDefault="000F36FF" w:rsidP="000F36F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982807-3187/2012 ze dne </w:t>
      </w:r>
      <w:r w:rsidR="00DF3812">
        <w:t>XXX</w:t>
      </w:r>
      <w:r w:rsidR="00F24B77">
        <w:t xml:space="preserve"> </w:t>
      </w:r>
      <w:r>
        <w:t>(dále jen "Dohoda"), a to následujícím způsobem:</w:t>
      </w:r>
    </w:p>
    <w:p w:rsidR="00383536" w:rsidRPr="008C2B4A" w:rsidRDefault="00383536" w:rsidP="00383536">
      <w:pPr>
        <w:numPr>
          <w:ilvl w:val="1"/>
          <w:numId w:val="50"/>
        </w:numPr>
        <w:spacing w:after="120"/>
        <w:ind w:left="567" w:hanging="567"/>
        <w:jc w:val="both"/>
      </w:pPr>
      <w:r>
        <w:t xml:space="preserve">Strany Dohody </w:t>
      </w:r>
      <w:r w:rsidR="00721B96">
        <w:t>se dohodly, že text Přílohy č. 2</w:t>
      </w:r>
      <w:r>
        <w:t xml:space="preserve"> Dohody je plně nahrazen te</w:t>
      </w:r>
      <w:r w:rsidR="00721B96">
        <w:t>xtem obsaženým v </w:t>
      </w:r>
      <w:proofErr w:type="gramStart"/>
      <w:r w:rsidR="00721B96">
        <w:t xml:space="preserve">Příloze   </w:t>
      </w:r>
      <w:r>
        <w:t>tohoto</w:t>
      </w:r>
      <w:proofErr w:type="gramEnd"/>
      <w:r>
        <w:t xml:space="preserve"> Dodatku</w:t>
      </w:r>
      <w:r w:rsidR="00C408DC">
        <w:t>.</w:t>
      </w:r>
    </w:p>
    <w:p w:rsidR="000F36FF" w:rsidRPr="000F36FF" w:rsidRDefault="000F36FF" w:rsidP="000F36F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F36FF" w:rsidRPr="000F36FF" w:rsidRDefault="000F36FF" w:rsidP="000F36F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F36FF" w:rsidRPr="000F36FF" w:rsidRDefault="000F36FF" w:rsidP="000F36F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0F36FF" w:rsidRPr="000F36FF" w:rsidRDefault="000F36FF" w:rsidP="000F36FF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0F36FF" w:rsidRDefault="000F36FF" w:rsidP="000F36F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21B96" w:rsidRDefault="00721B96" w:rsidP="00721B96">
      <w:pPr>
        <w:numPr>
          <w:ilvl w:val="0"/>
          <w:numId w:val="0"/>
        </w:numPr>
        <w:ind w:left="284" w:firstLine="340"/>
      </w:pPr>
      <w:r>
        <w:t>Příloha č. 2 – Seznam provozoven odesílatele</w:t>
      </w:r>
    </w:p>
    <w:p w:rsidR="00721B96" w:rsidRPr="000F36FF" w:rsidRDefault="00721B96" w:rsidP="00721B96">
      <w:pPr>
        <w:numPr>
          <w:ilvl w:val="0"/>
          <w:numId w:val="0"/>
        </w:numPr>
        <w:spacing w:after="120"/>
        <w:ind w:left="624"/>
        <w:jc w:val="both"/>
      </w:pP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  <w:sectPr w:rsidR="000F36F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36FF" w:rsidRDefault="001F3B52" w:rsidP="000F36FF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DF3812">
        <w:t xml:space="preserve"> </w:t>
      </w: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</w:pPr>
      <w:r>
        <w:t>Za ČP:</w:t>
      </w: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  <w:r>
        <w:t>Tomáš Závorka</w:t>
      </w: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  <w:r>
        <w:t>obchodní ředitel regionu Praha</w:t>
      </w:r>
    </w:p>
    <w:p w:rsidR="000F36FF" w:rsidRDefault="000F36FF" w:rsidP="000F36F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</w:pPr>
      <w:r>
        <w:t>Za Odesílatele:</w:t>
      </w:r>
    </w:p>
    <w:p w:rsidR="000F36FF" w:rsidRDefault="000F36FF" w:rsidP="000F36FF">
      <w:pPr>
        <w:numPr>
          <w:ilvl w:val="0"/>
          <w:numId w:val="0"/>
        </w:numPr>
        <w:spacing w:after="120"/>
      </w:pP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36FF" w:rsidRDefault="000F36FF" w:rsidP="000F36FF">
      <w:pPr>
        <w:numPr>
          <w:ilvl w:val="0"/>
          <w:numId w:val="0"/>
        </w:numPr>
        <w:spacing w:after="120"/>
        <w:jc w:val="center"/>
      </w:pPr>
    </w:p>
    <w:p w:rsidR="000F36FF" w:rsidRDefault="00DF3812" w:rsidP="000F36FF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0F36FF" w:rsidRDefault="00DF3812" w:rsidP="000F36FF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0F36FF" w:rsidSect="000F36F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973" w:rsidRDefault="005D0973">
      <w:r>
        <w:separator/>
      </w:r>
    </w:p>
  </w:endnote>
  <w:endnote w:type="continuationSeparator" w:id="0">
    <w:p w:rsidR="005D0973" w:rsidRDefault="005D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A0C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A0C53" w:rsidRPr="00160A6D">
      <w:rPr>
        <w:sz w:val="18"/>
        <w:szCs w:val="18"/>
      </w:rPr>
      <w:fldChar w:fldCharType="separate"/>
    </w:r>
    <w:r w:rsidR="00DF3812">
      <w:rPr>
        <w:noProof/>
        <w:sz w:val="18"/>
        <w:szCs w:val="18"/>
      </w:rPr>
      <w:t>1</w:t>
    </w:r>
    <w:r w:rsidR="003A0C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A0C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A0C53" w:rsidRPr="00160A6D">
      <w:rPr>
        <w:sz w:val="18"/>
        <w:szCs w:val="18"/>
      </w:rPr>
      <w:fldChar w:fldCharType="separate"/>
    </w:r>
    <w:r w:rsidR="00DF3812">
      <w:rPr>
        <w:noProof/>
        <w:sz w:val="18"/>
        <w:szCs w:val="18"/>
      </w:rPr>
      <w:t>2</w:t>
    </w:r>
    <w:r w:rsidR="003A0C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973" w:rsidRDefault="005D0973">
      <w:r>
        <w:separator/>
      </w:r>
    </w:p>
  </w:footnote>
  <w:footnote w:type="continuationSeparator" w:id="0">
    <w:p w:rsidR="005D0973" w:rsidRDefault="005D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F50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F36F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F36F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982807-3187/2012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9739A"/>
    <w:multiLevelType w:val="multilevel"/>
    <w:tmpl w:val="8D325B36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1D6B5C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D4AEB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AF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786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68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A6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9C8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8A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C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8A0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1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0"/>
    <w:lvlOverride w:ilvl="0">
      <w:lvl w:ilvl="0">
        <w:numFmt w:val="decimal"/>
        <w:pStyle w:val="Normln"/>
        <w:lvlText w:val=""/>
        <w:lvlJc w:val="left"/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hint="default"/>
          <w:color w:val="auto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36FF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3B52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83536"/>
    <w:rsid w:val="00390A07"/>
    <w:rsid w:val="003A0C53"/>
    <w:rsid w:val="003A3142"/>
    <w:rsid w:val="003D30F2"/>
    <w:rsid w:val="003E2E65"/>
    <w:rsid w:val="003E5CFE"/>
    <w:rsid w:val="003F6467"/>
    <w:rsid w:val="003F6EDC"/>
    <w:rsid w:val="00420226"/>
    <w:rsid w:val="00427AB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D0973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28F2"/>
    <w:rsid w:val="006A1CCC"/>
    <w:rsid w:val="006B0A38"/>
    <w:rsid w:val="006B667A"/>
    <w:rsid w:val="006C76EE"/>
    <w:rsid w:val="006D3056"/>
    <w:rsid w:val="006E37CD"/>
    <w:rsid w:val="006E74DE"/>
    <w:rsid w:val="007055C0"/>
    <w:rsid w:val="00706DF4"/>
    <w:rsid w:val="0071238B"/>
    <w:rsid w:val="00715AA0"/>
    <w:rsid w:val="00716FDE"/>
    <w:rsid w:val="00721B96"/>
    <w:rsid w:val="007240C6"/>
    <w:rsid w:val="007300DB"/>
    <w:rsid w:val="007336F3"/>
    <w:rsid w:val="00753269"/>
    <w:rsid w:val="0076538D"/>
    <w:rsid w:val="007A53F2"/>
    <w:rsid w:val="007A5C30"/>
    <w:rsid w:val="007D4A1E"/>
    <w:rsid w:val="007E6B6D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50C4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15B1"/>
    <w:rsid w:val="00AE3499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08DC"/>
    <w:rsid w:val="00C56C85"/>
    <w:rsid w:val="00C64137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64D8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DF3812"/>
    <w:rsid w:val="00E11B3F"/>
    <w:rsid w:val="00E2097A"/>
    <w:rsid w:val="00E26F6E"/>
    <w:rsid w:val="00E33719"/>
    <w:rsid w:val="00E56801"/>
    <w:rsid w:val="00E57C2B"/>
    <w:rsid w:val="00E63E0B"/>
    <w:rsid w:val="00E84C79"/>
    <w:rsid w:val="00E85F7F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B7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C09A-8B31-406D-B52C-E5105DC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25768</cp:lastModifiedBy>
  <cp:revision>3</cp:revision>
  <cp:lastPrinted>2013-04-26T11:47:00Z</cp:lastPrinted>
  <dcterms:created xsi:type="dcterms:W3CDTF">2017-02-21T07:44:00Z</dcterms:created>
  <dcterms:modified xsi:type="dcterms:W3CDTF">2017-02-21T07:55:00Z</dcterms:modified>
</cp:coreProperties>
</file>