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580F2" w14:textId="77777777" w:rsidR="007A175C" w:rsidRPr="004F4681" w:rsidRDefault="007A175C" w:rsidP="004F4681">
      <w:pPr>
        <w:pStyle w:val="cpNzevsmlouvy"/>
        <w:spacing w:after="240"/>
      </w:pPr>
      <w:r w:rsidRPr="004F4681">
        <w:t xml:space="preserve">Dodatek č. </w:t>
      </w:r>
      <w:r w:rsidRPr="003C1E6C">
        <w:rPr>
          <w:noProof/>
        </w:rPr>
        <w:t>1</w:t>
      </w:r>
      <w:r>
        <w:t xml:space="preserve"> </w:t>
      </w:r>
      <w:r w:rsidRPr="004F4681">
        <w:t>k</w:t>
      </w:r>
      <w:r>
        <w:t>e</w:t>
      </w:r>
      <w:r w:rsidRPr="004F4681">
        <w:t> Smlouvě</w:t>
      </w:r>
      <w:r>
        <w:t xml:space="preserve"> o zajištění služeb pro Českou poštu, s.p. č</w:t>
      </w:r>
      <w:r w:rsidRPr="004F4681">
        <w:t xml:space="preserve">íslo </w:t>
      </w:r>
      <w:r w:rsidRPr="003C1E6C">
        <w:rPr>
          <w:noProof/>
        </w:rPr>
        <w:t>2020/05393</w:t>
      </w:r>
    </w:p>
    <w:tbl>
      <w:tblPr>
        <w:tblpPr w:leftFromText="141" w:rightFromText="141" w:vertAnchor="text" w:horzAnchor="margin" w:tblpY="501"/>
        <w:tblW w:w="9725" w:type="dxa"/>
        <w:tblLook w:val="01E0" w:firstRow="1" w:lastRow="1" w:firstColumn="1" w:lastColumn="1" w:noHBand="0" w:noVBand="0"/>
      </w:tblPr>
      <w:tblGrid>
        <w:gridCol w:w="3402"/>
        <w:gridCol w:w="6323"/>
      </w:tblGrid>
      <w:tr w:rsidR="007A175C" w:rsidRPr="001C2D26" w14:paraId="192119C0" w14:textId="77777777" w:rsidTr="00613EAB">
        <w:tc>
          <w:tcPr>
            <w:tcW w:w="3402" w:type="dxa"/>
          </w:tcPr>
          <w:p w14:paraId="7040A10C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7A6F4117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7A175C" w:rsidRPr="001C2D26" w14:paraId="5DA846DC" w14:textId="77777777" w:rsidTr="00613EAB">
        <w:tc>
          <w:tcPr>
            <w:tcW w:w="3402" w:type="dxa"/>
          </w:tcPr>
          <w:p w14:paraId="25E5A11C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75627826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7A175C" w:rsidRPr="001C2D26" w14:paraId="1FAF7F04" w14:textId="77777777" w:rsidTr="00613EAB">
        <w:tc>
          <w:tcPr>
            <w:tcW w:w="3402" w:type="dxa"/>
          </w:tcPr>
          <w:p w14:paraId="1BB345E8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478DA2E8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7A175C" w:rsidRPr="001C2D26" w14:paraId="2F6C9EDD" w14:textId="77777777" w:rsidTr="00613EAB">
        <w:tc>
          <w:tcPr>
            <w:tcW w:w="3402" w:type="dxa"/>
          </w:tcPr>
          <w:p w14:paraId="2AA8830A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1DB7CE28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7A175C" w:rsidRPr="001C2D26" w14:paraId="2D1F01A2" w14:textId="77777777" w:rsidTr="00613EAB">
        <w:tc>
          <w:tcPr>
            <w:tcW w:w="3402" w:type="dxa"/>
          </w:tcPr>
          <w:p w14:paraId="75173EF3" w14:textId="77777777" w:rsidR="007A175C" w:rsidRPr="001C2D26" w:rsidRDefault="007A175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17D6F919" w14:textId="77777777" w:rsidR="007A175C" w:rsidRPr="001C2D26" w:rsidRDefault="007A175C" w:rsidP="00AA501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>
              <w:rPr>
                <w:lang w:eastAsia="cs-CZ"/>
              </w:rPr>
              <w:t xml:space="preserve"> 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</w:p>
        </w:tc>
      </w:tr>
      <w:tr w:rsidR="007A175C" w:rsidRPr="001C2D26" w14:paraId="67497FF4" w14:textId="77777777" w:rsidTr="00613EAB">
        <w:tc>
          <w:tcPr>
            <w:tcW w:w="3402" w:type="dxa"/>
          </w:tcPr>
          <w:p w14:paraId="198E7D9E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0A75E11B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7A175C" w:rsidRPr="001C2D26" w14:paraId="417C0AF6" w14:textId="77777777" w:rsidTr="00613EAB">
        <w:tc>
          <w:tcPr>
            <w:tcW w:w="3402" w:type="dxa"/>
          </w:tcPr>
          <w:p w14:paraId="09BEA7DC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23A4BD4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7A175C" w:rsidRPr="001C2D26" w14:paraId="3227ACD6" w14:textId="77777777" w:rsidTr="00613EAB">
        <w:tc>
          <w:tcPr>
            <w:tcW w:w="3402" w:type="dxa"/>
          </w:tcPr>
          <w:p w14:paraId="4EBD5E73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1DD4EDF" w14:textId="77777777" w:rsidR="007A175C" w:rsidRPr="006E3C2E" w:rsidRDefault="007A175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Pr="006E3C2E">
              <w:t>/0300</w:t>
            </w:r>
          </w:p>
        </w:tc>
      </w:tr>
      <w:tr w:rsidR="007A175C" w:rsidRPr="001C2D26" w14:paraId="3326C286" w14:textId="77777777" w:rsidTr="00613EAB">
        <w:tc>
          <w:tcPr>
            <w:tcW w:w="3402" w:type="dxa"/>
          </w:tcPr>
          <w:p w14:paraId="371E4FD4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20E959CD" w14:textId="77777777" w:rsidR="007A175C" w:rsidRPr="001C2D26" w:rsidRDefault="007A175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7A175C" w:rsidRPr="001C2D26" w14:paraId="4E386CC1" w14:textId="77777777" w:rsidTr="00613EAB">
        <w:tc>
          <w:tcPr>
            <w:tcW w:w="3402" w:type="dxa"/>
          </w:tcPr>
          <w:p w14:paraId="7101593B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5BC9225F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7A175C" w:rsidRPr="001C2D26" w14:paraId="28ECB3A0" w14:textId="77777777" w:rsidTr="00613EAB">
        <w:tc>
          <w:tcPr>
            <w:tcW w:w="3402" w:type="dxa"/>
          </w:tcPr>
          <w:p w14:paraId="65B10493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53095AC9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7A175C" w:rsidRPr="001C2D26" w14:paraId="2D7D199F" w14:textId="77777777" w:rsidTr="00613EAB">
        <w:tc>
          <w:tcPr>
            <w:tcW w:w="3402" w:type="dxa"/>
          </w:tcPr>
          <w:p w14:paraId="1BB3DC77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5E1D84D0" w14:textId="77777777" w:rsidR="007A175C" w:rsidRPr="001C2D26" w:rsidRDefault="007A175C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34CBE7B" w14:textId="77777777" w:rsidR="007A175C" w:rsidRPr="001C2D26" w:rsidRDefault="007A175C" w:rsidP="001C2D26"/>
    <w:p w14:paraId="223446BB" w14:textId="77777777" w:rsidR="007A175C" w:rsidRPr="001C2D26" w:rsidRDefault="007A175C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A175C" w:rsidRPr="000E21ED" w14:paraId="07FCDF22" w14:textId="77777777" w:rsidTr="003C5BF8">
        <w:tc>
          <w:tcPr>
            <w:tcW w:w="3528" w:type="dxa"/>
          </w:tcPr>
          <w:p w14:paraId="4A8A49CD" w14:textId="12EB4EAE" w:rsidR="007A175C" w:rsidRPr="000E21ED" w:rsidRDefault="002C1360" w:rsidP="00E205E4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>XXX</w:t>
            </w:r>
          </w:p>
        </w:tc>
        <w:tc>
          <w:tcPr>
            <w:tcW w:w="6323" w:type="dxa"/>
          </w:tcPr>
          <w:p w14:paraId="363E1D75" w14:textId="77777777" w:rsidR="007A175C" w:rsidRPr="000E21ED" w:rsidRDefault="007A175C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7A175C" w:rsidRPr="000E21ED" w14:paraId="15EB8345" w14:textId="77777777" w:rsidTr="003C5BF8">
        <w:tc>
          <w:tcPr>
            <w:tcW w:w="3528" w:type="dxa"/>
          </w:tcPr>
          <w:p w14:paraId="0B08D5B9" w14:textId="77777777" w:rsidR="007A175C" w:rsidRPr="000E21ED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6CFBE0C9" w14:textId="0B46DE44" w:rsidR="007A175C" w:rsidRPr="000E21ED" w:rsidRDefault="002C1360" w:rsidP="00E205E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A175C" w:rsidRPr="000E21ED" w14:paraId="6785948D" w14:textId="77777777" w:rsidTr="003C5BF8">
        <w:tc>
          <w:tcPr>
            <w:tcW w:w="3528" w:type="dxa"/>
          </w:tcPr>
          <w:p w14:paraId="0717B879" w14:textId="77777777" w:rsidR="007A175C" w:rsidRPr="000E21ED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340CBB98" w14:textId="6F4EC633" w:rsidR="007A175C" w:rsidRPr="000E21ED" w:rsidRDefault="002C1360" w:rsidP="00E205E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A175C" w:rsidRPr="000E21ED" w14:paraId="6A94900F" w14:textId="77777777" w:rsidTr="003C5BF8">
        <w:tc>
          <w:tcPr>
            <w:tcW w:w="3528" w:type="dxa"/>
          </w:tcPr>
          <w:p w14:paraId="0AA0D95D" w14:textId="77777777" w:rsidR="007A175C" w:rsidRPr="000E21ED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57BF8D17" w14:textId="3BB6CA26" w:rsidR="007A175C" w:rsidRPr="000E21ED" w:rsidRDefault="002C1360" w:rsidP="00E205E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A175C" w:rsidRPr="000E21ED" w14:paraId="719252FA" w14:textId="77777777" w:rsidTr="003C5BF8">
        <w:tc>
          <w:tcPr>
            <w:tcW w:w="3528" w:type="dxa"/>
          </w:tcPr>
          <w:p w14:paraId="60676E15" w14:textId="77777777" w:rsidR="007A175C" w:rsidRPr="000E21ED" w:rsidRDefault="007A175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7AF70546" w14:textId="3D318815" w:rsidR="007A175C" w:rsidRPr="000E21ED" w:rsidRDefault="002C1360" w:rsidP="00613EAB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A175C" w:rsidRPr="000E21ED" w14:paraId="7090CA49" w14:textId="77777777" w:rsidTr="003C5BF8">
        <w:tc>
          <w:tcPr>
            <w:tcW w:w="3528" w:type="dxa"/>
          </w:tcPr>
          <w:p w14:paraId="1586271A" w14:textId="77777777" w:rsidR="007A175C" w:rsidRPr="000E21ED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5696C1AC" w14:textId="4221D6C5" w:rsidR="007A175C" w:rsidRPr="000E21ED" w:rsidRDefault="002C1360" w:rsidP="00811832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A175C" w:rsidRPr="000E21ED" w14:paraId="46E7D93F" w14:textId="77777777" w:rsidTr="003C5BF8">
        <w:tc>
          <w:tcPr>
            <w:tcW w:w="3528" w:type="dxa"/>
          </w:tcPr>
          <w:p w14:paraId="7DAD3473" w14:textId="77777777" w:rsidR="007A175C" w:rsidRPr="000E21ED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78C20933" w14:textId="0840323F" w:rsidR="007A175C" w:rsidRPr="000E21ED" w:rsidRDefault="002C1360" w:rsidP="00613EAB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A175C" w:rsidRPr="000E21ED" w14:paraId="69216188" w14:textId="77777777" w:rsidTr="003C5BF8">
        <w:tc>
          <w:tcPr>
            <w:tcW w:w="3528" w:type="dxa"/>
          </w:tcPr>
          <w:p w14:paraId="47861922" w14:textId="77777777" w:rsidR="007A175C" w:rsidRPr="000E21ED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7E7EFF9F" w14:textId="01201DC8" w:rsidR="007A175C" w:rsidRPr="000E21ED" w:rsidRDefault="002C1360" w:rsidP="00E205E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A175C" w:rsidRPr="000E21ED" w14:paraId="695F5652" w14:textId="77777777" w:rsidTr="003C5BF8">
        <w:tc>
          <w:tcPr>
            <w:tcW w:w="3528" w:type="dxa"/>
          </w:tcPr>
          <w:p w14:paraId="40A79877" w14:textId="77777777" w:rsidR="007A175C" w:rsidRPr="000E21ED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</w:tc>
        <w:tc>
          <w:tcPr>
            <w:tcW w:w="6323" w:type="dxa"/>
          </w:tcPr>
          <w:p w14:paraId="7890E2F2" w14:textId="7791768B" w:rsidR="007A175C" w:rsidRPr="000E21ED" w:rsidRDefault="002C1360" w:rsidP="0045288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A175C" w:rsidRPr="000E21ED" w14:paraId="789156FC" w14:textId="77777777" w:rsidTr="003C5BF8">
        <w:tc>
          <w:tcPr>
            <w:tcW w:w="3528" w:type="dxa"/>
          </w:tcPr>
          <w:p w14:paraId="097F8419" w14:textId="77777777" w:rsidR="007A175C" w:rsidRPr="000E21ED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E-mail zástupce:</w:t>
            </w:r>
          </w:p>
        </w:tc>
        <w:tc>
          <w:tcPr>
            <w:tcW w:w="6323" w:type="dxa"/>
          </w:tcPr>
          <w:p w14:paraId="7BFB73AB" w14:textId="2D2550DA" w:rsidR="007A175C" w:rsidRPr="000E21ED" w:rsidRDefault="002C1360" w:rsidP="0045288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A175C" w:rsidRPr="000E21ED" w14:paraId="767315DA" w14:textId="77777777" w:rsidTr="003C5BF8">
        <w:tc>
          <w:tcPr>
            <w:tcW w:w="3528" w:type="dxa"/>
          </w:tcPr>
          <w:p w14:paraId="7AC30917" w14:textId="77777777" w:rsidR="007A175C" w:rsidRPr="000E21ED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BIC/SWIFT:</w:t>
            </w:r>
          </w:p>
        </w:tc>
        <w:sdt>
          <w:sdtPr>
            <w:rPr>
              <w:color w:val="000000" w:themeColor="text1"/>
            </w:rPr>
            <w:id w:val="1912263128"/>
            <w:placeholder>
              <w:docPart w:val="5676628FFAB6445DBE6DF3907F6B6C1C"/>
            </w:placeholder>
            <w:text/>
          </w:sdtPr>
          <w:sdtEndPr/>
          <w:sdtContent>
            <w:tc>
              <w:tcPr>
                <w:tcW w:w="6323" w:type="dxa"/>
              </w:tcPr>
              <w:p w14:paraId="2740A7D3" w14:textId="77777777" w:rsidR="007A175C" w:rsidRPr="000E21ED" w:rsidRDefault="007A175C" w:rsidP="00613EAB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7A175C" w:rsidRPr="000E21ED" w14:paraId="626228B3" w14:textId="77777777" w:rsidTr="003C5BF8">
        <w:trPr>
          <w:gridAfter w:val="1"/>
          <w:wAfter w:w="6323" w:type="dxa"/>
        </w:trPr>
        <w:tc>
          <w:tcPr>
            <w:tcW w:w="3528" w:type="dxa"/>
          </w:tcPr>
          <w:p w14:paraId="381A41FC" w14:textId="77777777" w:rsidR="007A175C" w:rsidRPr="000E21ED" w:rsidRDefault="007A175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IBAN:</w:t>
            </w:r>
          </w:p>
        </w:tc>
      </w:tr>
      <w:tr w:rsidR="007A175C" w:rsidRPr="001C2D26" w14:paraId="38F4C7AE" w14:textId="77777777" w:rsidTr="001C2D26">
        <w:tc>
          <w:tcPr>
            <w:tcW w:w="9851" w:type="dxa"/>
            <w:gridSpan w:val="2"/>
          </w:tcPr>
          <w:p w14:paraId="6AC05828" w14:textId="77777777" w:rsidR="007A175C" w:rsidRDefault="007A175C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7002DD68" w14:textId="77777777" w:rsidR="007A175C" w:rsidRPr="001C2D26" w:rsidRDefault="007A175C" w:rsidP="00C57BA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219D4371" w14:textId="77777777" w:rsidR="007A175C" w:rsidRDefault="007A175C" w:rsidP="00473FA7">
      <w:pPr>
        <w:spacing w:after="200" w:line="276" w:lineRule="auto"/>
      </w:pPr>
    </w:p>
    <w:p w14:paraId="293108BD" w14:textId="77777777" w:rsidR="007A175C" w:rsidRDefault="007A175C" w:rsidP="00473FA7">
      <w:pPr>
        <w:spacing w:after="200" w:line="276" w:lineRule="auto"/>
      </w:pPr>
    </w:p>
    <w:p w14:paraId="59290776" w14:textId="77777777" w:rsidR="007A175C" w:rsidRPr="004916DF" w:rsidRDefault="007A175C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</w:rPr>
        <w:t>1</w:t>
      </w:r>
      <w:r>
        <w:t xml:space="preserve"> ke Smlouvě o zajištění služeb pro Českou poštu, s.p. číslo </w:t>
      </w:r>
      <w:r>
        <w:rPr>
          <w:noProof/>
        </w:rPr>
        <w:t>2020/05393</w:t>
      </w:r>
      <w:r>
        <w:t xml:space="preserve"> ze dne </w:t>
      </w:r>
      <w:r>
        <w:rPr>
          <w:noProof/>
        </w:rPr>
        <w:t>26</w:t>
      </w:r>
      <w:r>
        <w:t>.</w:t>
      </w:r>
      <w:r>
        <w:rPr>
          <w:noProof/>
        </w:rPr>
        <w:t>8</w:t>
      </w:r>
      <w:r>
        <w:t>.</w:t>
      </w:r>
      <w:r>
        <w:rPr>
          <w:noProof/>
        </w:rPr>
        <w:t>2020</w:t>
      </w:r>
      <w:r w:rsidRPr="000E21ED">
        <w:rPr>
          <w:color w:val="000000" w:themeColor="text1"/>
        </w:rPr>
        <w:t xml:space="preserve"> </w:t>
      </w:r>
      <w:r>
        <w:t>(dále jen „Smlouva“).</w:t>
      </w:r>
    </w:p>
    <w:p w14:paraId="16101AAD" w14:textId="77777777" w:rsidR="007A175C" w:rsidRPr="001C2D26" w:rsidRDefault="007A175C" w:rsidP="001C2D26">
      <w:pPr>
        <w:spacing w:after="480"/>
      </w:pPr>
    </w:p>
    <w:p w14:paraId="53A01ED1" w14:textId="77777777" w:rsidR="007A175C" w:rsidRPr="00A05A24" w:rsidRDefault="007A175C" w:rsidP="00473FA7">
      <w:pPr>
        <w:pStyle w:val="cplnekslovan"/>
      </w:pPr>
      <w:r w:rsidRPr="00A05A24">
        <w:lastRenderedPageBreak/>
        <w:t>Ujednání</w:t>
      </w:r>
    </w:p>
    <w:p w14:paraId="40CB28FF" w14:textId="77777777" w:rsidR="007A175C" w:rsidRDefault="007A175C" w:rsidP="00E94A95">
      <w:pPr>
        <w:pStyle w:val="cpodstavecslovan1"/>
        <w:spacing w:after="240"/>
      </w:pPr>
      <w:r w:rsidRPr="0057184B">
        <w:t xml:space="preserve">Smluvní strany se dohodly, že se příloha č. </w:t>
      </w:r>
      <w:r>
        <w:t>2</w:t>
      </w:r>
      <w:r w:rsidRPr="0057184B">
        <w:t xml:space="preserve"> </w:t>
      </w:r>
      <w:r>
        <w:t xml:space="preserve">Smlouvy - </w:t>
      </w:r>
      <w:r w:rsidRPr="004D5CAD">
        <w:t>Seznam ujednaných služeb a provizí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>č. 1 t</w:t>
      </w:r>
      <w:r w:rsidRPr="0057184B">
        <w:t>ohoto dodatku.</w:t>
      </w:r>
    </w:p>
    <w:p w14:paraId="516BCFB8" w14:textId="77777777" w:rsidR="007A175C" w:rsidRPr="007B331F" w:rsidRDefault="007A175C" w:rsidP="00E94A95">
      <w:pPr>
        <w:pStyle w:val="cpodstavecslovan1"/>
        <w:numPr>
          <w:ilvl w:val="0"/>
          <w:numId w:val="0"/>
        </w:numPr>
        <w:ind w:left="624"/>
      </w:pPr>
    </w:p>
    <w:p w14:paraId="300CA65A" w14:textId="77777777" w:rsidR="007A175C" w:rsidRPr="00A05A24" w:rsidRDefault="007A175C" w:rsidP="00E94A95">
      <w:pPr>
        <w:pStyle w:val="cplnekslovan"/>
        <w:spacing w:before="120"/>
        <w:ind w:left="431" w:hanging="431"/>
      </w:pPr>
      <w:r w:rsidRPr="00A05A24">
        <w:t>Závěrečná ustanovení</w:t>
      </w:r>
    </w:p>
    <w:p w14:paraId="7056A2BC" w14:textId="77777777" w:rsidR="007A175C" w:rsidRDefault="007A175C" w:rsidP="00E94A95">
      <w:pPr>
        <w:pStyle w:val="cpodstavecslovan1"/>
      </w:pPr>
      <w:r w:rsidRPr="00B27BC8">
        <w:t>Ostatní ujednání Smlouvy se nemění.</w:t>
      </w:r>
    </w:p>
    <w:p w14:paraId="46ADF08C" w14:textId="77777777" w:rsidR="007A175C" w:rsidRDefault="007A175C" w:rsidP="00E94A95">
      <w:pPr>
        <w:pStyle w:val="cpodstavecslovan1"/>
        <w:rPr>
          <w:rStyle w:val="P-HEAD-WBULLETSChar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>
        <w:t>1. 12. 2020</w:t>
      </w:r>
      <w:r w:rsidRPr="00730D64">
        <w:rPr>
          <w:rStyle w:val="P-HEAD-WBULLETSChar"/>
        </w:rPr>
        <w:t>.</w:t>
      </w:r>
    </w:p>
    <w:p w14:paraId="19F1F438" w14:textId="77777777" w:rsidR="007A175C" w:rsidRPr="008B198B" w:rsidRDefault="007A175C" w:rsidP="00E94A95">
      <w:pPr>
        <w:pStyle w:val="cpodstavecslovan1"/>
        <w:rPr>
          <w:rStyle w:val="P-HEAD-WBULLETSChar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7232B526" w14:textId="77777777" w:rsidR="007A175C" w:rsidRPr="00A862BE" w:rsidRDefault="007A175C" w:rsidP="00E94A95">
      <w:pPr>
        <w:pStyle w:val="cpodstavecslovan1"/>
        <w:rPr>
          <w:rStyle w:val="P-HEAD-WBULLETSChar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1E5C6479" w14:textId="77777777" w:rsidR="007A175C" w:rsidRDefault="007A175C" w:rsidP="00E94A95">
      <w:pPr>
        <w:pStyle w:val="cpodstavecslovan1"/>
        <w:numPr>
          <w:ilvl w:val="0"/>
          <w:numId w:val="0"/>
        </w:numPr>
        <w:ind w:left="624"/>
      </w:pPr>
      <w:r w:rsidRPr="00595BD4">
        <w:t xml:space="preserve">Příloha č. 1 – nové znění </w:t>
      </w:r>
      <w:r w:rsidRPr="0057184B">
        <w:t>příloh</w:t>
      </w:r>
      <w:r>
        <w:t>y</w:t>
      </w:r>
      <w:r w:rsidRPr="0057184B">
        <w:t xml:space="preserve"> č. </w:t>
      </w:r>
      <w:r>
        <w:t>2</w:t>
      </w:r>
      <w:r w:rsidRPr="0057184B">
        <w:t xml:space="preserve"> </w:t>
      </w:r>
      <w:r w:rsidRPr="004D5CAD">
        <w:t>Seznam ujednaných služeb a provizí</w:t>
      </w:r>
      <w:r>
        <w:t xml:space="preserve"> </w:t>
      </w:r>
    </w:p>
    <w:p w14:paraId="59873E90" w14:textId="1D221DD5" w:rsidR="007A175C" w:rsidRDefault="007A175C" w:rsidP="00E94A95">
      <w:pPr>
        <w:pStyle w:val="cpodstavecslovan1"/>
        <w:numPr>
          <w:ilvl w:val="0"/>
          <w:numId w:val="0"/>
        </w:numPr>
        <w:ind w:left="624"/>
      </w:pPr>
    </w:p>
    <w:p w14:paraId="3477F487" w14:textId="77777777" w:rsidR="007A175C" w:rsidRDefault="007A175C" w:rsidP="00E94A95">
      <w:pPr>
        <w:pStyle w:val="cpodstavecslovan1"/>
        <w:numPr>
          <w:ilvl w:val="0"/>
          <w:numId w:val="0"/>
        </w:numPr>
        <w:ind w:left="624"/>
      </w:pPr>
    </w:p>
    <w:p w14:paraId="78ECAD31" w14:textId="77777777" w:rsidR="007A175C" w:rsidRDefault="007A175C" w:rsidP="00550BE7">
      <w:pPr>
        <w:spacing w:after="0"/>
        <w:ind w:left="624"/>
        <w:rPr>
          <w:rStyle w:val="P-HEAD-WBULLETSChar"/>
          <w:rFonts w:ascii="Times New Roman" w:hAnsi="Times New Roman"/>
        </w:rPr>
      </w:pPr>
    </w:p>
    <w:p w14:paraId="2ABD1BF3" w14:textId="77777777" w:rsidR="007A175C" w:rsidRPr="001C2D26" w:rsidRDefault="007A175C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7A175C" w:rsidRPr="002E4508" w14:paraId="27C3C36D" w14:textId="77777777" w:rsidTr="001C2D26">
        <w:trPr>
          <w:trHeight w:val="709"/>
        </w:trPr>
        <w:tc>
          <w:tcPr>
            <w:tcW w:w="4889" w:type="dxa"/>
          </w:tcPr>
          <w:p w14:paraId="33E60987" w14:textId="75BABEFC" w:rsidR="007A175C" w:rsidRDefault="007A175C" w:rsidP="00E205E4">
            <w:pPr>
              <w:pStyle w:val="cpodstavecslovan1"/>
              <w:numPr>
                <w:ilvl w:val="0"/>
                <w:numId w:val="0"/>
              </w:numPr>
            </w:pPr>
            <w:r>
              <w:t xml:space="preserve">V Praze dne </w:t>
            </w:r>
            <w:r w:rsidR="006C0DFC">
              <w:t>26.11.2020</w:t>
            </w:r>
          </w:p>
        </w:tc>
        <w:tc>
          <w:tcPr>
            <w:tcW w:w="4889" w:type="dxa"/>
          </w:tcPr>
          <w:p w14:paraId="1B084820" w14:textId="03B9781A" w:rsidR="007A175C" w:rsidRDefault="007A175C" w:rsidP="00FB7A0A">
            <w:pPr>
              <w:pStyle w:val="cpodstavecslovan1"/>
              <w:numPr>
                <w:ilvl w:val="0"/>
                <w:numId w:val="0"/>
              </w:numPr>
            </w:pPr>
            <w:r w:rsidRPr="00E205E4">
              <w:t>V</w:t>
            </w:r>
            <w:r>
              <w:t xml:space="preserve">   </w:t>
            </w:r>
            <w:r w:rsidR="002C1360">
              <w:t>XXX</w:t>
            </w:r>
            <w:r>
              <w:t xml:space="preserve">                             </w:t>
            </w:r>
            <w:r w:rsidRPr="00E205E4">
              <w:t xml:space="preserve"> dne</w:t>
            </w:r>
            <w:r>
              <w:t xml:space="preserve"> </w:t>
            </w:r>
          </w:p>
        </w:tc>
      </w:tr>
      <w:tr w:rsidR="007A175C" w:rsidRPr="002E4508" w14:paraId="48A83BC1" w14:textId="77777777" w:rsidTr="001C2D26">
        <w:trPr>
          <w:trHeight w:val="703"/>
        </w:trPr>
        <w:tc>
          <w:tcPr>
            <w:tcW w:w="4889" w:type="dxa"/>
          </w:tcPr>
          <w:p w14:paraId="1C2CF13C" w14:textId="77777777" w:rsidR="007A175C" w:rsidRDefault="007A175C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032F4CF6" w14:textId="77777777" w:rsidR="007A175C" w:rsidRDefault="007A175C" w:rsidP="00DA0AB3">
            <w:pPr>
              <w:pStyle w:val="cpodstavecslovan1"/>
              <w:numPr>
                <w:ilvl w:val="0"/>
                <w:numId w:val="0"/>
              </w:numPr>
            </w:pPr>
            <w:r>
              <w:t>za zástupce:</w:t>
            </w:r>
          </w:p>
        </w:tc>
      </w:tr>
      <w:tr w:rsidR="007A175C" w:rsidRPr="002E4508" w14:paraId="6F5152AB" w14:textId="77777777" w:rsidTr="001C2D26">
        <w:trPr>
          <w:trHeight w:val="583"/>
        </w:trPr>
        <w:tc>
          <w:tcPr>
            <w:tcW w:w="4889" w:type="dxa"/>
          </w:tcPr>
          <w:p w14:paraId="79093267" w14:textId="77777777" w:rsidR="007A175C" w:rsidRDefault="007A175C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0DFA1B6" w14:textId="77777777" w:rsidR="007A175C" w:rsidRPr="000E21ED" w:rsidRDefault="007A175C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 w:rsidRPr="00C43717">
              <w:rPr>
                <w:i/>
                <w:iCs/>
              </w:rPr>
              <w:t>Boris Šlosar</w:t>
            </w:r>
          </w:p>
          <w:p w14:paraId="4E4BAC8A" w14:textId="77777777" w:rsidR="007A175C" w:rsidRDefault="007A175C" w:rsidP="00E94A95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manažer specializovan</w:t>
            </w:r>
            <w:r>
              <w:t>ého</w:t>
            </w:r>
            <w:r w:rsidRPr="009112DB">
              <w:t xml:space="preserve"> útvar</w:t>
            </w:r>
            <w:r>
              <w:t>u</w:t>
            </w:r>
            <w:r w:rsidRPr="009112DB">
              <w:t xml:space="preserve"> </w:t>
            </w:r>
            <w:r>
              <w:t xml:space="preserve">                                                                  </w:t>
            </w: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89" w:type="dxa"/>
          </w:tcPr>
          <w:p w14:paraId="482719DA" w14:textId="77777777" w:rsidR="007A175C" w:rsidRDefault="007A175C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14:paraId="1F17935E" w14:textId="5AB3B4E4" w:rsidR="007A175C" w:rsidRPr="004B375C" w:rsidRDefault="002C1360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14:paraId="667D4873" w14:textId="54BD670D" w:rsidR="007A175C" w:rsidRDefault="002C1360" w:rsidP="00613EA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</w:p>
        </w:tc>
      </w:tr>
      <w:tr w:rsidR="007A175C" w:rsidRPr="002E4508" w14:paraId="4AE7C889" w14:textId="77777777" w:rsidTr="001C2D26">
        <w:tc>
          <w:tcPr>
            <w:tcW w:w="4889" w:type="dxa"/>
          </w:tcPr>
          <w:p w14:paraId="1DDD63BB" w14:textId="77777777" w:rsidR="007A175C" w:rsidRDefault="007A175C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5147CF47" w14:textId="77777777" w:rsidR="007A175C" w:rsidRDefault="007A175C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904FF45" w14:textId="77777777" w:rsidR="007A175C" w:rsidRDefault="007A175C" w:rsidP="00A855BB">
      <w:pPr>
        <w:rPr>
          <w:b/>
        </w:rPr>
        <w:sectPr w:rsidR="007A175C" w:rsidSect="007A175C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14:paraId="0FC1C932" w14:textId="77777777" w:rsidR="007A175C" w:rsidRPr="008610AA" w:rsidRDefault="007A175C" w:rsidP="00A855BB">
      <w:pPr>
        <w:rPr>
          <w:b/>
        </w:rPr>
      </w:pPr>
    </w:p>
    <w:sectPr w:rsidR="007A175C" w:rsidRPr="008610AA" w:rsidSect="007A175C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C232A" w14:textId="77777777" w:rsidR="007A175C" w:rsidRDefault="007A175C" w:rsidP="00BB2C84">
      <w:pPr>
        <w:spacing w:after="0" w:line="240" w:lineRule="auto"/>
      </w:pPr>
      <w:r>
        <w:separator/>
      </w:r>
    </w:p>
  </w:endnote>
  <w:endnote w:type="continuationSeparator" w:id="0">
    <w:p w14:paraId="237C6F4E" w14:textId="77777777" w:rsidR="007A175C" w:rsidRDefault="007A175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FB666" w14:textId="008AB2B5" w:rsidR="007A175C" w:rsidRPr="00160A6D" w:rsidRDefault="007A175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FB7A0A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FB7A0A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72455499" w14:textId="77777777" w:rsidR="007A175C" w:rsidRDefault="007A17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BA16E" w14:textId="0ABF02C0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361B0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FB7A0A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CECBA73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02F73" w14:textId="77777777" w:rsidR="007A175C" w:rsidRDefault="007A175C" w:rsidP="00BB2C84">
      <w:pPr>
        <w:spacing w:after="0" w:line="240" w:lineRule="auto"/>
      </w:pPr>
      <w:r>
        <w:separator/>
      </w:r>
    </w:p>
  </w:footnote>
  <w:footnote w:type="continuationSeparator" w:id="0">
    <w:p w14:paraId="431AD223" w14:textId="77777777" w:rsidR="007A175C" w:rsidRDefault="007A175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A52E" w14:textId="77777777" w:rsidR="007A175C" w:rsidRPr="00E6080F" w:rsidRDefault="007A175C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92AFB4" wp14:editId="246B782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3A6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WFyg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" strokeweight="1pt">
              <w10:wrap anchorx="page"/>
            </v:shape>
          </w:pict>
        </mc:Fallback>
      </mc:AlternateContent>
    </w:r>
  </w:p>
  <w:p w14:paraId="19FA8C7C" w14:textId="77777777" w:rsidR="007A175C" w:rsidRDefault="007A175C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3C1E6C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3BEC426B" w14:textId="335CFF9B" w:rsidR="007A175C" w:rsidRDefault="007A175C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Pr="003C1E6C">
      <w:rPr>
        <w:rFonts w:ascii="Arial" w:hAnsi="Arial" w:cs="Arial"/>
        <w:noProof/>
        <w:lang w:eastAsia="cs-CZ"/>
      </w:rPr>
      <w:t>2020/05393</w:t>
    </w:r>
    <w:r w:rsidRPr="001C2D26">
      <w:rPr>
        <w:rFonts w:ascii="Arial" w:hAnsi="Arial" w:cs="Arial"/>
        <w:noProof/>
        <w:lang w:eastAsia="cs-CZ"/>
      </w:rPr>
      <w:t xml:space="preserve">     </w:t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Pr="001C2D26">
      <w:rPr>
        <w:rFonts w:ascii="Arial" w:hAnsi="Arial" w:cs="Arial"/>
        <w:noProof/>
        <w:lang w:eastAsia="cs-CZ"/>
      </w:rPr>
      <w:t xml:space="preserve"> </w:t>
    </w:r>
  </w:p>
  <w:p w14:paraId="71BCE6BF" w14:textId="77777777" w:rsidR="007A175C" w:rsidRDefault="007A175C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49ECB832" wp14:editId="19633C1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6ED3275" w14:textId="77777777" w:rsidR="007A175C" w:rsidRPr="00BB2C84" w:rsidRDefault="007A175C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F043338" wp14:editId="2F2D930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F5AFE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F6445" wp14:editId="066658E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AF2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4862AD45" w14:textId="77777777"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r w:rsidR="003368F5">
      <w:rPr>
        <w:rFonts w:ascii="Arial" w:hAnsi="Arial" w:cs="Arial"/>
        <w:noProof/>
        <w:lang w:eastAsia="cs-CZ"/>
      </w:rPr>
      <w:t xml:space="preserve"> </w:t>
    </w:r>
    <w:r w:rsidR="00B91099" w:rsidRPr="003C1E6C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</w:p>
  <w:p w14:paraId="0C9E1898" w14:textId="77777777"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="00B91099" w:rsidRPr="003C1E6C">
      <w:rPr>
        <w:rFonts w:ascii="Arial" w:hAnsi="Arial" w:cs="Arial"/>
        <w:noProof/>
        <w:lang w:eastAsia="cs-CZ"/>
      </w:rPr>
      <w:t>2020/05393</w:t>
    </w:r>
    <w:r w:rsidR="001C2D26" w:rsidRPr="001C2D26">
      <w:rPr>
        <w:rFonts w:ascii="Arial" w:hAnsi="Arial" w:cs="Arial"/>
        <w:noProof/>
        <w:lang w:eastAsia="cs-CZ"/>
      </w:rPr>
      <w:t xml:space="preserve">     </w:t>
    </w:r>
    <w:r w:rsidR="00E94A95">
      <w:rPr>
        <w:rFonts w:ascii="Arial" w:hAnsi="Arial" w:cs="Arial"/>
        <w:noProof/>
        <w:lang w:eastAsia="cs-CZ"/>
      </w:rPr>
      <w:tab/>
    </w:r>
    <w:r w:rsidR="00E94A95">
      <w:rPr>
        <w:rFonts w:ascii="Arial" w:hAnsi="Arial" w:cs="Arial"/>
        <w:noProof/>
        <w:lang w:eastAsia="cs-CZ"/>
      </w:rPr>
      <w:tab/>
    </w:r>
    <w:r w:rsidR="00B91099" w:rsidRPr="003C1E6C">
      <w:rPr>
        <w:rFonts w:ascii="Arial" w:hAnsi="Arial" w:cs="Arial"/>
        <w:noProof/>
        <w:lang w:eastAsia="cs-CZ"/>
      </w:rPr>
      <w:t>Šestajovice (PH)</w:t>
    </w:r>
    <w:r w:rsidR="001C2D26" w:rsidRPr="001C2D26">
      <w:rPr>
        <w:rFonts w:ascii="Arial" w:hAnsi="Arial" w:cs="Arial"/>
        <w:noProof/>
        <w:lang w:eastAsia="cs-CZ"/>
      </w:rPr>
      <w:t xml:space="preserve"> </w:t>
    </w:r>
  </w:p>
  <w:p w14:paraId="2822419B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6E35DF" wp14:editId="6215783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53BAE9A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CB1496D" wp14:editId="685ADDB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63F6"/>
    <w:rsid w:val="0004373A"/>
    <w:rsid w:val="00054997"/>
    <w:rsid w:val="00074F05"/>
    <w:rsid w:val="000951CF"/>
    <w:rsid w:val="000C0B03"/>
    <w:rsid w:val="000C6A07"/>
    <w:rsid w:val="000E21ED"/>
    <w:rsid w:val="000E2816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E05E1"/>
    <w:rsid w:val="001E4F60"/>
    <w:rsid w:val="001E712E"/>
    <w:rsid w:val="001F07B8"/>
    <w:rsid w:val="001F46E3"/>
    <w:rsid w:val="0021440B"/>
    <w:rsid w:val="002235CC"/>
    <w:rsid w:val="00232CBE"/>
    <w:rsid w:val="00266B50"/>
    <w:rsid w:val="002A5F6B"/>
    <w:rsid w:val="002C1360"/>
    <w:rsid w:val="002E5886"/>
    <w:rsid w:val="00301BDD"/>
    <w:rsid w:val="00307528"/>
    <w:rsid w:val="00330396"/>
    <w:rsid w:val="003317F4"/>
    <w:rsid w:val="003368F5"/>
    <w:rsid w:val="00355FFC"/>
    <w:rsid w:val="00361B09"/>
    <w:rsid w:val="00367D59"/>
    <w:rsid w:val="00367F2B"/>
    <w:rsid w:val="00395BA6"/>
    <w:rsid w:val="003C5BF8"/>
    <w:rsid w:val="003D3E09"/>
    <w:rsid w:val="003E0E92"/>
    <w:rsid w:val="003E2C93"/>
    <w:rsid w:val="003E48DB"/>
    <w:rsid w:val="003E78DD"/>
    <w:rsid w:val="00407DEC"/>
    <w:rsid w:val="00411D14"/>
    <w:rsid w:val="00411FC3"/>
    <w:rsid w:val="004300B0"/>
    <w:rsid w:val="00442D6F"/>
    <w:rsid w:val="004433EA"/>
    <w:rsid w:val="00452884"/>
    <w:rsid w:val="0045609B"/>
    <w:rsid w:val="00460E56"/>
    <w:rsid w:val="00473FA7"/>
    <w:rsid w:val="004964FF"/>
    <w:rsid w:val="004A5077"/>
    <w:rsid w:val="004B375C"/>
    <w:rsid w:val="004D1488"/>
    <w:rsid w:val="004F4681"/>
    <w:rsid w:val="00516D86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B150F"/>
    <w:rsid w:val="005D325A"/>
    <w:rsid w:val="005F73E1"/>
    <w:rsid w:val="00602989"/>
    <w:rsid w:val="00612237"/>
    <w:rsid w:val="00613EAB"/>
    <w:rsid w:val="0065013A"/>
    <w:rsid w:val="00672CB2"/>
    <w:rsid w:val="00675251"/>
    <w:rsid w:val="00693898"/>
    <w:rsid w:val="006A07AE"/>
    <w:rsid w:val="006A5640"/>
    <w:rsid w:val="006B13BF"/>
    <w:rsid w:val="006C0DFC"/>
    <w:rsid w:val="006C2ADC"/>
    <w:rsid w:val="006C4007"/>
    <w:rsid w:val="006C67D1"/>
    <w:rsid w:val="006E328F"/>
    <w:rsid w:val="006E3C2E"/>
    <w:rsid w:val="006E7F15"/>
    <w:rsid w:val="00705DEA"/>
    <w:rsid w:val="00730D64"/>
    <w:rsid w:val="00731911"/>
    <w:rsid w:val="0073595F"/>
    <w:rsid w:val="00741D12"/>
    <w:rsid w:val="00786E3F"/>
    <w:rsid w:val="007A0E45"/>
    <w:rsid w:val="007A175C"/>
    <w:rsid w:val="007B2EBD"/>
    <w:rsid w:val="007C21B1"/>
    <w:rsid w:val="007C378A"/>
    <w:rsid w:val="007C7400"/>
    <w:rsid w:val="007D2C36"/>
    <w:rsid w:val="007E36E6"/>
    <w:rsid w:val="00802687"/>
    <w:rsid w:val="00811832"/>
    <w:rsid w:val="0082030D"/>
    <w:rsid w:val="00830DC3"/>
    <w:rsid w:val="00834B01"/>
    <w:rsid w:val="00837D3E"/>
    <w:rsid w:val="00840ADA"/>
    <w:rsid w:val="00857729"/>
    <w:rsid w:val="008610AA"/>
    <w:rsid w:val="00875CD7"/>
    <w:rsid w:val="00895914"/>
    <w:rsid w:val="008A07A1"/>
    <w:rsid w:val="008A08ED"/>
    <w:rsid w:val="008A4ACF"/>
    <w:rsid w:val="008B4703"/>
    <w:rsid w:val="00941D8B"/>
    <w:rsid w:val="0095032E"/>
    <w:rsid w:val="00951179"/>
    <w:rsid w:val="00952E9E"/>
    <w:rsid w:val="0096396E"/>
    <w:rsid w:val="0098168D"/>
    <w:rsid w:val="00993718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55BB"/>
    <w:rsid w:val="00A96A52"/>
    <w:rsid w:val="00AA0618"/>
    <w:rsid w:val="00AA501B"/>
    <w:rsid w:val="00AB284E"/>
    <w:rsid w:val="00AB6FC9"/>
    <w:rsid w:val="00AB754E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2DC"/>
    <w:rsid w:val="00B6631E"/>
    <w:rsid w:val="00B66D64"/>
    <w:rsid w:val="00B75D17"/>
    <w:rsid w:val="00B81E05"/>
    <w:rsid w:val="00B866A7"/>
    <w:rsid w:val="00B91099"/>
    <w:rsid w:val="00B975AF"/>
    <w:rsid w:val="00BB2C84"/>
    <w:rsid w:val="00BB42F4"/>
    <w:rsid w:val="00BF5629"/>
    <w:rsid w:val="00C1192F"/>
    <w:rsid w:val="00C24742"/>
    <w:rsid w:val="00C30287"/>
    <w:rsid w:val="00C342D1"/>
    <w:rsid w:val="00C368FC"/>
    <w:rsid w:val="00C41149"/>
    <w:rsid w:val="00C43717"/>
    <w:rsid w:val="00C57BAD"/>
    <w:rsid w:val="00C86954"/>
    <w:rsid w:val="00C9085A"/>
    <w:rsid w:val="00CB1E2D"/>
    <w:rsid w:val="00CB5F5E"/>
    <w:rsid w:val="00CC416D"/>
    <w:rsid w:val="00CD1E3E"/>
    <w:rsid w:val="00CE2877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05E4"/>
    <w:rsid w:val="00E22C2C"/>
    <w:rsid w:val="00E25713"/>
    <w:rsid w:val="00E50681"/>
    <w:rsid w:val="00E5459E"/>
    <w:rsid w:val="00E6080F"/>
    <w:rsid w:val="00E608B8"/>
    <w:rsid w:val="00E618B7"/>
    <w:rsid w:val="00E75510"/>
    <w:rsid w:val="00E9076B"/>
    <w:rsid w:val="00E94A95"/>
    <w:rsid w:val="00E97F68"/>
    <w:rsid w:val="00EC1BFE"/>
    <w:rsid w:val="00F15FA1"/>
    <w:rsid w:val="00F44F2F"/>
    <w:rsid w:val="00F47DFA"/>
    <w:rsid w:val="00F50512"/>
    <w:rsid w:val="00F5065B"/>
    <w:rsid w:val="00F54EA9"/>
    <w:rsid w:val="00F61D1B"/>
    <w:rsid w:val="00F8458D"/>
    <w:rsid w:val="00FA143C"/>
    <w:rsid w:val="00FA1C8F"/>
    <w:rsid w:val="00FA7FED"/>
    <w:rsid w:val="00FB3734"/>
    <w:rsid w:val="00FB7A0A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66924E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76628FFAB6445DBE6DF3907F6B6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9E782-B817-474B-B8F5-CD0CC054993E}"/>
      </w:docPartPr>
      <w:docPartBody>
        <w:p w:rsidR="00B80085" w:rsidRDefault="00AF48C6" w:rsidP="00AF48C6">
          <w:pPr>
            <w:pStyle w:val="5676628FFAB6445DBE6DF3907F6B6C1C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8C6"/>
    <w:rsid w:val="00AF48C6"/>
    <w:rsid w:val="00B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48C6"/>
    <w:rPr>
      <w:color w:val="808080"/>
    </w:rPr>
  </w:style>
  <w:style w:type="paragraph" w:customStyle="1" w:styleId="5676628FFAB6445DBE6DF3907F6B6C1C">
    <w:name w:val="5676628FFAB6445DBE6DF3907F6B6C1C"/>
    <w:rsid w:val="00AF4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4</TotalTime>
  <Pages>2</Pages>
  <Words>249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Josef Kadlec</cp:lastModifiedBy>
  <cp:revision>4</cp:revision>
  <cp:lastPrinted>2020-11-23T07:25:00Z</cp:lastPrinted>
  <dcterms:created xsi:type="dcterms:W3CDTF">2020-11-20T20:41:00Z</dcterms:created>
  <dcterms:modified xsi:type="dcterms:W3CDTF">2020-12-07T21:40:00Z</dcterms:modified>
</cp:coreProperties>
</file>