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1CC68371" w14:textId="77777777" w:rsidR="00FB4A1B" w:rsidRDefault="00B414BF" w:rsidP="00FB4A1B">
            <w:pPr>
              <w:spacing w:after="0" w:line="240" w:lineRule="auto"/>
              <w:ind w:right="708"/>
              <w:jc w:val="center"/>
              <w:rPr>
                <w:rFonts w:ascii="Arial" w:eastAsia="Times New Roman" w:hAnsi="Arial" w:cs="Arial"/>
                <w:b/>
                <w:sz w:val="20"/>
                <w:szCs w:val="20"/>
                <w:lang w:eastAsia="cs-CZ"/>
              </w:rPr>
            </w:pPr>
            <w:r w:rsidRPr="002A2A0A">
              <w:rPr>
                <w:rFonts w:ascii="Arial" w:eastAsia="Times New Roman" w:hAnsi="Arial" w:cs="Arial"/>
                <w:b/>
                <w:sz w:val="20"/>
                <w:szCs w:val="20"/>
                <w:lang w:eastAsia="cs-CZ"/>
              </w:rPr>
              <w:t>tel.:  41</w:t>
            </w:r>
            <w:r w:rsidR="00FB4A1B">
              <w:rPr>
                <w:rFonts w:ascii="Arial" w:eastAsia="Times New Roman" w:hAnsi="Arial" w:cs="Arial"/>
                <w:b/>
                <w:sz w:val="20"/>
                <w:szCs w:val="20"/>
                <w:lang w:eastAsia="cs-CZ"/>
              </w:rPr>
              <w:t>2 375 402</w:t>
            </w:r>
          </w:p>
          <w:p w14:paraId="06AD56FA" w14:textId="77777777" w:rsidR="00B414BF" w:rsidRPr="002A2A0A" w:rsidRDefault="00B414BF" w:rsidP="00FB4A1B">
            <w:pPr>
              <w:spacing w:after="0" w:line="240" w:lineRule="auto"/>
              <w:ind w:right="708"/>
              <w:jc w:val="center"/>
              <w:rPr>
                <w:rFonts w:ascii="Arial" w:eastAsia="Times New Roman" w:hAnsi="Arial" w:cs="Arial"/>
                <w:sz w:val="24"/>
                <w:szCs w:val="20"/>
                <w:lang w:eastAsia="cs-CZ"/>
              </w:rPr>
            </w:pPr>
            <w:r w:rsidRPr="002A2A0A">
              <w:rPr>
                <w:rFonts w:ascii="Arial" w:eastAsia="Times New Roman" w:hAnsi="Arial" w:cs="Arial"/>
                <w:b/>
                <w:sz w:val="24"/>
                <w:szCs w:val="20"/>
                <w:lang w:eastAsia="cs-CZ"/>
              </w:rPr>
              <w:t>e-mail  ztas@ztas.cz</w:t>
            </w:r>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r w:rsidRPr="002A2A0A">
              <w:rPr>
                <w:rFonts w:ascii="Arial" w:eastAsia="Times New Roman" w:hAnsi="Arial" w:cs="Arial"/>
                <w:b/>
                <w:sz w:val="24"/>
                <w:szCs w:val="24"/>
                <w:lang w:eastAsia="cs-CZ"/>
              </w:rPr>
              <w:t>Objednatel :</w:t>
            </w:r>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spojení : </w:t>
            </w:r>
          </w:p>
          <w:p w14:paraId="0911A0F4" w14:textId="217606A4"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w:t>
            </w:r>
          </w:p>
          <w:p w14:paraId="04585A61" w14:textId="47E989E2"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w:t>
            </w:r>
            <w:bookmarkStart w:id="0" w:name="_GoBack"/>
            <w:bookmarkEnd w:id="0"/>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r w:rsidRPr="002A2A0A">
              <w:rPr>
                <w:rFonts w:ascii="Arial" w:eastAsia="Times New Roman" w:hAnsi="Arial" w:cs="Arial"/>
                <w:b/>
                <w:sz w:val="24"/>
                <w:szCs w:val="24"/>
                <w:lang w:eastAsia="cs-CZ"/>
              </w:rPr>
              <w:t>IČO :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DIČ : CZ64650871</w:t>
            </w:r>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Společnost je zapsána pod spisovou značkou B.794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r w:rsidRPr="002A2A0A">
              <w:rPr>
                <w:rFonts w:ascii="Arial" w:eastAsia="Times New Roman" w:hAnsi="Arial" w:cs="Arial"/>
                <w:b/>
                <w:sz w:val="24"/>
                <w:szCs w:val="20"/>
                <w:lang w:eastAsia="cs-CZ"/>
              </w:rPr>
              <w:t>Dodavatel :</w:t>
            </w:r>
          </w:p>
          <w:p w14:paraId="0D738912" w14:textId="4B5DCD40" w:rsidR="004D3E9E" w:rsidRPr="004D3E9E" w:rsidRDefault="00B414BF" w:rsidP="004D3E9E">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132E0B">
              <w:rPr>
                <w:rFonts w:ascii="Arial" w:hAnsi="Arial" w:cs="Arial"/>
                <w:b/>
                <w:bCs/>
                <w:color w:val="000000"/>
                <w:sz w:val="21"/>
                <w:szCs w:val="21"/>
                <w:shd w:val="clear" w:color="auto" w:fill="FFFFFF"/>
              </w:rPr>
              <w:t xml:space="preserve">Jitka </w:t>
            </w:r>
            <w:proofErr w:type="spellStart"/>
            <w:r w:rsidR="00132E0B">
              <w:rPr>
                <w:rFonts w:ascii="Arial" w:hAnsi="Arial" w:cs="Arial"/>
                <w:b/>
                <w:bCs/>
                <w:color w:val="000000"/>
                <w:sz w:val="21"/>
                <w:szCs w:val="21"/>
                <w:shd w:val="clear" w:color="auto" w:fill="FFFFFF"/>
              </w:rPr>
              <w:t>Vrbská</w:t>
            </w:r>
            <w:proofErr w:type="spellEnd"/>
          </w:p>
          <w:p w14:paraId="245E3D4D" w14:textId="4B3CE4BF" w:rsidR="004D3E9E" w:rsidRPr="004D3E9E" w:rsidRDefault="00132E0B"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Stráž 60</w:t>
            </w:r>
          </w:p>
          <w:p w14:paraId="4E626A92" w14:textId="44DECFF5" w:rsidR="004D3E9E" w:rsidRPr="004D3E9E" w:rsidRDefault="00132E0B"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348 02 Bor u Tachova</w:t>
            </w: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5F787FC7" w:rsidR="004D3E9E" w:rsidRPr="004D3E9E"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IČ: </w:t>
            </w:r>
            <w:r w:rsidR="00132E0B" w:rsidRPr="00132E0B">
              <w:rPr>
                <w:rFonts w:ascii="Arial" w:hAnsi="Arial" w:cs="Arial"/>
                <w:b/>
                <w:bCs/>
                <w:color w:val="000000"/>
                <w:sz w:val="21"/>
                <w:szCs w:val="21"/>
                <w:shd w:val="clear" w:color="auto" w:fill="FFFFFF"/>
              </w:rPr>
              <w:t xml:space="preserve"> 869</w:t>
            </w:r>
            <w:r w:rsidR="00132E0B">
              <w:rPr>
                <w:rFonts w:ascii="Arial" w:hAnsi="Arial" w:cs="Arial"/>
                <w:b/>
                <w:bCs/>
                <w:color w:val="000000"/>
                <w:sz w:val="21"/>
                <w:szCs w:val="21"/>
                <w:shd w:val="clear" w:color="auto" w:fill="FFFFFF"/>
              </w:rPr>
              <w:t xml:space="preserve"> </w:t>
            </w:r>
            <w:r w:rsidR="00132E0B" w:rsidRPr="00132E0B">
              <w:rPr>
                <w:rFonts w:ascii="Arial" w:hAnsi="Arial" w:cs="Arial"/>
                <w:b/>
                <w:bCs/>
                <w:color w:val="000000"/>
                <w:sz w:val="21"/>
                <w:szCs w:val="21"/>
                <w:shd w:val="clear" w:color="auto" w:fill="FFFFFF"/>
              </w:rPr>
              <w:t>70</w:t>
            </w:r>
            <w:r w:rsidR="00132E0B">
              <w:rPr>
                <w:rFonts w:ascii="Arial" w:hAnsi="Arial" w:cs="Arial"/>
                <w:b/>
                <w:bCs/>
                <w:color w:val="000000"/>
                <w:sz w:val="21"/>
                <w:szCs w:val="21"/>
                <w:shd w:val="clear" w:color="auto" w:fill="FFFFFF"/>
              </w:rPr>
              <w:t xml:space="preserve"> </w:t>
            </w:r>
            <w:r w:rsidR="00132E0B" w:rsidRPr="00132E0B">
              <w:rPr>
                <w:rFonts w:ascii="Arial" w:hAnsi="Arial" w:cs="Arial"/>
                <w:b/>
                <w:bCs/>
                <w:color w:val="000000"/>
                <w:sz w:val="21"/>
                <w:szCs w:val="21"/>
                <w:shd w:val="clear" w:color="auto" w:fill="FFFFFF"/>
              </w:rPr>
              <w:t>071</w:t>
            </w:r>
          </w:p>
          <w:p w14:paraId="14D3A154" w14:textId="4F4E209D"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132E0B">
              <w:rPr>
                <w:rFonts w:ascii="Arial" w:hAnsi="Arial" w:cs="Arial"/>
                <w:b/>
                <w:bCs/>
                <w:color w:val="000000"/>
                <w:sz w:val="21"/>
                <w:szCs w:val="21"/>
                <w:shd w:val="clear" w:color="auto" w:fill="FFFFFF"/>
              </w:rPr>
              <w:t xml:space="preserve"> </w:t>
            </w:r>
            <w:r w:rsidR="00132E0B" w:rsidRPr="00132E0B">
              <w:rPr>
                <w:rFonts w:ascii="Arial" w:hAnsi="Arial" w:cs="Arial"/>
                <w:b/>
                <w:bCs/>
                <w:color w:val="000000"/>
                <w:sz w:val="21"/>
                <w:szCs w:val="21"/>
                <w:shd w:val="clear" w:color="auto" w:fill="FFFFFF"/>
              </w:rPr>
              <w:t>8561242470</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5CEB5FD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2669B142"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r w:rsidRPr="00867AFF">
              <w:rPr>
                <w:rFonts w:ascii="Arial" w:eastAsia="Times New Roman" w:hAnsi="Arial" w:cs="Arial"/>
                <w:b/>
                <w:lang w:eastAsia="cs-CZ"/>
              </w:rPr>
              <w:t xml:space="preserve">IČO : </w:t>
            </w:r>
            <w:r w:rsidR="003F00FD">
              <w:t xml:space="preserve"> </w:t>
            </w:r>
            <w:r w:rsidR="00A940CA">
              <w:t>00268577</w:t>
            </w:r>
          </w:p>
          <w:p w14:paraId="0EDAD3D4" w14:textId="77777777" w:rsidR="00867AFF" w:rsidRPr="00A940CA" w:rsidRDefault="00867AFF" w:rsidP="00867AFF">
            <w:pPr>
              <w:spacing w:after="0" w:line="240" w:lineRule="auto"/>
              <w:ind w:right="213"/>
              <w:rPr>
                <w:rFonts w:ascii="Arial" w:eastAsia="Times New Roman" w:hAnsi="Arial" w:cs="Arial"/>
                <w:bCs/>
                <w:lang w:eastAsia="cs-CZ"/>
              </w:rPr>
            </w:pPr>
            <w:r w:rsidRPr="00867AFF">
              <w:rPr>
                <w:rFonts w:ascii="Arial" w:eastAsia="Times New Roman" w:hAnsi="Arial" w:cs="Arial"/>
                <w:b/>
                <w:lang w:eastAsia="cs-CZ"/>
              </w:rPr>
              <w:t xml:space="preserve">DIČ : </w:t>
            </w:r>
            <w:r w:rsidR="00A940CA" w:rsidRPr="00A940CA">
              <w:rPr>
                <w:rFonts w:ascii="Arial" w:eastAsia="Times New Roman" w:hAnsi="Arial" w:cs="Arial"/>
                <w:bCs/>
                <w:lang w:eastAsia="cs-CZ"/>
              </w:rPr>
              <w:t>CZ00268577</w:t>
            </w:r>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Datum vystavení :</w:t>
            </w:r>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0C098377" w:rsidR="00B414BF" w:rsidRPr="002A2A0A" w:rsidRDefault="009621D9" w:rsidP="00B932CC">
            <w:pPr>
              <w:spacing w:after="0" w:line="240" w:lineRule="auto"/>
              <w:ind w:right="708"/>
              <w:jc w:val="center"/>
              <w:rPr>
                <w:rFonts w:ascii="Arial" w:eastAsia="Times New Roman" w:hAnsi="Arial" w:cs="Arial"/>
                <w:b/>
                <w:sz w:val="16"/>
                <w:szCs w:val="16"/>
                <w:lang w:eastAsia="cs-CZ"/>
              </w:rPr>
            </w:pPr>
            <w:r>
              <w:rPr>
                <w:rFonts w:ascii="Arial" w:eastAsia="Times New Roman" w:hAnsi="Arial" w:cs="Arial"/>
                <w:b/>
                <w:sz w:val="16"/>
                <w:szCs w:val="16"/>
                <w:lang w:eastAsia="cs-CZ"/>
              </w:rPr>
              <w:t>8</w:t>
            </w:r>
            <w:r w:rsidR="00DB755B">
              <w:rPr>
                <w:rFonts w:ascii="Arial" w:eastAsia="Times New Roman" w:hAnsi="Arial" w:cs="Arial"/>
                <w:b/>
                <w:sz w:val="16"/>
                <w:szCs w:val="16"/>
                <w:lang w:eastAsia="cs-CZ"/>
              </w:rPr>
              <w:t>.11</w:t>
            </w:r>
            <w:r w:rsidR="0071646F">
              <w:rPr>
                <w:rFonts w:ascii="Arial" w:eastAsia="Times New Roman" w:hAnsi="Arial" w:cs="Arial"/>
                <w:b/>
                <w:sz w:val="16"/>
                <w:szCs w:val="16"/>
                <w:lang w:eastAsia="cs-CZ"/>
              </w:rPr>
              <w:t>.2020</w:t>
            </w:r>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Číslo objednávky :</w:t>
            </w:r>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16255A2D" w:rsidR="00B414BF" w:rsidRPr="002A2A0A" w:rsidRDefault="00DB755B"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321</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2A2A0A">
              <w:rPr>
                <w:rFonts w:ascii="Arial" w:eastAsia="Times New Roman" w:hAnsi="Arial" w:cs="Arial"/>
                <w:b/>
                <w:sz w:val="16"/>
                <w:szCs w:val="16"/>
                <w:lang w:eastAsia="cs-CZ"/>
              </w:rPr>
              <w:t>Vyřizuje :</w:t>
            </w:r>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1A073481" w:rsidR="00B414BF" w:rsidRPr="002A2A0A" w:rsidRDefault="00B414BF" w:rsidP="00060DBA">
            <w:pPr>
              <w:spacing w:after="0" w:line="240" w:lineRule="auto"/>
              <w:jc w:val="center"/>
              <w:rPr>
                <w:rFonts w:ascii="Arial" w:eastAsia="Times New Roman" w:hAnsi="Arial" w:cs="Arial"/>
                <w:b/>
                <w:sz w:val="16"/>
                <w:szCs w:val="16"/>
                <w:lang w:eastAsia="cs-CZ"/>
              </w:rPr>
            </w:pP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Podpis :</w:t>
            </w:r>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r>
              <w:rPr>
                <w:rFonts w:ascii="Arial" w:eastAsia="Times New Roman" w:hAnsi="Arial" w:cs="Arial"/>
                <w:sz w:val="16"/>
                <w:szCs w:val="16"/>
                <w:lang w:eastAsia="cs-CZ"/>
              </w:rPr>
              <w:t>Schválil :</w:t>
            </w:r>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Nadřízený, dne :</w:t>
            </w:r>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705422BD" w:rsidR="00BC4DC7" w:rsidRPr="002A2A0A" w:rsidRDefault="009621D9" w:rsidP="0010595A">
            <w:pPr>
              <w:spacing w:after="0" w:line="240" w:lineRule="auto"/>
              <w:ind w:right="708"/>
              <w:jc w:val="center"/>
              <w:rPr>
                <w:rFonts w:ascii="Arial" w:eastAsia="Times New Roman" w:hAnsi="Arial" w:cs="Arial"/>
                <w:b/>
                <w:sz w:val="16"/>
                <w:szCs w:val="16"/>
                <w:lang w:eastAsia="cs-CZ"/>
              </w:rPr>
            </w:pPr>
            <w:r>
              <w:rPr>
                <w:rFonts w:ascii="Arial" w:eastAsia="Times New Roman" w:hAnsi="Arial" w:cs="Arial"/>
                <w:b/>
                <w:sz w:val="16"/>
                <w:szCs w:val="16"/>
                <w:lang w:eastAsia="cs-CZ"/>
              </w:rPr>
              <w:t>8.11</w:t>
            </w:r>
            <w:r w:rsidR="0071646F">
              <w:rPr>
                <w:rFonts w:ascii="Arial" w:eastAsia="Times New Roman" w:hAnsi="Arial" w:cs="Arial"/>
                <w:b/>
                <w:sz w:val="16"/>
                <w:szCs w:val="16"/>
                <w:lang w:eastAsia="cs-CZ"/>
              </w:rPr>
              <w:t>.2020</w:t>
            </w:r>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konomický útvar dne :</w:t>
            </w:r>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3F77662A" w:rsidR="00B414BF" w:rsidRPr="002A2A0A" w:rsidRDefault="009621D9" w:rsidP="00B932CC">
            <w:pPr>
              <w:spacing w:after="0" w:line="240" w:lineRule="auto"/>
              <w:ind w:right="72"/>
              <w:jc w:val="center"/>
              <w:rPr>
                <w:rFonts w:ascii="Arial" w:eastAsia="Times New Roman" w:hAnsi="Arial" w:cs="Arial"/>
                <w:sz w:val="20"/>
                <w:szCs w:val="20"/>
                <w:lang w:eastAsia="cs-CZ"/>
              </w:rPr>
            </w:pPr>
            <w:r>
              <w:rPr>
                <w:rFonts w:ascii="Arial" w:eastAsia="Times New Roman" w:hAnsi="Arial" w:cs="Arial"/>
                <w:sz w:val="20"/>
                <w:szCs w:val="20"/>
                <w:lang w:eastAsia="cs-CZ"/>
              </w:rPr>
              <w:t>8.11</w:t>
            </w:r>
            <w:r w:rsidR="0071646F">
              <w:rPr>
                <w:rFonts w:ascii="Arial" w:eastAsia="Times New Roman" w:hAnsi="Arial" w:cs="Arial"/>
                <w:sz w:val="20"/>
                <w:szCs w:val="20"/>
                <w:lang w:eastAsia="cs-CZ"/>
              </w:rPr>
              <w:t>.2020</w:t>
            </w:r>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r w:rsidRPr="00F9462E">
              <w:rPr>
                <w:rFonts w:ascii="Arial" w:eastAsia="Times New Roman" w:hAnsi="Arial" w:cs="Arial"/>
                <w:sz w:val="16"/>
                <w:szCs w:val="16"/>
                <w:lang w:eastAsia="cs-CZ"/>
              </w:rPr>
              <w:t>Podpis :</w:t>
            </w:r>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r w:rsidRPr="00F9462E">
              <w:rPr>
                <w:rFonts w:ascii="Arial" w:eastAsia="Times New Roman" w:hAnsi="Arial" w:cs="Arial"/>
                <w:sz w:val="16"/>
                <w:szCs w:val="16"/>
                <w:lang w:eastAsia="cs-CZ"/>
              </w:rPr>
              <w:t>Podpis :</w:t>
            </w:r>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byt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05937BF9" w:rsidR="00625DF0" w:rsidRDefault="0071646F" w:rsidP="002F7841">
            <w:pPr>
              <w:tabs>
                <w:tab w:val="left" w:pos="5719"/>
              </w:tabs>
              <w:spacing w:after="0"/>
              <w:ind w:left="333" w:right="396"/>
              <w:jc w:val="both"/>
              <w:rPr>
                <w:rFonts w:ascii="Arial" w:hAnsi="Arial" w:cs="Arial"/>
              </w:rPr>
            </w:pPr>
            <w:r>
              <w:rPr>
                <w:rFonts w:ascii="Arial" w:hAnsi="Arial" w:cs="Arial"/>
              </w:rPr>
              <w:t xml:space="preserve">Na základě </w:t>
            </w:r>
            <w:r w:rsidR="00DF14FD">
              <w:rPr>
                <w:rFonts w:ascii="Arial" w:hAnsi="Arial" w:cs="Arial"/>
              </w:rPr>
              <w:t>uzavřené</w:t>
            </w:r>
            <w:r>
              <w:rPr>
                <w:rFonts w:ascii="Arial" w:hAnsi="Arial" w:cs="Arial"/>
              </w:rPr>
              <w:t xml:space="preserve"> </w:t>
            </w:r>
            <w:r w:rsidR="00DF14FD">
              <w:rPr>
                <w:rFonts w:ascii="Arial" w:hAnsi="Arial" w:cs="Arial"/>
              </w:rPr>
              <w:t xml:space="preserve">Rámcové kupní smlouvy na dodávky dřevní štěpky kat. O 2  na rok 2020 objednáváme na měsíc </w:t>
            </w:r>
            <w:r w:rsidR="00DB755B">
              <w:rPr>
                <w:rFonts w:ascii="Arial" w:hAnsi="Arial" w:cs="Arial"/>
              </w:rPr>
              <w:t>listopad</w:t>
            </w:r>
            <w:r w:rsidR="00DF14FD">
              <w:rPr>
                <w:rFonts w:ascii="Arial" w:hAnsi="Arial" w:cs="Arial"/>
              </w:rPr>
              <w:t xml:space="preserve"> 2020 dodání </w:t>
            </w:r>
            <w:r w:rsidR="00DB755B">
              <w:rPr>
                <w:rFonts w:ascii="Arial" w:hAnsi="Arial" w:cs="Arial"/>
              </w:rPr>
              <w:t>415</w:t>
            </w:r>
            <w:r w:rsidR="00DF14FD">
              <w:rPr>
                <w:rFonts w:ascii="Arial" w:hAnsi="Arial" w:cs="Arial"/>
              </w:rPr>
              <w:t xml:space="preserve"> tun dřevní štěpky za cenu 9</w:t>
            </w:r>
            <w:r w:rsidR="00C640EE">
              <w:rPr>
                <w:rFonts w:ascii="Arial" w:hAnsi="Arial" w:cs="Arial"/>
              </w:rPr>
              <w:t>0</w:t>
            </w:r>
            <w:r w:rsidR="00DF14FD">
              <w:rPr>
                <w:rFonts w:ascii="Arial" w:hAnsi="Arial" w:cs="Arial"/>
              </w:rPr>
              <w:t>,- Kč/GJ</w:t>
            </w:r>
            <w:r w:rsidR="00F31827">
              <w:rPr>
                <w:rFonts w:ascii="Arial" w:hAnsi="Arial" w:cs="Arial"/>
              </w:rPr>
              <w:t xml:space="preserve"> (cena uvedena bez DPH).</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4EC29627" w:rsidR="00B932CC" w:rsidRPr="00582A42" w:rsidRDefault="00B932CC" w:rsidP="00B932CC">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p>
        </w:tc>
      </w:tr>
    </w:tbl>
    <w:p w14:paraId="0CC4EC9C" w14:textId="77777777" w:rsidR="009F478B" w:rsidRDefault="009F478B" w:rsidP="00546BC2"/>
    <w:sectPr w:rsidR="009F478B" w:rsidSect="00C834C2">
      <w:headerReference w:type="defaul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AEB95" w14:textId="77777777" w:rsidR="00EA62ED" w:rsidRDefault="00EA62ED" w:rsidP="00BB75C9">
      <w:pPr>
        <w:spacing w:after="0" w:line="240" w:lineRule="auto"/>
      </w:pPr>
      <w:r>
        <w:separator/>
      </w:r>
    </w:p>
  </w:endnote>
  <w:endnote w:type="continuationSeparator" w:id="0">
    <w:p w14:paraId="259A0857" w14:textId="77777777" w:rsidR="00EA62ED" w:rsidRDefault="00EA62ED"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BD0EE" w14:textId="77777777" w:rsidR="00EA62ED" w:rsidRDefault="00EA62ED" w:rsidP="00BB75C9">
      <w:pPr>
        <w:spacing w:after="0" w:line="240" w:lineRule="auto"/>
      </w:pPr>
      <w:r>
        <w:separator/>
      </w:r>
    </w:p>
  </w:footnote>
  <w:footnote w:type="continuationSeparator" w:id="0">
    <w:p w14:paraId="38450366" w14:textId="77777777" w:rsidR="00EA62ED" w:rsidRDefault="00EA62ED" w:rsidP="00BB7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65A55" w14:textId="77777777" w:rsidR="00C834C2" w:rsidRDefault="00C834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ED"/>
    <w:rsid w:val="000065B9"/>
    <w:rsid w:val="00015255"/>
    <w:rsid w:val="00022CCB"/>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674E"/>
    <w:rsid w:val="000B6AF3"/>
    <w:rsid w:val="000C0FAB"/>
    <w:rsid w:val="000D2640"/>
    <w:rsid w:val="000E116A"/>
    <w:rsid w:val="000E1B07"/>
    <w:rsid w:val="000E1DAD"/>
    <w:rsid w:val="0010595A"/>
    <w:rsid w:val="00116131"/>
    <w:rsid w:val="00117F77"/>
    <w:rsid w:val="00132E0B"/>
    <w:rsid w:val="001458C6"/>
    <w:rsid w:val="00156755"/>
    <w:rsid w:val="00184BBF"/>
    <w:rsid w:val="001A4F31"/>
    <w:rsid w:val="001B2511"/>
    <w:rsid w:val="001C41C5"/>
    <w:rsid w:val="001C7A6C"/>
    <w:rsid w:val="001D2E40"/>
    <w:rsid w:val="001E25A3"/>
    <w:rsid w:val="001F236C"/>
    <w:rsid w:val="001F2C31"/>
    <w:rsid w:val="00207B13"/>
    <w:rsid w:val="0022147A"/>
    <w:rsid w:val="00232801"/>
    <w:rsid w:val="002A0B9E"/>
    <w:rsid w:val="002A2A0A"/>
    <w:rsid w:val="002A707B"/>
    <w:rsid w:val="002B3D8C"/>
    <w:rsid w:val="002C253B"/>
    <w:rsid w:val="002C7973"/>
    <w:rsid w:val="002D0F87"/>
    <w:rsid w:val="002D1227"/>
    <w:rsid w:val="002E03E8"/>
    <w:rsid w:val="002F7841"/>
    <w:rsid w:val="003038A4"/>
    <w:rsid w:val="00303EF9"/>
    <w:rsid w:val="003044D9"/>
    <w:rsid w:val="00312FCC"/>
    <w:rsid w:val="00320AD7"/>
    <w:rsid w:val="003221E7"/>
    <w:rsid w:val="00334B46"/>
    <w:rsid w:val="0034676E"/>
    <w:rsid w:val="00370700"/>
    <w:rsid w:val="003737EB"/>
    <w:rsid w:val="00382D00"/>
    <w:rsid w:val="00393CDE"/>
    <w:rsid w:val="003F00FD"/>
    <w:rsid w:val="003F394D"/>
    <w:rsid w:val="00405303"/>
    <w:rsid w:val="0040719D"/>
    <w:rsid w:val="00410321"/>
    <w:rsid w:val="00424EC2"/>
    <w:rsid w:val="004354CA"/>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360A0"/>
    <w:rsid w:val="00546BC2"/>
    <w:rsid w:val="00555CDC"/>
    <w:rsid w:val="00577624"/>
    <w:rsid w:val="00581CAA"/>
    <w:rsid w:val="00582A42"/>
    <w:rsid w:val="00597220"/>
    <w:rsid w:val="005A43E1"/>
    <w:rsid w:val="005B02DB"/>
    <w:rsid w:val="005B5CFF"/>
    <w:rsid w:val="005E4D5D"/>
    <w:rsid w:val="005E4F87"/>
    <w:rsid w:val="005F5D90"/>
    <w:rsid w:val="00616575"/>
    <w:rsid w:val="00625DF0"/>
    <w:rsid w:val="00643E13"/>
    <w:rsid w:val="00665214"/>
    <w:rsid w:val="00665E61"/>
    <w:rsid w:val="00666F38"/>
    <w:rsid w:val="00671FB6"/>
    <w:rsid w:val="00677B99"/>
    <w:rsid w:val="00682F62"/>
    <w:rsid w:val="006910EE"/>
    <w:rsid w:val="00693B0B"/>
    <w:rsid w:val="006B025A"/>
    <w:rsid w:val="006B1E65"/>
    <w:rsid w:val="006C58DB"/>
    <w:rsid w:val="006C795D"/>
    <w:rsid w:val="006F2E91"/>
    <w:rsid w:val="00716072"/>
    <w:rsid w:val="0071646F"/>
    <w:rsid w:val="00752ADB"/>
    <w:rsid w:val="00752EEA"/>
    <w:rsid w:val="0076626F"/>
    <w:rsid w:val="00787E95"/>
    <w:rsid w:val="00791504"/>
    <w:rsid w:val="007A1B28"/>
    <w:rsid w:val="007A63E7"/>
    <w:rsid w:val="007C66E1"/>
    <w:rsid w:val="007D19CE"/>
    <w:rsid w:val="007F1191"/>
    <w:rsid w:val="00800360"/>
    <w:rsid w:val="00812B29"/>
    <w:rsid w:val="00812D7B"/>
    <w:rsid w:val="0082297E"/>
    <w:rsid w:val="00830AE7"/>
    <w:rsid w:val="00840D04"/>
    <w:rsid w:val="008432E2"/>
    <w:rsid w:val="008617DF"/>
    <w:rsid w:val="00867AFF"/>
    <w:rsid w:val="00880A4A"/>
    <w:rsid w:val="00884DF9"/>
    <w:rsid w:val="008900FB"/>
    <w:rsid w:val="008A2922"/>
    <w:rsid w:val="008A4CBE"/>
    <w:rsid w:val="008A660F"/>
    <w:rsid w:val="008B0F98"/>
    <w:rsid w:val="008B49E7"/>
    <w:rsid w:val="008C3489"/>
    <w:rsid w:val="008D78F1"/>
    <w:rsid w:val="008F08B7"/>
    <w:rsid w:val="008F0CA8"/>
    <w:rsid w:val="008F6FCC"/>
    <w:rsid w:val="009161A1"/>
    <w:rsid w:val="0093255F"/>
    <w:rsid w:val="00932E87"/>
    <w:rsid w:val="00934F76"/>
    <w:rsid w:val="0094722D"/>
    <w:rsid w:val="00950B8D"/>
    <w:rsid w:val="009621D9"/>
    <w:rsid w:val="009629D7"/>
    <w:rsid w:val="00963951"/>
    <w:rsid w:val="009647C4"/>
    <w:rsid w:val="009654F6"/>
    <w:rsid w:val="00972076"/>
    <w:rsid w:val="009A766E"/>
    <w:rsid w:val="009B0DE8"/>
    <w:rsid w:val="009C1A27"/>
    <w:rsid w:val="009D05EC"/>
    <w:rsid w:val="009D5BA4"/>
    <w:rsid w:val="009E2285"/>
    <w:rsid w:val="009E54A6"/>
    <w:rsid w:val="009E7BD8"/>
    <w:rsid w:val="009F06FA"/>
    <w:rsid w:val="009F478B"/>
    <w:rsid w:val="009F58C8"/>
    <w:rsid w:val="00A132DA"/>
    <w:rsid w:val="00A14AED"/>
    <w:rsid w:val="00A253F8"/>
    <w:rsid w:val="00A42E84"/>
    <w:rsid w:val="00A47659"/>
    <w:rsid w:val="00A636E3"/>
    <w:rsid w:val="00A715ED"/>
    <w:rsid w:val="00A71FB7"/>
    <w:rsid w:val="00A760E0"/>
    <w:rsid w:val="00A8597D"/>
    <w:rsid w:val="00A940CA"/>
    <w:rsid w:val="00A94860"/>
    <w:rsid w:val="00AA6219"/>
    <w:rsid w:val="00AB17B7"/>
    <w:rsid w:val="00AB4BCF"/>
    <w:rsid w:val="00AE5C67"/>
    <w:rsid w:val="00AE6E30"/>
    <w:rsid w:val="00AE7291"/>
    <w:rsid w:val="00B0012E"/>
    <w:rsid w:val="00B0778A"/>
    <w:rsid w:val="00B13CD8"/>
    <w:rsid w:val="00B14592"/>
    <w:rsid w:val="00B15722"/>
    <w:rsid w:val="00B366F6"/>
    <w:rsid w:val="00B414BF"/>
    <w:rsid w:val="00B433E7"/>
    <w:rsid w:val="00B727F9"/>
    <w:rsid w:val="00B84381"/>
    <w:rsid w:val="00B84E65"/>
    <w:rsid w:val="00B85CC8"/>
    <w:rsid w:val="00B932CC"/>
    <w:rsid w:val="00BA2D11"/>
    <w:rsid w:val="00BB61BA"/>
    <w:rsid w:val="00BB72A2"/>
    <w:rsid w:val="00BB75C9"/>
    <w:rsid w:val="00BC335F"/>
    <w:rsid w:val="00BC4DC7"/>
    <w:rsid w:val="00BC5CDB"/>
    <w:rsid w:val="00BD6CA1"/>
    <w:rsid w:val="00BF4EB9"/>
    <w:rsid w:val="00C039F5"/>
    <w:rsid w:val="00C10FE0"/>
    <w:rsid w:val="00C244C0"/>
    <w:rsid w:val="00C37D6C"/>
    <w:rsid w:val="00C640EE"/>
    <w:rsid w:val="00C75B91"/>
    <w:rsid w:val="00C834C2"/>
    <w:rsid w:val="00C9406A"/>
    <w:rsid w:val="00CB3829"/>
    <w:rsid w:val="00CC3A4C"/>
    <w:rsid w:val="00CE10A6"/>
    <w:rsid w:val="00CF043C"/>
    <w:rsid w:val="00CF73B1"/>
    <w:rsid w:val="00D02740"/>
    <w:rsid w:val="00D02BC2"/>
    <w:rsid w:val="00D07D94"/>
    <w:rsid w:val="00D114AC"/>
    <w:rsid w:val="00D1548D"/>
    <w:rsid w:val="00D347B8"/>
    <w:rsid w:val="00D5076A"/>
    <w:rsid w:val="00D548BA"/>
    <w:rsid w:val="00D65580"/>
    <w:rsid w:val="00D84861"/>
    <w:rsid w:val="00D86E3C"/>
    <w:rsid w:val="00DA1EA5"/>
    <w:rsid w:val="00DB28A9"/>
    <w:rsid w:val="00DB4202"/>
    <w:rsid w:val="00DB60CD"/>
    <w:rsid w:val="00DB669E"/>
    <w:rsid w:val="00DB755B"/>
    <w:rsid w:val="00DC2802"/>
    <w:rsid w:val="00DC57D4"/>
    <w:rsid w:val="00DF14FD"/>
    <w:rsid w:val="00E00D5E"/>
    <w:rsid w:val="00E224B8"/>
    <w:rsid w:val="00E33624"/>
    <w:rsid w:val="00E35C06"/>
    <w:rsid w:val="00E36ADD"/>
    <w:rsid w:val="00E47F09"/>
    <w:rsid w:val="00E527F1"/>
    <w:rsid w:val="00E7010D"/>
    <w:rsid w:val="00E96E51"/>
    <w:rsid w:val="00EA38ED"/>
    <w:rsid w:val="00EA3A2B"/>
    <w:rsid w:val="00EA62ED"/>
    <w:rsid w:val="00EC083C"/>
    <w:rsid w:val="00EC0E44"/>
    <w:rsid w:val="00EC1E92"/>
    <w:rsid w:val="00EC5E82"/>
    <w:rsid w:val="00F0025F"/>
    <w:rsid w:val="00F15C2B"/>
    <w:rsid w:val="00F30471"/>
    <w:rsid w:val="00F31827"/>
    <w:rsid w:val="00F40F82"/>
    <w:rsid w:val="00F47629"/>
    <w:rsid w:val="00F60636"/>
    <w:rsid w:val="00F6509A"/>
    <w:rsid w:val="00F67B9B"/>
    <w:rsid w:val="00F67E3C"/>
    <w:rsid w:val="00F7193B"/>
    <w:rsid w:val="00F81B2C"/>
    <w:rsid w:val="00F86A67"/>
    <w:rsid w:val="00F95E89"/>
    <w:rsid w:val="00FB3F32"/>
    <w:rsid w:val="00FB4A1B"/>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846D93C"/>
  <w15:chartTrackingRefBased/>
  <w15:docId w15:val="{27731147-633A-4EED-95A3-7F7F6B77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03FD7-FEC1-4E07-9614-D8A53D65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11</TotalTime>
  <Pages>1</Pages>
  <Words>258</Words>
  <Characters>1527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Vančura</dc:creator>
  <cp:keywords/>
  <dc:description/>
  <cp:lastModifiedBy>Andrea Keila Riedlová</cp:lastModifiedBy>
  <cp:revision>13</cp:revision>
  <cp:lastPrinted>2020-09-01T08:35:00Z</cp:lastPrinted>
  <dcterms:created xsi:type="dcterms:W3CDTF">2020-04-14T11:28:00Z</dcterms:created>
  <dcterms:modified xsi:type="dcterms:W3CDTF">2020-12-07T15:52:00Z</dcterms:modified>
</cp:coreProperties>
</file>