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714" w:rsidRDefault="00371102" w:rsidP="00867714">
      <w:pPr>
        <w:pStyle w:val="Nzev"/>
        <w:jc w:val="left"/>
        <w:rPr>
          <w:rFonts w:ascii="Arial" w:hAnsi="Arial" w:cs="Arial"/>
          <w:sz w:val="24"/>
        </w:rPr>
      </w:pPr>
      <w:r>
        <w:object w:dxaOrig="3000" w:dyaOrig="3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>
            <v:imagedata r:id="rId4" o:title=""/>
          </v:shape>
          <o:OLEObject Type="Embed" ProgID="MSPhotoEd.3" ShapeID="_x0000_i1025" DrawAspect="Content" ObjectID="_1668847585" r:id="rId5"/>
        </w:object>
      </w:r>
      <w:r>
        <w:t xml:space="preserve">     </w:t>
      </w:r>
      <w:r w:rsidR="00867714">
        <w:t xml:space="preserve">                            </w:t>
      </w:r>
      <w:r w:rsidR="00867714" w:rsidRPr="0089225D">
        <w:rPr>
          <w:rFonts w:ascii="Arial" w:hAnsi="Arial" w:cs="Arial"/>
          <w:sz w:val="24"/>
        </w:rPr>
        <w:t>Muzeum</w:t>
      </w:r>
      <w:r w:rsidR="00867714">
        <w:rPr>
          <w:rFonts w:ascii="Arial" w:hAnsi="Arial" w:cs="Arial"/>
          <w:sz w:val="24"/>
        </w:rPr>
        <w:t xml:space="preserve"> </w:t>
      </w:r>
      <w:r w:rsidR="00867714" w:rsidRPr="0089225D">
        <w:rPr>
          <w:rFonts w:ascii="Arial" w:hAnsi="Arial" w:cs="Arial"/>
          <w:sz w:val="24"/>
        </w:rPr>
        <w:t>města</w:t>
      </w:r>
      <w:r w:rsidR="00867714">
        <w:rPr>
          <w:rFonts w:ascii="Arial" w:hAnsi="Arial" w:cs="Arial"/>
          <w:sz w:val="24"/>
        </w:rPr>
        <w:t xml:space="preserve"> Brna, příspěvková organizace</w:t>
      </w:r>
    </w:p>
    <w:p w:rsidR="00867714" w:rsidRPr="002D2CEB" w:rsidRDefault="00587612" w:rsidP="00867714">
      <w:pPr>
        <w:pStyle w:val="Nzev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Brno</w:t>
      </w:r>
      <w:r w:rsidR="00867714" w:rsidRPr="002D2CEB">
        <w:rPr>
          <w:rFonts w:ascii="Arial" w:hAnsi="Arial" w:cs="Arial"/>
          <w:sz w:val="24"/>
        </w:rPr>
        <w:t xml:space="preserve">, Špilberk </w:t>
      </w:r>
      <w:r w:rsidR="003B50AE">
        <w:rPr>
          <w:rFonts w:ascii="Arial" w:hAnsi="Arial" w:cs="Arial"/>
          <w:sz w:val="24"/>
        </w:rPr>
        <w:t>210/</w:t>
      </w:r>
      <w:r w:rsidR="00867714" w:rsidRPr="002D2CEB">
        <w:rPr>
          <w:rFonts w:ascii="Arial" w:hAnsi="Arial" w:cs="Arial"/>
          <w:sz w:val="24"/>
        </w:rPr>
        <w:t>1, PSČ 662 24</w:t>
      </w:r>
    </w:p>
    <w:p w:rsidR="00371102" w:rsidRDefault="00371102" w:rsidP="00867714">
      <w:pPr>
        <w:pStyle w:val="Nzev"/>
        <w:jc w:val="left"/>
      </w:pPr>
    </w:p>
    <w:p w:rsidR="00867714" w:rsidRDefault="00867714" w:rsidP="00867714">
      <w:pPr>
        <w:pStyle w:val="Nzev"/>
        <w:jc w:val="left"/>
      </w:pPr>
    </w:p>
    <w:p w:rsidR="00371102" w:rsidRDefault="00371102"/>
    <w:p w:rsidR="00371102" w:rsidRDefault="005D60D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90805</wp:posOffset>
                </wp:positionV>
                <wp:extent cx="2524125" cy="11430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A05" w:rsidRPr="000C6A05" w:rsidRDefault="004E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Vážen</w:t>
                            </w:r>
                            <w:r w:rsidR="00157BA2">
                              <w:rPr>
                                <w:b/>
                              </w:rPr>
                              <w:t>á</w:t>
                            </w:r>
                            <w:r w:rsidR="000C6A05" w:rsidRPr="000C6A05">
                              <w:rPr>
                                <w:b/>
                              </w:rPr>
                              <w:t xml:space="preserve"> pan</w:t>
                            </w:r>
                            <w:r w:rsidR="00157BA2">
                              <w:rPr>
                                <w:b/>
                              </w:rPr>
                              <w:t>í</w:t>
                            </w:r>
                          </w:p>
                          <w:p w:rsidR="0035215F" w:rsidRDefault="00157BA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Ing. Jana Dudová</w:t>
                            </w:r>
                          </w:p>
                          <w:p w:rsidR="000C6A05" w:rsidRPr="000C6A05" w:rsidRDefault="00157BA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Tiskárna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Didot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spol. s r. o.</w:t>
                            </w:r>
                          </w:p>
                          <w:p w:rsidR="000C6A05" w:rsidRPr="000C6A05" w:rsidRDefault="0082204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Brno</w:t>
                            </w:r>
                          </w:p>
                          <w:p w:rsidR="000C6A05" w:rsidRPr="000C6A05" w:rsidRDefault="004E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="00157BA2">
                              <w:rPr>
                                <w:b/>
                              </w:rPr>
                              <w:t>28</w:t>
                            </w:r>
                            <w:r w:rsidR="00822046">
                              <w:rPr>
                                <w:b/>
                              </w:rPr>
                              <w:t xml:space="preserve"> 00</w:t>
                            </w:r>
                            <w:r w:rsidR="000C6A05" w:rsidRPr="000C6A05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9pt;margin-top:7.15pt;width:198.7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">
                <v:textbox>
                  <w:txbxContent>
                    <w:p w:rsidR="000C6A05" w:rsidRPr="000C6A05" w:rsidRDefault="004E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Vážen</w:t>
                      </w:r>
                      <w:r w:rsidR="00157BA2">
                        <w:rPr>
                          <w:b/>
                        </w:rPr>
                        <w:t>á</w:t>
                      </w:r>
                      <w:r w:rsidR="000C6A05" w:rsidRPr="000C6A05">
                        <w:rPr>
                          <w:b/>
                        </w:rPr>
                        <w:t xml:space="preserve"> pan</w:t>
                      </w:r>
                      <w:r w:rsidR="00157BA2">
                        <w:rPr>
                          <w:b/>
                        </w:rPr>
                        <w:t>í</w:t>
                      </w:r>
                    </w:p>
                    <w:p w:rsidR="0035215F" w:rsidRDefault="00157BA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Ing. Jana Dudová</w:t>
                      </w:r>
                    </w:p>
                    <w:p w:rsidR="000C6A05" w:rsidRPr="000C6A05" w:rsidRDefault="00157BA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Tiskárna </w:t>
                      </w:r>
                      <w:proofErr w:type="spellStart"/>
                      <w:r>
                        <w:rPr>
                          <w:b/>
                        </w:rPr>
                        <w:t>Didot</w:t>
                      </w:r>
                      <w:proofErr w:type="spellEnd"/>
                      <w:r>
                        <w:rPr>
                          <w:b/>
                        </w:rPr>
                        <w:t>, spol. s r. o.</w:t>
                      </w:r>
                    </w:p>
                    <w:p w:rsidR="000C6A05" w:rsidRPr="000C6A05" w:rsidRDefault="0082204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Brno</w:t>
                      </w:r>
                    </w:p>
                    <w:p w:rsidR="000C6A05" w:rsidRPr="000C6A05" w:rsidRDefault="004E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 w:rsidR="00157BA2">
                        <w:rPr>
                          <w:b/>
                        </w:rPr>
                        <w:t>28</w:t>
                      </w:r>
                      <w:r w:rsidR="00822046">
                        <w:rPr>
                          <w:b/>
                        </w:rPr>
                        <w:t xml:space="preserve"> 00</w:t>
                      </w:r>
                      <w:r w:rsidR="000C6A05" w:rsidRPr="000C6A05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71102" w:rsidRDefault="00371102">
      <w:r>
        <w:t xml:space="preserve">                                                                                                           Paní</w:t>
      </w:r>
    </w:p>
    <w:p w:rsidR="00371102" w:rsidRDefault="00371102">
      <w:r>
        <w:t xml:space="preserve">                                                                                                            Iva   G r y c o v á</w:t>
      </w:r>
    </w:p>
    <w:p w:rsidR="00371102" w:rsidRDefault="00371102">
      <w:r>
        <w:t xml:space="preserve">                                                                                                            Nádražní  140</w:t>
      </w:r>
    </w:p>
    <w:p w:rsidR="00371102" w:rsidRDefault="00371102">
      <w:r>
        <w:t xml:space="preserve">                                                                                                            664 45  Silůvky</w:t>
      </w:r>
    </w:p>
    <w:p w:rsidR="00371102" w:rsidRDefault="00371102"/>
    <w:p w:rsidR="00371102" w:rsidRDefault="00371102">
      <w:r>
        <w:t xml:space="preserve"> </w:t>
      </w:r>
    </w:p>
    <w:p w:rsidR="00371102" w:rsidRDefault="00371102"/>
    <w:p w:rsidR="00371102" w:rsidRPr="00867714" w:rsidRDefault="00371102">
      <w:pPr>
        <w:rPr>
          <w:rFonts w:ascii="Arial" w:hAnsi="Arial" w:cs="Arial"/>
        </w:rPr>
      </w:pPr>
    </w:p>
    <w:p w:rsidR="00371102" w:rsidRPr="00867714" w:rsidRDefault="00371102">
      <w:pPr>
        <w:rPr>
          <w:rFonts w:ascii="Arial" w:hAnsi="Arial" w:cs="Arial"/>
          <w:sz w:val="20"/>
        </w:rPr>
      </w:pPr>
      <w:r w:rsidRPr="00867714">
        <w:rPr>
          <w:rFonts w:ascii="Arial" w:hAnsi="Arial" w:cs="Arial"/>
          <w:sz w:val="16"/>
        </w:rPr>
        <w:t>Váš dopis značky/ze dne                         Naše značka</w:t>
      </w:r>
      <w:r w:rsidRPr="00867714">
        <w:rPr>
          <w:rFonts w:ascii="Arial" w:hAnsi="Arial" w:cs="Arial"/>
          <w:sz w:val="20"/>
        </w:rPr>
        <w:t xml:space="preserve">                           </w:t>
      </w:r>
      <w:r w:rsidRPr="00867714">
        <w:rPr>
          <w:rFonts w:ascii="Arial" w:hAnsi="Arial" w:cs="Arial"/>
          <w:sz w:val="16"/>
        </w:rPr>
        <w:t>Vyřizuje/</w:t>
      </w:r>
      <w:r w:rsidRPr="00867714">
        <w:rPr>
          <w:rFonts w:ascii="Arial" w:hAnsi="Arial" w:cs="Arial"/>
          <w:sz w:val="16"/>
        </w:rPr>
        <w:sym w:font="Wingdings 2" w:char="F027"/>
      </w:r>
      <w:r w:rsidRPr="00867714">
        <w:rPr>
          <w:rFonts w:ascii="Arial" w:hAnsi="Arial" w:cs="Arial"/>
          <w:sz w:val="16"/>
        </w:rPr>
        <w:t xml:space="preserve">                                                    V Brně </w:t>
      </w:r>
    </w:p>
    <w:p w:rsidR="00371102" w:rsidRPr="00867714" w:rsidRDefault="00371102">
      <w:pPr>
        <w:rPr>
          <w:rFonts w:ascii="Arial" w:hAnsi="Arial" w:cs="Arial"/>
          <w:sz w:val="20"/>
        </w:rPr>
      </w:pPr>
      <w:r w:rsidRPr="00867714">
        <w:rPr>
          <w:rFonts w:ascii="Arial" w:hAnsi="Arial" w:cs="Arial"/>
          <w:sz w:val="20"/>
        </w:rPr>
        <w:t xml:space="preserve">                                                                                      </w:t>
      </w:r>
      <w:r w:rsidR="002C25E1">
        <w:rPr>
          <w:rFonts w:ascii="Arial" w:hAnsi="Arial" w:cs="Arial"/>
          <w:sz w:val="20"/>
        </w:rPr>
        <w:t xml:space="preserve">      </w:t>
      </w:r>
      <w:r w:rsidR="00E06CDB">
        <w:rPr>
          <w:rFonts w:ascii="Arial" w:hAnsi="Arial" w:cs="Arial"/>
          <w:sz w:val="20"/>
        </w:rPr>
        <w:tab/>
        <w:t>***</w:t>
      </w:r>
      <w:r w:rsidR="005B1EA5">
        <w:rPr>
          <w:rFonts w:ascii="Arial" w:hAnsi="Arial" w:cs="Arial"/>
          <w:sz w:val="20"/>
        </w:rPr>
        <w:t xml:space="preserve">            </w:t>
      </w:r>
      <w:r w:rsidR="00F93C2A">
        <w:rPr>
          <w:rFonts w:ascii="Arial" w:hAnsi="Arial" w:cs="Arial"/>
          <w:sz w:val="20"/>
        </w:rPr>
        <w:t xml:space="preserve">       </w:t>
      </w:r>
      <w:r w:rsidR="00E06CDB">
        <w:rPr>
          <w:rFonts w:ascii="Arial" w:hAnsi="Arial" w:cs="Arial"/>
          <w:sz w:val="20"/>
        </w:rPr>
        <w:t xml:space="preserve">                  </w:t>
      </w:r>
      <w:bookmarkStart w:id="0" w:name="_GoBack"/>
      <w:bookmarkEnd w:id="0"/>
      <w:r w:rsidR="00020B00">
        <w:rPr>
          <w:rFonts w:ascii="Arial" w:hAnsi="Arial" w:cs="Arial"/>
          <w:sz w:val="20"/>
        </w:rPr>
        <w:t>1</w:t>
      </w:r>
      <w:r w:rsidR="00157BA2">
        <w:rPr>
          <w:rFonts w:ascii="Arial" w:hAnsi="Arial" w:cs="Arial"/>
          <w:sz w:val="20"/>
        </w:rPr>
        <w:t>9</w:t>
      </w:r>
      <w:r w:rsidR="00F93C2A">
        <w:rPr>
          <w:rFonts w:ascii="Arial" w:hAnsi="Arial" w:cs="Arial"/>
          <w:sz w:val="20"/>
        </w:rPr>
        <w:t xml:space="preserve">. </w:t>
      </w:r>
      <w:r w:rsidR="00157BA2">
        <w:rPr>
          <w:rFonts w:ascii="Arial" w:hAnsi="Arial" w:cs="Arial"/>
          <w:sz w:val="20"/>
        </w:rPr>
        <w:t>11</w:t>
      </w:r>
      <w:r w:rsidR="00F93C2A">
        <w:rPr>
          <w:rFonts w:ascii="Arial" w:hAnsi="Arial" w:cs="Arial"/>
          <w:sz w:val="20"/>
        </w:rPr>
        <w:t>. 2</w:t>
      </w:r>
      <w:r w:rsidR="0079726B">
        <w:rPr>
          <w:rFonts w:ascii="Arial" w:hAnsi="Arial" w:cs="Arial"/>
          <w:sz w:val="20"/>
        </w:rPr>
        <w:t>020</w:t>
      </w:r>
    </w:p>
    <w:p w:rsidR="00371102" w:rsidRPr="00867714" w:rsidRDefault="00371102">
      <w:pPr>
        <w:rPr>
          <w:rFonts w:ascii="Arial" w:hAnsi="Arial" w:cs="Arial"/>
          <w:sz w:val="20"/>
        </w:rPr>
      </w:pPr>
    </w:p>
    <w:p w:rsidR="00371102" w:rsidRPr="00867714" w:rsidRDefault="00371102">
      <w:pPr>
        <w:rPr>
          <w:rFonts w:ascii="Arial" w:hAnsi="Arial" w:cs="Arial"/>
          <w:b/>
          <w:bCs/>
          <w:sz w:val="20"/>
        </w:rPr>
      </w:pPr>
      <w:r w:rsidRPr="00867714">
        <w:rPr>
          <w:rFonts w:ascii="Arial" w:hAnsi="Arial" w:cs="Arial"/>
          <w:b/>
          <w:bCs/>
          <w:sz w:val="20"/>
        </w:rPr>
        <w:t>Věc: Objednávka č.</w:t>
      </w:r>
      <w:r w:rsidR="00F93C2A">
        <w:rPr>
          <w:rFonts w:ascii="Arial" w:hAnsi="Arial" w:cs="Arial"/>
          <w:b/>
          <w:bCs/>
          <w:sz w:val="20"/>
        </w:rPr>
        <w:t xml:space="preserve"> O/</w:t>
      </w:r>
      <w:r w:rsidR="00157BA2">
        <w:rPr>
          <w:rFonts w:ascii="Arial" w:hAnsi="Arial" w:cs="Arial"/>
          <w:b/>
          <w:bCs/>
          <w:sz w:val="20"/>
        </w:rPr>
        <w:t>278</w:t>
      </w:r>
      <w:r w:rsidR="00F93C2A">
        <w:rPr>
          <w:rFonts w:ascii="Arial" w:hAnsi="Arial" w:cs="Arial"/>
          <w:b/>
          <w:bCs/>
          <w:sz w:val="20"/>
        </w:rPr>
        <w:t>/20</w:t>
      </w:r>
      <w:r w:rsidR="0079726B">
        <w:rPr>
          <w:rFonts w:ascii="Arial" w:hAnsi="Arial" w:cs="Arial"/>
          <w:b/>
          <w:bCs/>
          <w:sz w:val="20"/>
        </w:rPr>
        <w:t>20</w:t>
      </w:r>
    </w:p>
    <w:p w:rsidR="00371102" w:rsidRPr="00867714" w:rsidRDefault="00371102">
      <w:pPr>
        <w:rPr>
          <w:rFonts w:ascii="Arial" w:hAnsi="Arial" w:cs="Arial"/>
          <w:b/>
          <w:bCs/>
          <w:sz w:val="20"/>
        </w:rPr>
      </w:pPr>
    </w:p>
    <w:p w:rsidR="00371102" w:rsidRDefault="00371102">
      <w:pPr>
        <w:rPr>
          <w:rFonts w:ascii="Arial" w:hAnsi="Arial" w:cs="Arial"/>
          <w:b/>
          <w:bCs/>
          <w:sz w:val="20"/>
        </w:rPr>
      </w:pPr>
    </w:p>
    <w:p w:rsidR="00371102" w:rsidRDefault="002C25E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157BA2">
        <w:rPr>
          <w:rFonts w:ascii="Arial" w:hAnsi="Arial" w:cs="Arial"/>
          <w:bCs/>
          <w:sz w:val="20"/>
        </w:rPr>
        <w:t>Vážená paní inženýrko</w:t>
      </w:r>
      <w:r>
        <w:rPr>
          <w:rFonts w:ascii="Arial" w:hAnsi="Arial" w:cs="Arial"/>
          <w:bCs/>
          <w:sz w:val="20"/>
        </w:rPr>
        <w:t>,</w:t>
      </w:r>
    </w:p>
    <w:p w:rsidR="002C25E1" w:rsidRDefault="002C25E1">
      <w:pPr>
        <w:rPr>
          <w:rFonts w:ascii="Arial" w:hAnsi="Arial" w:cs="Arial"/>
          <w:bCs/>
          <w:sz w:val="20"/>
        </w:rPr>
      </w:pPr>
    </w:p>
    <w:p w:rsidR="00157BA2" w:rsidRDefault="002C25E1" w:rsidP="00157BA2">
      <w:r>
        <w:rPr>
          <w:rFonts w:ascii="Arial" w:hAnsi="Arial" w:cs="Arial"/>
          <w:bCs/>
          <w:sz w:val="20"/>
        </w:rPr>
        <w:tab/>
      </w:r>
      <w:r w:rsidR="00157BA2">
        <w:rPr>
          <w:rFonts w:ascii="Arial" w:hAnsi="Arial" w:cs="Arial"/>
          <w:bCs/>
          <w:sz w:val="20"/>
        </w:rPr>
        <w:t xml:space="preserve">objednáváme u Vás tisk publikace </w:t>
      </w:r>
      <w:r w:rsidR="00157BA2">
        <w:t>Jindřich Chatrný – Dagmar Černoušková – Jana Kořínková (</w:t>
      </w:r>
      <w:proofErr w:type="spellStart"/>
      <w:r w:rsidR="00157BA2">
        <w:t>eds</w:t>
      </w:r>
      <w:proofErr w:type="spellEnd"/>
      <w:r w:rsidR="00157BA2">
        <w:t xml:space="preserve">.), </w:t>
      </w:r>
      <w:r w:rsidR="00157BA2" w:rsidRPr="00B66891">
        <w:rPr>
          <w:i/>
        </w:rPr>
        <w:t xml:space="preserve">Evropan Adolf </w:t>
      </w:r>
      <w:proofErr w:type="spellStart"/>
      <w:r w:rsidR="00157BA2" w:rsidRPr="00B66891">
        <w:rPr>
          <w:i/>
        </w:rPr>
        <w:t>Loos</w:t>
      </w:r>
      <w:proofErr w:type="spellEnd"/>
      <w:r w:rsidR="00157BA2" w:rsidRPr="00B66891">
        <w:rPr>
          <w:i/>
        </w:rPr>
        <w:t xml:space="preserve">. Nejen brněnské stopy / Adolf </w:t>
      </w:r>
      <w:proofErr w:type="spellStart"/>
      <w:r w:rsidR="00157BA2" w:rsidRPr="00B66891">
        <w:rPr>
          <w:i/>
        </w:rPr>
        <w:t>Loos</w:t>
      </w:r>
      <w:proofErr w:type="spellEnd"/>
      <w:r w:rsidR="00157BA2" w:rsidRPr="00B66891">
        <w:rPr>
          <w:i/>
        </w:rPr>
        <w:t xml:space="preserve">, </w:t>
      </w:r>
      <w:proofErr w:type="spellStart"/>
      <w:r w:rsidR="00157BA2" w:rsidRPr="00B66891">
        <w:rPr>
          <w:i/>
        </w:rPr>
        <w:t>European</w:t>
      </w:r>
      <w:proofErr w:type="spellEnd"/>
      <w:r w:rsidR="00157BA2" w:rsidRPr="00B66891">
        <w:rPr>
          <w:i/>
        </w:rPr>
        <w:t xml:space="preserve"> His </w:t>
      </w:r>
      <w:proofErr w:type="spellStart"/>
      <w:r w:rsidR="00157BA2" w:rsidRPr="00B66891">
        <w:rPr>
          <w:i/>
        </w:rPr>
        <w:t>Legacy</w:t>
      </w:r>
      <w:proofErr w:type="spellEnd"/>
      <w:r w:rsidR="00157BA2" w:rsidRPr="00B66891">
        <w:rPr>
          <w:i/>
        </w:rPr>
        <w:t xml:space="preserve"> in Brno and </w:t>
      </w:r>
      <w:proofErr w:type="spellStart"/>
      <w:r w:rsidR="00157BA2" w:rsidRPr="00B66891">
        <w:rPr>
          <w:i/>
        </w:rPr>
        <w:t>Beyond</w:t>
      </w:r>
      <w:proofErr w:type="spellEnd"/>
      <w:r w:rsidR="00157BA2">
        <w:t>, dle specifikace tiskoviny viz Vaše cenová nabídka č. 207049 ze dne 18. 11. 2020.</w:t>
      </w:r>
    </w:p>
    <w:p w:rsidR="00157BA2" w:rsidRDefault="00157BA2" w:rsidP="00157BA2"/>
    <w:p w:rsidR="00157BA2" w:rsidRDefault="00157BA2" w:rsidP="00157BA2">
      <w:r>
        <w:t>Termín spedice: 22. 12. 2020</w:t>
      </w:r>
    </w:p>
    <w:p w:rsidR="00157BA2" w:rsidRDefault="00157BA2" w:rsidP="00157BA2">
      <w:r>
        <w:t>Počet výtisků: 1000</w:t>
      </w:r>
    </w:p>
    <w:p w:rsidR="002C25E1" w:rsidRDefault="00157BA2" w:rsidP="00157BA2">
      <w:pPr>
        <w:rPr>
          <w:rFonts w:ascii="Arial" w:hAnsi="Arial" w:cs="Arial"/>
          <w:bCs/>
          <w:sz w:val="20"/>
        </w:rPr>
      </w:pPr>
      <w:r>
        <w:t xml:space="preserve">Cena: 457 270,- Kč (bez DPH) </w:t>
      </w:r>
    </w:p>
    <w:p w:rsidR="005D60DA" w:rsidRDefault="005D60DA">
      <w:pPr>
        <w:rPr>
          <w:rFonts w:ascii="Arial" w:hAnsi="Arial" w:cs="Arial"/>
          <w:bCs/>
          <w:sz w:val="20"/>
        </w:rPr>
      </w:pPr>
    </w:p>
    <w:p w:rsidR="00822046" w:rsidRDefault="005D60DA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 pozdravem </w:t>
      </w:r>
    </w:p>
    <w:p w:rsidR="005D60DA" w:rsidRDefault="005D60DA">
      <w:pPr>
        <w:rPr>
          <w:rFonts w:ascii="Arial" w:hAnsi="Arial" w:cs="Arial"/>
          <w:bCs/>
          <w:sz w:val="20"/>
        </w:rPr>
      </w:pPr>
    </w:p>
    <w:p w:rsidR="005D60DA" w:rsidRDefault="005D60DA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="00157BA2">
        <w:rPr>
          <w:rFonts w:ascii="Arial" w:hAnsi="Arial" w:cs="Arial"/>
          <w:bCs/>
          <w:sz w:val="20"/>
        </w:rPr>
        <w:tab/>
      </w:r>
      <w:r w:rsidR="00157BA2">
        <w:rPr>
          <w:rFonts w:ascii="Arial" w:hAnsi="Arial" w:cs="Arial"/>
          <w:bCs/>
          <w:sz w:val="20"/>
        </w:rPr>
        <w:tab/>
        <w:t>PhDr. Pavel Ciprian</w:t>
      </w:r>
    </w:p>
    <w:p w:rsidR="00822046" w:rsidRPr="00157BA2" w:rsidRDefault="005D60DA" w:rsidP="00157BA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="00157BA2">
        <w:rPr>
          <w:rFonts w:ascii="Arial" w:hAnsi="Arial" w:cs="Arial"/>
          <w:bCs/>
          <w:sz w:val="20"/>
        </w:rPr>
        <w:tab/>
      </w:r>
      <w:r w:rsidR="00157BA2">
        <w:rPr>
          <w:rFonts w:ascii="Arial" w:hAnsi="Arial" w:cs="Arial"/>
          <w:bCs/>
          <w:sz w:val="20"/>
        </w:rPr>
        <w:tab/>
        <w:t>ředitel Muzea města Brna</w:t>
      </w:r>
    </w:p>
    <w:p w:rsidR="00822046" w:rsidRDefault="00822046">
      <w:pPr>
        <w:rPr>
          <w:rFonts w:ascii="Arial" w:hAnsi="Arial" w:cs="Arial"/>
          <w:b/>
          <w:bCs/>
          <w:sz w:val="20"/>
        </w:rPr>
      </w:pPr>
    </w:p>
    <w:p w:rsidR="00157BA2" w:rsidRPr="00867714" w:rsidRDefault="00157BA2">
      <w:pPr>
        <w:rPr>
          <w:rFonts w:ascii="Arial" w:hAnsi="Arial" w:cs="Arial"/>
          <w:b/>
          <w:bCs/>
          <w:sz w:val="20"/>
        </w:rPr>
      </w:pPr>
    </w:p>
    <w:p w:rsidR="00371102" w:rsidRPr="00867714" w:rsidRDefault="00371102">
      <w:pPr>
        <w:rPr>
          <w:rFonts w:ascii="Arial" w:hAnsi="Arial" w:cs="Arial"/>
          <w:b/>
          <w:bCs/>
          <w:sz w:val="20"/>
        </w:rPr>
      </w:pPr>
    </w:p>
    <w:p w:rsidR="00371102" w:rsidRPr="00867714" w:rsidRDefault="00371102">
      <w:pPr>
        <w:rPr>
          <w:rFonts w:ascii="Arial" w:hAnsi="Arial" w:cs="Arial"/>
          <w:sz w:val="20"/>
        </w:rPr>
      </w:pPr>
      <w:r w:rsidRPr="00867714">
        <w:rPr>
          <w:rFonts w:ascii="Arial" w:hAnsi="Arial" w:cs="Arial"/>
          <w:sz w:val="20"/>
        </w:rPr>
        <w:t>Na fakturu prosím uvádějte číslo naší objednávky.</w:t>
      </w:r>
    </w:p>
    <w:p w:rsidR="00371102" w:rsidRPr="00867714" w:rsidRDefault="00371102">
      <w:pPr>
        <w:rPr>
          <w:rFonts w:ascii="Arial" w:hAnsi="Arial" w:cs="Arial"/>
          <w:b/>
          <w:bCs/>
          <w:sz w:val="20"/>
        </w:rPr>
      </w:pPr>
    </w:p>
    <w:p w:rsidR="00371102" w:rsidRPr="00867714" w:rsidRDefault="00371102">
      <w:pPr>
        <w:rPr>
          <w:rFonts w:ascii="Arial" w:hAnsi="Arial" w:cs="Arial"/>
          <w:b/>
          <w:bCs/>
          <w:sz w:val="20"/>
        </w:rPr>
      </w:pPr>
    </w:p>
    <w:p w:rsidR="00371102" w:rsidRPr="00867714" w:rsidRDefault="00371102">
      <w:pPr>
        <w:rPr>
          <w:rFonts w:ascii="Arial" w:hAnsi="Arial" w:cs="Arial"/>
        </w:rPr>
      </w:pPr>
    </w:p>
    <w:p w:rsidR="00371102" w:rsidRPr="00867714" w:rsidRDefault="00371102">
      <w:pPr>
        <w:pBdr>
          <w:bottom w:val="single" w:sz="12" w:space="1" w:color="auto"/>
        </w:pBdr>
        <w:rPr>
          <w:rFonts w:ascii="Arial" w:hAnsi="Arial" w:cs="Arial"/>
        </w:rPr>
      </w:pPr>
    </w:p>
    <w:p w:rsidR="00867714" w:rsidRPr="00D720AA" w:rsidRDefault="00867714" w:rsidP="00867714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TEL.: 542123611,  </w:t>
      </w:r>
      <w:r w:rsidRPr="00D720AA">
        <w:rPr>
          <w:rFonts w:ascii="Arial" w:hAnsi="Arial" w:cs="Arial"/>
          <w:sz w:val="18"/>
        </w:rPr>
        <w:t xml:space="preserve"> FAX:542123613,  </w:t>
      </w:r>
      <w:r>
        <w:rPr>
          <w:rFonts w:ascii="Arial" w:hAnsi="Arial" w:cs="Arial"/>
          <w:sz w:val="18"/>
        </w:rPr>
        <w:t xml:space="preserve"> </w:t>
      </w:r>
      <w:r w:rsidRPr="00D720AA">
        <w:rPr>
          <w:rFonts w:ascii="Arial" w:hAnsi="Arial" w:cs="Arial"/>
          <w:sz w:val="18"/>
        </w:rPr>
        <w:t>KASEMATY – 542123614,</w:t>
      </w:r>
    </w:p>
    <w:p w:rsidR="00867714" w:rsidRPr="00AE76C8" w:rsidRDefault="00867714" w:rsidP="00867714">
      <w:pPr>
        <w:jc w:val="center"/>
        <w:rPr>
          <w:rFonts w:ascii="Arial" w:hAnsi="Arial" w:cs="Arial"/>
          <w:sz w:val="18"/>
          <w:u w:val="single"/>
        </w:rPr>
      </w:pPr>
      <w:r w:rsidRPr="00AE76C8">
        <w:rPr>
          <w:rFonts w:ascii="Arial" w:hAnsi="Arial" w:cs="Arial"/>
          <w:sz w:val="18"/>
        </w:rPr>
        <w:t xml:space="preserve">E-MAIL : </w:t>
      </w:r>
      <w:hyperlink r:id="rId6" w:history="1">
        <w:r w:rsidRPr="00AE76C8">
          <w:rPr>
            <w:rStyle w:val="Hypertextovodkaz"/>
            <w:rFonts w:ascii="Arial" w:hAnsi="Arial" w:cs="Arial"/>
            <w:color w:val="auto"/>
            <w:sz w:val="18"/>
          </w:rPr>
          <w:t>muzeum.brno@spilberk.cz</w:t>
        </w:r>
      </w:hyperlink>
      <w:r w:rsidRPr="00AE76C8">
        <w:rPr>
          <w:rFonts w:ascii="Arial" w:hAnsi="Arial" w:cs="Arial"/>
          <w:sz w:val="18"/>
        </w:rPr>
        <w:t xml:space="preserve">,     </w:t>
      </w:r>
      <w:hyperlink r:id="rId7" w:history="1">
        <w:r w:rsidRPr="00AE76C8">
          <w:rPr>
            <w:rStyle w:val="Hypertextovodkaz"/>
            <w:rFonts w:ascii="Arial" w:hAnsi="Arial" w:cs="Arial"/>
            <w:color w:val="auto"/>
            <w:sz w:val="18"/>
          </w:rPr>
          <w:t>www.spilberk.cz</w:t>
        </w:r>
      </w:hyperlink>
      <w:r w:rsidRPr="00AE76C8">
        <w:rPr>
          <w:rFonts w:ascii="Arial" w:hAnsi="Arial" w:cs="Arial"/>
          <w:sz w:val="18"/>
        </w:rPr>
        <w:t xml:space="preserve"> ,   </w:t>
      </w:r>
      <w:r w:rsidRPr="00AE76C8">
        <w:rPr>
          <w:rFonts w:ascii="Arial" w:hAnsi="Arial" w:cs="Arial"/>
          <w:sz w:val="18"/>
          <w:u w:val="single"/>
        </w:rPr>
        <w:t>www.tugendhat-villa.cz</w:t>
      </w:r>
    </w:p>
    <w:p w:rsidR="00867714" w:rsidRPr="00D720AA" w:rsidRDefault="00867714" w:rsidP="00867714">
      <w:pPr>
        <w:jc w:val="center"/>
        <w:rPr>
          <w:rFonts w:ascii="Arial" w:hAnsi="Arial" w:cs="Arial"/>
          <w:sz w:val="16"/>
        </w:rPr>
      </w:pPr>
      <w:r w:rsidRPr="00D720AA">
        <w:rPr>
          <w:rFonts w:ascii="Arial" w:hAnsi="Arial" w:cs="Arial"/>
          <w:sz w:val="18"/>
        </w:rPr>
        <w:t>Bankovní spojení: KB BRNO-MĚSTO – č.ú. 9537621/0100    –    IČO 00101427    –    DIČ  CZ00101427</w:t>
      </w:r>
      <w:r w:rsidRPr="00D720AA">
        <w:rPr>
          <w:rFonts w:ascii="Arial" w:hAnsi="Arial" w:cs="Arial"/>
          <w:sz w:val="18"/>
        </w:rPr>
        <w:br/>
        <w:t>Zapsáno v obchodním rejstříku vedeném Krajským soudem v Brně oddíl Pr, vložka 34</w:t>
      </w:r>
    </w:p>
    <w:p w:rsidR="00867714" w:rsidRPr="00867714" w:rsidRDefault="00867714">
      <w:pPr>
        <w:rPr>
          <w:rFonts w:ascii="Arial" w:hAnsi="Arial" w:cs="Arial"/>
        </w:rPr>
      </w:pPr>
    </w:p>
    <w:sectPr w:rsidR="00867714" w:rsidRPr="0086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E1"/>
    <w:rsid w:val="00020B00"/>
    <w:rsid w:val="000C6A05"/>
    <w:rsid w:val="00157BA2"/>
    <w:rsid w:val="002C25E1"/>
    <w:rsid w:val="0035215F"/>
    <w:rsid w:val="00371102"/>
    <w:rsid w:val="00391ED3"/>
    <w:rsid w:val="003B50AE"/>
    <w:rsid w:val="00405020"/>
    <w:rsid w:val="0045358C"/>
    <w:rsid w:val="0046029E"/>
    <w:rsid w:val="004E1D32"/>
    <w:rsid w:val="00587612"/>
    <w:rsid w:val="005B1EA5"/>
    <w:rsid w:val="005D60DA"/>
    <w:rsid w:val="00616D64"/>
    <w:rsid w:val="00697847"/>
    <w:rsid w:val="0079726B"/>
    <w:rsid w:val="00807FFA"/>
    <w:rsid w:val="00822046"/>
    <w:rsid w:val="00867714"/>
    <w:rsid w:val="00D52800"/>
    <w:rsid w:val="00E06CDB"/>
    <w:rsid w:val="00E8165E"/>
    <w:rsid w:val="00ED3ECA"/>
    <w:rsid w:val="00F85E3B"/>
    <w:rsid w:val="00F9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DE9BAE"/>
  <w15:docId w15:val="{E8CB6A8E-D21D-4861-A124-4AF64367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Bookman Old Style" w:hAnsi="Bookman Old Style" w:cs="Arial Unicode MS"/>
      <w:sz w:val="28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ilber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eum.brno@spilberk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_NEMAZAT\Desktop\Objedn&#225;vka%20MuM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MuMB</Template>
  <TotalTime>0</TotalTime>
  <Pages>1</Pages>
  <Words>271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Muzeum města Brna,  Špilberk 1, 662 24  Brno</vt:lpstr>
    </vt:vector>
  </TitlesOfParts>
  <Company>Muzeum města Brna</Company>
  <LinksUpToDate>false</LinksUpToDate>
  <CharactersWithSpaces>1872</CharactersWithSpaces>
  <SharedDoc>false</SharedDoc>
  <HLinks>
    <vt:vector size="12" baseType="variant">
      <vt:variant>
        <vt:i4>7667745</vt:i4>
      </vt:variant>
      <vt:variant>
        <vt:i4>6</vt:i4>
      </vt:variant>
      <vt:variant>
        <vt:i4>0</vt:i4>
      </vt:variant>
      <vt:variant>
        <vt:i4>5</vt:i4>
      </vt:variant>
      <vt:variant>
        <vt:lpwstr>http://www.spilberk.cz/</vt:lpwstr>
      </vt:variant>
      <vt:variant>
        <vt:lpwstr/>
      </vt:variant>
      <vt:variant>
        <vt:i4>7143434</vt:i4>
      </vt:variant>
      <vt:variant>
        <vt:i4>3</vt:i4>
      </vt:variant>
      <vt:variant>
        <vt:i4>0</vt:i4>
      </vt:variant>
      <vt:variant>
        <vt:i4>5</vt:i4>
      </vt:variant>
      <vt:variant>
        <vt:lpwstr>mailto:muzeum.brno@spilberk.cz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města Brna,  Špilberk 1, 662 24  Brno</dc:title>
  <dc:creator>Chatrný, Jindřich</dc:creator>
  <cp:lastModifiedBy>Šebestová, Eva</cp:lastModifiedBy>
  <cp:revision>2</cp:revision>
  <cp:lastPrinted>2020-12-02T12:12:00Z</cp:lastPrinted>
  <dcterms:created xsi:type="dcterms:W3CDTF">2020-12-07T11:00:00Z</dcterms:created>
  <dcterms:modified xsi:type="dcterms:W3CDTF">2020-12-07T11:00:00Z</dcterms:modified>
</cp:coreProperties>
</file>