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86574A" w:rsidRPr="0086574A" w:rsidRDefault="0086574A" w:rsidP="0086574A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Arial"/>
        </w:rPr>
      </w:pPr>
      <w:r w:rsidRPr="0086574A">
        <w:rPr>
          <w:rFonts w:ascii="Calibri" w:hAnsi="Calibri" w:cs="Arial"/>
          <w:b/>
          <w:szCs w:val="23"/>
        </w:rPr>
        <w:t>Římskokatolická farnost Penčice</w:t>
      </w:r>
      <w:r w:rsidRPr="0086574A">
        <w:rPr>
          <w:rFonts w:ascii="Calibri" w:hAnsi="Calibri" w:cs="Arial"/>
          <w:bCs/>
          <w:szCs w:val="23"/>
        </w:rPr>
        <w:t>, sídlo: Penčice 1, 751 27, IČ: 45180181, zastoupena: P. Stanisl</w:t>
      </w:r>
      <w:r w:rsidRPr="0086574A">
        <w:rPr>
          <w:rFonts w:ascii="Calibri" w:hAnsi="Calibri" w:cs="Arial"/>
          <w:bCs/>
          <w:szCs w:val="23"/>
        </w:rPr>
        <w:t>a</w:t>
      </w:r>
      <w:r w:rsidRPr="0086574A">
        <w:rPr>
          <w:rFonts w:ascii="Calibri" w:hAnsi="Calibri" w:cs="Arial"/>
          <w:bCs/>
          <w:szCs w:val="23"/>
        </w:rPr>
        <w:t xml:space="preserve">vem Čevelou, administrátorem </w:t>
      </w:r>
      <w:proofErr w:type="spellStart"/>
      <w:r w:rsidRPr="0086574A">
        <w:rPr>
          <w:rFonts w:ascii="Calibri" w:hAnsi="Calibri" w:cs="Arial"/>
          <w:bCs/>
          <w:szCs w:val="23"/>
        </w:rPr>
        <w:t>excur</w:t>
      </w:r>
      <w:r>
        <w:rPr>
          <w:rFonts w:ascii="Calibri" w:hAnsi="Calibri" w:cs="Arial"/>
          <w:bCs/>
          <w:szCs w:val="23"/>
        </w:rPr>
        <w:t>r</w:t>
      </w:r>
      <w:r w:rsidRPr="0086574A">
        <w:rPr>
          <w:rFonts w:ascii="Calibri" w:hAnsi="Calibri" w:cs="Arial"/>
          <w:bCs/>
          <w:szCs w:val="23"/>
        </w:rPr>
        <w:t>endo</w:t>
      </w:r>
      <w:proofErr w:type="spellEnd"/>
      <w:r w:rsidR="000D040B" w:rsidRPr="0086574A">
        <w:rPr>
          <w:rFonts w:ascii="Calibri" w:hAnsi="Calibri" w:cs="Arial"/>
          <w:color w:val="FF0000"/>
        </w:rPr>
        <w:t xml:space="preserve">     </w:t>
      </w:r>
      <w:r w:rsidR="00B93A97" w:rsidRPr="0086574A">
        <w:rPr>
          <w:rFonts w:ascii="Calibri" w:hAnsi="Calibri" w:cs="Arial"/>
          <w:color w:val="FF0000"/>
        </w:rPr>
        <w:tab/>
      </w:r>
      <w:r w:rsidR="000D040B" w:rsidRPr="0086574A">
        <w:rPr>
          <w:rFonts w:ascii="Calibri" w:hAnsi="Calibri" w:cs="Arial"/>
          <w:color w:val="FF0000"/>
        </w:rPr>
        <w:t xml:space="preserve"> </w:t>
      </w:r>
    </w:p>
    <w:p w:rsidR="0058520D" w:rsidRPr="0086574A" w:rsidRDefault="0086574A" w:rsidP="0086574A">
      <w:pPr>
        <w:pStyle w:val="Odstavecseseznamem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0D040B" w:rsidRPr="0086574A">
        <w:rPr>
          <w:rFonts w:ascii="Calibri" w:hAnsi="Calibri" w:cs="Arial"/>
        </w:rPr>
        <w:t xml:space="preserve">(dále jen jako </w:t>
      </w:r>
      <w:r w:rsidR="000D040B" w:rsidRPr="0086574A">
        <w:rPr>
          <w:rFonts w:ascii="Calibri" w:hAnsi="Calibri" w:cs="Arial"/>
          <w:b/>
        </w:rPr>
        <w:t>„</w:t>
      </w:r>
      <w:proofErr w:type="spellStart"/>
      <w:r w:rsidR="000D040B" w:rsidRPr="0086574A">
        <w:rPr>
          <w:rFonts w:ascii="Calibri" w:hAnsi="Calibri" w:cs="Arial"/>
          <w:b/>
        </w:rPr>
        <w:t>půjčitel</w:t>
      </w:r>
      <w:proofErr w:type="spellEnd"/>
      <w:r w:rsidR="000D040B" w:rsidRPr="0086574A">
        <w:rPr>
          <w:rFonts w:ascii="Calibri" w:hAnsi="Calibri" w:cs="Arial"/>
          <w:b/>
        </w:rPr>
        <w:t>“</w:t>
      </w:r>
      <w:r w:rsidR="000D040B" w:rsidRPr="0086574A">
        <w:rPr>
          <w:rFonts w:ascii="Calibri" w:hAnsi="Calibri" w:cs="Arial"/>
        </w:rPr>
        <w:t xml:space="preserve"> na straně jedné)</w:t>
      </w:r>
      <w:r w:rsidR="0058520D" w:rsidRPr="0086574A">
        <w:rPr>
          <w:rFonts w:ascii="Calibri" w:hAnsi="Calibri" w:cs="Arial"/>
        </w:rPr>
        <w:t xml:space="preserve"> </w:t>
      </w:r>
    </w:p>
    <w:p w:rsidR="0086574A" w:rsidRDefault="0086574A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9. </w:t>
      </w:r>
      <w:r w:rsidR="006D5AA2">
        <w:rPr>
          <w:rFonts w:asciiTheme="minorHAnsi" w:hAnsiTheme="minorHAnsi" w:cs="Arial"/>
          <w:sz w:val="22"/>
          <w:szCs w:val="22"/>
        </w:rPr>
        <w:t>7</w:t>
      </w:r>
      <w:r w:rsidR="00B93A97" w:rsidRPr="00B93A97">
        <w:rPr>
          <w:rFonts w:asciiTheme="minorHAnsi" w:hAnsiTheme="minorHAnsi" w:cs="Arial"/>
          <w:sz w:val="22"/>
          <w:szCs w:val="22"/>
        </w:rPr>
        <w:t>. 2015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B93A97" w:rsidRPr="00B93A97">
        <w:rPr>
          <w:rFonts w:asciiTheme="minorHAnsi" w:hAnsiTheme="minorHAnsi" w:cs="Arial"/>
          <w:sz w:val="22"/>
          <w:szCs w:val="22"/>
        </w:rPr>
        <w:t>26</w:t>
      </w:r>
      <w:r w:rsidR="0086574A">
        <w:rPr>
          <w:rFonts w:asciiTheme="minorHAnsi" w:hAnsiTheme="minorHAnsi" w:cs="Arial"/>
          <w:sz w:val="22"/>
          <w:szCs w:val="22"/>
        </w:rPr>
        <w:t>0</w:t>
      </w:r>
      <w:r w:rsidR="00B93A97" w:rsidRPr="00B93A97">
        <w:rPr>
          <w:rFonts w:asciiTheme="minorHAnsi" w:hAnsiTheme="minorHAnsi" w:cs="Arial"/>
          <w:sz w:val="22"/>
          <w:szCs w:val="22"/>
        </w:rPr>
        <w:t>/2015/AMO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</w:t>
      </w:r>
      <w:r w:rsidR="00DE3249">
        <w:rPr>
          <w:rFonts w:asciiTheme="minorHAnsi" w:hAnsiTheme="minorHAnsi" w:cs="Arial"/>
          <w:sz w:val="22"/>
          <w:szCs w:val="22"/>
        </w:rPr>
        <w:t xml:space="preserve">i </w:t>
      </w:r>
      <w:r w:rsidR="00540F05" w:rsidRPr="00540F05">
        <w:rPr>
          <w:rFonts w:asciiTheme="minorHAnsi" w:hAnsiTheme="minorHAnsi" w:cs="Arial"/>
          <w:sz w:val="22"/>
          <w:szCs w:val="22"/>
        </w:rPr>
        <w:t>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dohody.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995B10">
        <w:rPr>
          <w:rFonts w:cs="Arial"/>
        </w:rPr>
        <w:t>xxx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995B10">
        <w:rPr>
          <w:rFonts w:cs="Arial"/>
          <w:i/>
        </w:rPr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995B10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995B10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B546EA">
        <w:rPr>
          <w:rFonts w:asciiTheme="minorHAnsi" w:hAnsiTheme="minorHAnsi" w:cs="Arial"/>
          <w:sz w:val="22"/>
          <w:szCs w:val="22"/>
        </w:rPr>
        <w:t xml:space="preserve">výpůjčky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340A48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BD6DA4">
        <w:rPr>
          <w:rFonts w:asciiTheme="minorHAnsi" w:hAnsiTheme="minorHAnsi" w:cs="Arial"/>
          <w:sz w:val="22"/>
          <w:szCs w:val="22"/>
        </w:rPr>
        <w:t>dohody</w:t>
      </w:r>
      <w:r w:rsidR="00BD6DA4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340A48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271FA3">
      <w:pPr>
        <w:pStyle w:val="Prosttext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EF4063" w:rsidRPr="003C292A">
        <w:rPr>
          <w:rFonts w:ascii="Calibri" w:hAnsi="Calibri" w:cs="Arial"/>
          <w:sz w:val="22"/>
          <w:szCs w:val="22"/>
        </w:rPr>
        <w:t> </w:t>
      </w:r>
      <w:r w:rsidR="0086574A">
        <w:rPr>
          <w:rFonts w:ascii="Calibri" w:hAnsi="Calibri" w:cs="Arial"/>
          <w:sz w:val="22"/>
          <w:szCs w:val="22"/>
        </w:rPr>
        <w:t>Penčicích</w:t>
      </w:r>
      <w:r w:rsidR="00EF4063" w:rsidRPr="003C292A">
        <w:rPr>
          <w:rFonts w:ascii="Calibri" w:hAnsi="Calibri" w:cs="Arial"/>
          <w:sz w:val="22"/>
          <w:szCs w:val="22"/>
        </w:rPr>
        <w:t xml:space="preserve"> 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7D5A00" w:rsidRPr="003C292A">
        <w:rPr>
          <w:rFonts w:ascii="Calibri" w:hAnsi="Calibri" w:cs="Arial"/>
          <w:sz w:val="22"/>
          <w:szCs w:val="22"/>
        </w:rPr>
        <w:t xml:space="preserve">  </w:t>
      </w:r>
      <w:r w:rsidR="006C63C7" w:rsidRPr="003C292A">
        <w:rPr>
          <w:rFonts w:ascii="Calibri" w:hAnsi="Calibri" w:cs="Arial"/>
          <w:sz w:val="22"/>
          <w:szCs w:val="22"/>
        </w:rPr>
        <w:t xml:space="preserve">      </w:t>
      </w:r>
      <w:r w:rsidR="007D5A00" w:rsidRPr="003C292A">
        <w:rPr>
          <w:rFonts w:ascii="Calibri" w:hAnsi="Calibri" w:cs="Arial"/>
          <w:sz w:val="22"/>
          <w:szCs w:val="22"/>
        </w:rPr>
        <w:t xml:space="preserve">        </w:t>
      </w:r>
      <w:r w:rsidR="006C63C7" w:rsidRPr="003C292A">
        <w:rPr>
          <w:rFonts w:ascii="Calibri" w:hAnsi="Calibri" w:cs="Arial"/>
          <w:sz w:val="22"/>
          <w:szCs w:val="22"/>
        </w:rPr>
        <w:t>V 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6C63C7" w:rsidRPr="003C292A">
        <w:rPr>
          <w:rFonts w:ascii="Calibri" w:hAnsi="Calibri" w:cs="Arial"/>
          <w:sz w:val="22"/>
          <w:szCs w:val="22"/>
        </w:rPr>
        <w:t xml:space="preserve"> dn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CF6C62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CF6C62">
        <w:rPr>
          <w:rFonts w:ascii="Calibri" w:hAnsi="Calibri" w:cs="Arial"/>
          <w:sz w:val="22"/>
          <w:szCs w:val="22"/>
        </w:rPr>
        <w:t xml:space="preserve">Římskokatolická farnost </w:t>
      </w:r>
      <w:r w:rsidR="0086574A">
        <w:rPr>
          <w:rFonts w:ascii="Calibri" w:hAnsi="Calibri" w:cs="Arial"/>
          <w:sz w:val="22"/>
          <w:szCs w:val="22"/>
        </w:rPr>
        <w:t>Penčice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86574A" w:rsidRPr="0086574A">
        <w:rPr>
          <w:rFonts w:ascii="Calibri" w:hAnsi="Calibri" w:cs="Arial"/>
          <w:sz w:val="22"/>
          <w:szCs w:val="22"/>
        </w:rPr>
        <w:t>P. Stanislavem Čevelou</w:t>
      </w:r>
      <w:r w:rsidR="00F540A2" w:rsidRPr="00F540A2">
        <w:rPr>
          <w:rFonts w:ascii="Calibri" w:hAnsi="Calibri" w:cs="Arial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CF6C62">
      <w:pPr>
        <w:rPr>
          <w:rFonts w:ascii="Noto Sans" w:eastAsia="Arial Unicode MS" w:hAnsi="Noto Sans" w:cs="Segoe UI"/>
          <w:spacing w:val="2"/>
        </w:rPr>
      </w:pPr>
      <w:r w:rsidRPr="001270D3">
        <w:rPr>
          <w:rFonts w:cs="Arial"/>
          <w:szCs w:val="23"/>
        </w:rPr>
        <w:t>admi</w:t>
      </w:r>
      <w:r>
        <w:rPr>
          <w:rFonts w:cs="Arial"/>
          <w:szCs w:val="23"/>
        </w:rPr>
        <w:t>n</w:t>
      </w:r>
      <w:r w:rsidRPr="001270D3">
        <w:rPr>
          <w:rFonts w:cs="Arial"/>
          <w:szCs w:val="23"/>
        </w:rPr>
        <w:t xml:space="preserve">istrátorem </w:t>
      </w:r>
      <w:proofErr w:type="spellStart"/>
      <w:r w:rsidRPr="001270D3">
        <w:rPr>
          <w:rFonts w:cs="Arial"/>
          <w:szCs w:val="23"/>
        </w:rPr>
        <w:t>ex</w:t>
      </w:r>
      <w:r>
        <w:rPr>
          <w:rFonts w:cs="Arial"/>
          <w:szCs w:val="23"/>
        </w:rPr>
        <w:t>c</w:t>
      </w:r>
      <w:r w:rsidRPr="001270D3">
        <w:rPr>
          <w:rFonts w:cs="Arial"/>
          <w:szCs w:val="23"/>
        </w:rPr>
        <w:t>ur</w:t>
      </w:r>
      <w:r w:rsidR="0086574A">
        <w:rPr>
          <w:rFonts w:cs="Arial"/>
          <w:szCs w:val="23"/>
        </w:rPr>
        <w:t>r</w:t>
      </w:r>
      <w:r w:rsidRPr="001270D3">
        <w:rPr>
          <w:rFonts w:cs="Arial"/>
          <w:szCs w:val="23"/>
        </w:rPr>
        <w:t>endo</w:t>
      </w:r>
      <w:proofErr w:type="spellEnd"/>
      <w:r>
        <w:rPr>
          <w:rFonts w:ascii="Noto Sans" w:eastAsia="Arial Unicode MS" w:hAnsi="Noto Sans" w:cs="Segoe UI"/>
          <w:spacing w:val="2"/>
        </w:rPr>
        <w:t xml:space="preserve"> 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F72E0B" w:rsidRPr="00B546EA" w:rsidRDefault="00995B10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xxx</w:t>
      </w:r>
      <w:bookmarkStart w:id="0" w:name="_GoBack"/>
      <w:bookmarkEnd w:id="0"/>
    </w:p>
    <w:sectPr w:rsidR="00F72E0B" w:rsidRPr="00B546EA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E2" w:rsidRDefault="00616FE2" w:rsidP="003F76DD">
      <w:pPr>
        <w:spacing w:after="0" w:line="240" w:lineRule="auto"/>
      </w:pPr>
      <w:r>
        <w:separator/>
      </w:r>
    </w:p>
  </w:endnote>
  <w:endnote w:type="continuationSeparator" w:id="0">
    <w:p w:rsidR="00616FE2" w:rsidRDefault="00616FE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5B10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995B10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E2" w:rsidRDefault="00616FE2" w:rsidP="003F76DD">
      <w:pPr>
        <w:spacing w:after="0" w:line="240" w:lineRule="auto"/>
      </w:pPr>
      <w:r>
        <w:separator/>
      </w:r>
    </w:p>
  </w:footnote>
  <w:footnote w:type="continuationSeparator" w:id="0">
    <w:p w:rsidR="00616FE2" w:rsidRDefault="00616FE2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85F26"/>
    <w:rsid w:val="000D040B"/>
    <w:rsid w:val="0010294F"/>
    <w:rsid w:val="00115CAA"/>
    <w:rsid w:val="00121D98"/>
    <w:rsid w:val="001270D3"/>
    <w:rsid w:val="00144CF2"/>
    <w:rsid w:val="001567DA"/>
    <w:rsid w:val="00172445"/>
    <w:rsid w:val="00193B55"/>
    <w:rsid w:val="00197C26"/>
    <w:rsid w:val="001A3B17"/>
    <w:rsid w:val="001B099A"/>
    <w:rsid w:val="001B5335"/>
    <w:rsid w:val="001E4BFA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D248F"/>
    <w:rsid w:val="002D5DC3"/>
    <w:rsid w:val="002D64D4"/>
    <w:rsid w:val="002E1582"/>
    <w:rsid w:val="00301CEB"/>
    <w:rsid w:val="00306A94"/>
    <w:rsid w:val="00307BDE"/>
    <w:rsid w:val="00315B6A"/>
    <w:rsid w:val="003270A1"/>
    <w:rsid w:val="00333E01"/>
    <w:rsid w:val="00340A48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71E2"/>
    <w:rsid w:val="004B6F77"/>
    <w:rsid w:val="004D031A"/>
    <w:rsid w:val="004D5544"/>
    <w:rsid w:val="004D5841"/>
    <w:rsid w:val="004E3650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5CB2"/>
    <w:rsid w:val="005D7497"/>
    <w:rsid w:val="005E7250"/>
    <w:rsid w:val="005F731D"/>
    <w:rsid w:val="006142B9"/>
    <w:rsid w:val="006159E2"/>
    <w:rsid w:val="006167DC"/>
    <w:rsid w:val="00616FE2"/>
    <w:rsid w:val="0064055B"/>
    <w:rsid w:val="00640AB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56A27"/>
    <w:rsid w:val="00766E91"/>
    <w:rsid w:val="007672BE"/>
    <w:rsid w:val="00767B81"/>
    <w:rsid w:val="007728EE"/>
    <w:rsid w:val="00782E3B"/>
    <w:rsid w:val="007909B8"/>
    <w:rsid w:val="00796805"/>
    <w:rsid w:val="007A7246"/>
    <w:rsid w:val="007C122E"/>
    <w:rsid w:val="007C322A"/>
    <w:rsid w:val="007C483E"/>
    <w:rsid w:val="007C6B00"/>
    <w:rsid w:val="007D5A00"/>
    <w:rsid w:val="007F218F"/>
    <w:rsid w:val="007F49BA"/>
    <w:rsid w:val="008102E4"/>
    <w:rsid w:val="008159E5"/>
    <w:rsid w:val="00816DD4"/>
    <w:rsid w:val="008358ED"/>
    <w:rsid w:val="008503E0"/>
    <w:rsid w:val="00863005"/>
    <w:rsid w:val="0086574A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647BB"/>
    <w:rsid w:val="009743E2"/>
    <w:rsid w:val="009872AE"/>
    <w:rsid w:val="00995150"/>
    <w:rsid w:val="009953AF"/>
    <w:rsid w:val="00995B10"/>
    <w:rsid w:val="00996C34"/>
    <w:rsid w:val="009A63AB"/>
    <w:rsid w:val="009D3E06"/>
    <w:rsid w:val="009E02DD"/>
    <w:rsid w:val="00A017CD"/>
    <w:rsid w:val="00A01E54"/>
    <w:rsid w:val="00A03303"/>
    <w:rsid w:val="00A23B59"/>
    <w:rsid w:val="00A46493"/>
    <w:rsid w:val="00A4766D"/>
    <w:rsid w:val="00A5352E"/>
    <w:rsid w:val="00A71677"/>
    <w:rsid w:val="00A85240"/>
    <w:rsid w:val="00A9203D"/>
    <w:rsid w:val="00AB12B1"/>
    <w:rsid w:val="00AB34B1"/>
    <w:rsid w:val="00AD381A"/>
    <w:rsid w:val="00AE21F0"/>
    <w:rsid w:val="00AE413C"/>
    <w:rsid w:val="00AF3B06"/>
    <w:rsid w:val="00B17EEE"/>
    <w:rsid w:val="00B3180E"/>
    <w:rsid w:val="00B34114"/>
    <w:rsid w:val="00B4298D"/>
    <w:rsid w:val="00B53089"/>
    <w:rsid w:val="00B5431D"/>
    <w:rsid w:val="00B546EA"/>
    <w:rsid w:val="00B57E91"/>
    <w:rsid w:val="00B73176"/>
    <w:rsid w:val="00B77756"/>
    <w:rsid w:val="00B93A97"/>
    <w:rsid w:val="00BB64C1"/>
    <w:rsid w:val="00BC7F75"/>
    <w:rsid w:val="00BD1186"/>
    <w:rsid w:val="00BD3A2B"/>
    <w:rsid w:val="00BD5285"/>
    <w:rsid w:val="00BD6DA4"/>
    <w:rsid w:val="00BE0773"/>
    <w:rsid w:val="00BE0E8E"/>
    <w:rsid w:val="00BE16CF"/>
    <w:rsid w:val="00C0067B"/>
    <w:rsid w:val="00C1595F"/>
    <w:rsid w:val="00C302B7"/>
    <w:rsid w:val="00C45ACB"/>
    <w:rsid w:val="00C75865"/>
    <w:rsid w:val="00C953D6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4A30"/>
    <w:rsid w:val="00D44A47"/>
    <w:rsid w:val="00D51265"/>
    <w:rsid w:val="00D61C9F"/>
    <w:rsid w:val="00D76CA2"/>
    <w:rsid w:val="00D86910"/>
    <w:rsid w:val="00DB7DD0"/>
    <w:rsid w:val="00DC1FBC"/>
    <w:rsid w:val="00DE1889"/>
    <w:rsid w:val="00DE3249"/>
    <w:rsid w:val="00DF087D"/>
    <w:rsid w:val="00E02D14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EC2B-96CD-40FB-9857-6FE8C728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12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7</cp:revision>
  <cp:lastPrinted>2020-10-23T16:40:00Z</cp:lastPrinted>
  <dcterms:created xsi:type="dcterms:W3CDTF">2020-10-25T20:53:00Z</dcterms:created>
  <dcterms:modified xsi:type="dcterms:W3CDTF">2020-12-04T18:51:00Z</dcterms:modified>
</cp:coreProperties>
</file>