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FD20E4" w:rsidRPr="00FD20E4" w:rsidTr="00FD20E4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158/2020-5400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ČNB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2-216/2019-1470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. 159837881/0710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2.12.2020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FD20E4" w:rsidRPr="00FD20E4" w:rsidTr="00FD20E4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FD20E4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10.12.2020</w:t>
            </w:r>
            <w:proofErr w:type="gramEnd"/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FD20E4" w:rsidRPr="00FD20E4" w:rsidTr="00FD20E4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FD20E4" w:rsidRPr="00FD20E4" w:rsidTr="00FD20E4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FD20E4" w:rsidRPr="00FD20E4" w:rsidTr="00FD20E4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společné prostory, chodby</w:t>
            </w: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schodiště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49 700,00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49 700,00 Kč </w:t>
            </w:r>
          </w:p>
        </w:tc>
      </w:tr>
      <w:tr w:rsidR="00FD20E4" w:rsidRPr="00FD20E4" w:rsidTr="00FD20E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 Sušilovo nám5, 779 00 Olomouc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FD20E4" w:rsidRPr="00FD20E4" w:rsidTr="00FD20E4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  <w:bookmarkStart w:id="0" w:name="_GoBack"/>
            <w:bookmarkEnd w:id="0"/>
            <w:r w:rsidRPr="00FD2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49 700,00 Kč </w:t>
            </w:r>
          </w:p>
        </w:tc>
      </w:tr>
      <w:tr w:rsidR="00FD20E4" w:rsidRPr="00FD20E4" w:rsidTr="00FD20E4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FD20E4" w:rsidRPr="00FD20E4" w:rsidTr="00FD20E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FD20E4" w:rsidRPr="00FD20E4" w:rsidTr="00FD20E4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FD20E4" w:rsidRPr="00FD20E4" w:rsidTr="00FD20E4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20E4" w:rsidRPr="00FD20E4" w:rsidTr="00FD20E4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D20E4" w:rsidRPr="00FD20E4" w:rsidTr="00FD20E4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0E4" w:rsidRPr="00FD20E4" w:rsidRDefault="00FD20E4" w:rsidP="00FD20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D20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E1429C" w:rsidRDefault="00E1429C"/>
    <w:sectPr w:rsidR="00E1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E4"/>
    <w:rsid w:val="00E1429C"/>
    <w:rsid w:val="00F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B8EAB-3401-4C04-B665-81A87B9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20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9A5D03E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2020-12-04T10:37:00Z</dcterms:created>
  <dcterms:modified xsi:type="dcterms:W3CDTF">2020-12-04T10:38:00Z</dcterms:modified>
</cp:coreProperties>
</file>